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51" w:rsidRDefault="001A3E51" w:rsidP="005B4B56">
      <w:pPr>
        <w:jc w:val="center"/>
      </w:pPr>
    </w:p>
    <w:p w:rsidR="00587004" w:rsidRPr="00E9210D" w:rsidRDefault="00587004">
      <w:pPr>
        <w:rPr>
          <w:sz w:val="20"/>
        </w:rPr>
      </w:pPr>
    </w:p>
    <w:tbl>
      <w:tblPr>
        <w:tblStyle w:val="TableGrid"/>
        <w:tblpPr w:leftFromText="180" w:rightFromText="180" w:vertAnchor="text" w:horzAnchor="margin" w:tblpXSpec="center" w:tblpY="199"/>
        <w:tblW w:w="13451" w:type="dxa"/>
        <w:tblLook w:val="04A0" w:firstRow="1" w:lastRow="0" w:firstColumn="1" w:lastColumn="0" w:noHBand="0" w:noVBand="1"/>
      </w:tblPr>
      <w:tblGrid>
        <w:gridCol w:w="895"/>
        <w:gridCol w:w="11452"/>
        <w:gridCol w:w="283"/>
        <w:gridCol w:w="821"/>
      </w:tblGrid>
      <w:tr w:rsidR="00E9210D" w:rsidTr="006029B5">
        <w:trPr>
          <w:trHeight w:val="650"/>
        </w:trPr>
        <w:tc>
          <w:tcPr>
            <w:tcW w:w="895" w:type="dxa"/>
            <w:tcBorders>
              <w:top w:val="nil"/>
              <w:left w:val="single" w:sz="4" w:space="0" w:color="auto"/>
              <w:bottom w:val="nil"/>
              <w:right w:val="nil"/>
            </w:tcBorders>
            <w:shd w:val="clear" w:color="auto" w:fill="1F4E79" w:themeFill="accent1" w:themeFillShade="80"/>
          </w:tcPr>
          <w:p w:rsidR="00E9210D" w:rsidRDefault="00E9210D" w:rsidP="00E9210D"/>
        </w:tc>
        <w:tc>
          <w:tcPr>
            <w:tcW w:w="11452" w:type="dxa"/>
            <w:tcBorders>
              <w:left w:val="nil"/>
              <w:bottom w:val="single" w:sz="4" w:space="0" w:color="auto"/>
              <w:right w:val="nil"/>
            </w:tcBorders>
            <w:shd w:val="clear" w:color="auto" w:fill="1F4E79" w:themeFill="accent1" w:themeFillShade="80"/>
            <w:vAlign w:val="center"/>
          </w:tcPr>
          <w:p w:rsidR="00E9210D" w:rsidRPr="006029B5" w:rsidRDefault="006029B5" w:rsidP="006029B5">
            <w:pPr>
              <w:jc w:val="center"/>
              <w:rPr>
                <w:b/>
                <w:color w:val="FFFFFF" w:themeColor="background1"/>
              </w:rPr>
            </w:pPr>
            <w:r w:rsidRPr="006029B5">
              <w:rPr>
                <w:b/>
                <w:color w:val="FFFFFF" w:themeColor="background1"/>
                <w:sz w:val="28"/>
              </w:rPr>
              <w:t>Sixth</w:t>
            </w:r>
          </w:p>
        </w:tc>
        <w:tc>
          <w:tcPr>
            <w:tcW w:w="283" w:type="dxa"/>
            <w:tcBorders>
              <w:left w:val="nil"/>
              <w:bottom w:val="nil"/>
              <w:right w:val="nil"/>
            </w:tcBorders>
            <w:shd w:val="clear" w:color="auto" w:fill="1F4E79" w:themeFill="accent1" w:themeFillShade="80"/>
          </w:tcPr>
          <w:p w:rsidR="00E9210D" w:rsidRDefault="00E9210D" w:rsidP="00E9210D"/>
        </w:tc>
        <w:tc>
          <w:tcPr>
            <w:tcW w:w="821" w:type="dxa"/>
            <w:tcBorders>
              <w:top w:val="nil"/>
              <w:left w:val="nil"/>
              <w:bottom w:val="nil"/>
              <w:right w:val="single" w:sz="4" w:space="0" w:color="auto"/>
            </w:tcBorders>
            <w:shd w:val="clear" w:color="auto" w:fill="1F4E79" w:themeFill="accent1" w:themeFillShade="80"/>
          </w:tcPr>
          <w:p w:rsidR="00E9210D" w:rsidRDefault="00E9210D" w:rsidP="00E9210D"/>
        </w:tc>
      </w:tr>
      <w:tr w:rsidR="00E9210D" w:rsidTr="003C7088">
        <w:trPr>
          <w:trHeight w:val="1910"/>
        </w:trPr>
        <w:tc>
          <w:tcPr>
            <w:tcW w:w="895" w:type="dxa"/>
            <w:tcBorders>
              <w:top w:val="nil"/>
              <w:left w:val="single" w:sz="4" w:space="0" w:color="auto"/>
              <w:bottom w:val="nil"/>
              <w:right w:val="nil"/>
            </w:tcBorders>
            <w:shd w:val="clear" w:color="auto" w:fill="1F4E79" w:themeFill="accent1" w:themeFillShade="80"/>
          </w:tcPr>
          <w:p w:rsidR="00E9210D" w:rsidRDefault="00E9210D" w:rsidP="00E9210D"/>
        </w:tc>
        <w:tc>
          <w:tcPr>
            <w:tcW w:w="11452" w:type="dxa"/>
            <w:tcBorders>
              <w:top w:val="single" w:sz="4" w:space="0" w:color="auto"/>
              <w:left w:val="nil"/>
              <w:right w:val="nil"/>
            </w:tcBorders>
            <w:vAlign w:val="center"/>
          </w:tcPr>
          <w:p w:rsidR="00E9210D" w:rsidRDefault="00E9210D" w:rsidP="00E9210D">
            <w:pPr>
              <w:jc w:val="center"/>
            </w:pPr>
            <w:r>
              <w:t>Unit 1: Creative Process</w:t>
            </w:r>
          </w:p>
          <w:p w:rsidR="00E9210D" w:rsidRDefault="00E9210D" w:rsidP="00E9210D">
            <w:pPr>
              <w:jc w:val="center"/>
            </w:pPr>
          </w:p>
        </w:tc>
        <w:tc>
          <w:tcPr>
            <w:tcW w:w="283" w:type="dxa"/>
            <w:tcBorders>
              <w:top w:val="nil"/>
              <w:left w:val="nil"/>
              <w:bottom w:val="nil"/>
              <w:right w:val="nil"/>
            </w:tcBorders>
            <w:shd w:val="clear" w:color="auto" w:fill="1F4E79" w:themeFill="accent1" w:themeFillShade="80"/>
            <w:vAlign w:val="center"/>
          </w:tcPr>
          <w:p w:rsidR="00E9210D" w:rsidRDefault="00E9210D" w:rsidP="00E9210D">
            <w:pPr>
              <w:jc w:val="center"/>
            </w:pPr>
          </w:p>
        </w:tc>
        <w:tc>
          <w:tcPr>
            <w:tcW w:w="821" w:type="dxa"/>
            <w:tcBorders>
              <w:top w:val="nil"/>
              <w:left w:val="nil"/>
              <w:bottom w:val="nil"/>
              <w:right w:val="single" w:sz="4" w:space="0" w:color="auto"/>
            </w:tcBorders>
            <w:shd w:val="clear" w:color="auto" w:fill="1F4E79" w:themeFill="accent1" w:themeFillShade="80"/>
          </w:tcPr>
          <w:p w:rsidR="00E9210D" w:rsidRDefault="00E9210D" w:rsidP="00E9210D"/>
        </w:tc>
      </w:tr>
      <w:tr w:rsidR="00E9210D" w:rsidTr="003C7088">
        <w:trPr>
          <w:trHeight w:val="1765"/>
        </w:trPr>
        <w:tc>
          <w:tcPr>
            <w:tcW w:w="895" w:type="dxa"/>
            <w:tcBorders>
              <w:top w:val="nil"/>
              <w:left w:val="single" w:sz="4" w:space="0" w:color="auto"/>
              <w:bottom w:val="nil"/>
              <w:right w:val="nil"/>
            </w:tcBorders>
            <w:shd w:val="clear" w:color="auto" w:fill="1F4E79" w:themeFill="accent1" w:themeFillShade="80"/>
          </w:tcPr>
          <w:p w:rsidR="00E9210D" w:rsidRDefault="00E9210D" w:rsidP="00E9210D"/>
        </w:tc>
        <w:tc>
          <w:tcPr>
            <w:tcW w:w="11452" w:type="dxa"/>
            <w:tcBorders>
              <w:left w:val="nil"/>
              <w:right w:val="nil"/>
            </w:tcBorders>
            <w:vAlign w:val="center"/>
          </w:tcPr>
          <w:p w:rsidR="00E9210D" w:rsidRDefault="00E9210D" w:rsidP="00E9210D">
            <w:pPr>
              <w:jc w:val="center"/>
            </w:pPr>
            <w:r>
              <w:t>Unit 2: History of the Arts and Culture</w:t>
            </w:r>
          </w:p>
          <w:p w:rsidR="00E9210D" w:rsidRDefault="00E9210D" w:rsidP="00E9210D">
            <w:pPr>
              <w:jc w:val="center"/>
            </w:pPr>
          </w:p>
        </w:tc>
        <w:tc>
          <w:tcPr>
            <w:tcW w:w="283" w:type="dxa"/>
            <w:tcBorders>
              <w:top w:val="nil"/>
              <w:left w:val="nil"/>
              <w:bottom w:val="nil"/>
              <w:right w:val="nil"/>
            </w:tcBorders>
            <w:shd w:val="clear" w:color="auto" w:fill="1F4E79" w:themeFill="accent1" w:themeFillShade="80"/>
            <w:vAlign w:val="center"/>
          </w:tcPr>
          <w:p w:rsidR="00E9210D" w:rsidRDefault="00E9210D" w:rsidP="00E9210D">
            <w:pPr>
              <w:jc w:val="center"/>
            </w:pPr>
          </w:p>
        </w:tc>
        <w:tc>
          <w:tcPr>
            <w:tcW w:w="821" w:type="dxa"/>
            <w:tcBorders>
              <w:top w:val="nil"/>
              <w:left w:val="nil"/>
              <w:bottom w:val="nil"/>
              <w:right w:val="single" w:sz="4" w:space="0" w:color="auto"/>
            </w:tcBorders>
            <w:shd w:val="clear" w:color="auto" w:fill="1F4E79" w:themeFill="accent1" w:themeFillShade="80"/>
          </w:tcPr>
          <w:p w:rsidR="00E9210D" w:rsidRDefault="00E9210D" w:rsidP="00E9210D"/>
        </w:tc>
      </w:tr>
      <w:tr w:rsidR="00E9210D" w:rsidTr="003C7088">
        <w:trPr>
          <w:trHeight w:val="1522"/>
        </w:trPr>
        <w:tc>
          <w:tcPr>
            <w:tcW w:w="895" w:type="dxa"/>
            <w:tcBorders>
              <w:top w:val="nil"/>
              <w:left w:val="single" w:sz="4" w:space="0" w:color="auto"/>
              <w:bottom w:val="nil"/>
              <w:right w:val="nil"/>
            </w:tcBorders>
            <w:shd w:val="clear" w:color="auto" w:fill="1F4E79" w:themeFill="accent1" w:themeFillShade="80"/>
          </w:tcPr>
          <w:p w:rsidR="00E9210D" w:rsidRDefault="00E9210D" w:rsidP="00E9210D"/>
        </w:tc>
        <w:tc>
          <w:tcPr>
            <w:tcW w:w="11452" w:type="dxa"/>
            <w:tcBorders>
              <w:left w:val="nil"/>
              <w:right w:val="nil"/>
            </w:tcBorders>
            <w:vAlign w:val="center"/>
          </w:tcPr>
          <w:p w:rsidR="00E9210D" w:rsidRDefault="00E9210D" w:rsidP="00E9210D">
            <w:pPr>
              <w:jc w:val="center"/>
            </w:pPr>
          </w:p>
          <w:p w:rsidR="00E9210D" w:rsidRDefault="00E9210D" w:rsidP="00E9210D">
            <w:pPr>
              <w:jc w:val="center"/>
            </w:pPr>
            <w:r>
              <w:t>Unit 3: Performance</w:t>
            </w:r>
          </w:p>
          <w:p w:rsidR="00E9210D" w:rsidRDefault="00E9210D" w:rsidP="00624107">
            <w:pPr>
              <w:pStyle w:val="ListParagraph"/>
            </w:pPr>
            <w:r>
              <w:t xml:space="preserve">                          </w:t>
            </w:r>
          </w:p>
        </w:tc>
        <w:tc>
          <w:tcPr>
            <w:tcW w:w="283" w:type="dxa"/>
            <w:tcBorders>
              <w:top w:val="nil"/>
              <w:left w:val="nil"/>
              <w:bottom w:val="nil"/>
              <w:right w:val="nil"/>
            </w:tcBorders>
            <w:shd w:val="clear" w:color="auto" w:fill="1F4E79" w:themeFill="accent1" w:themeFillShade="80"/>
            <w:vAlign w:val="center"/>
          </w:tcPr>
          <w:p w:rsidR="00E9210D" w:rsidRDefault="00E9210D" w:rsidP="00E9210D"/>
        </w:tc>
        <w:tc>
          <w:tcPr>
            <w:tcW w:w="821" w:type="dxa"/>
            <w:tcBorders>
              <w:top w:val="nil"/>
              <w:left w:val="nil"/>
              <w:bottom w:val="nil"/>
              <w:right w:val="single" w:sz="4" w:space="0" w:color="auto"/>
            </w:tcBorders>
            <w:shd w:val="clear" w:color="auto" w:fill="1F4E79" w:themeFill="accent1" w:themeFillShade="80"/>
          </w:tcPr>
          <w:p w:rsidR="00E9210D" w:rsidRDefault="00E9210D" w:rsidP="00E9210D"/>
        </w:tc>
      </w:tr>
      <w:tr w:rsidR="00E9210D" w:rsidTr="003C7088">
        <w:trPr>
          <w:trHeight w:val="1555"/>
        </w:trPr>
        <w:tc>
          <w:tcPr>
            <w:tcW w:w="895" w:type="dxa"/>
            <w:tcBorders>
              <w:top w:val="nil"/>
              <w:left w:val="single" w:sz="4" w:space="0" w:color="auto"/>
              <w:bottom w:val="nil"/>
              <w:right w:val="nil"/>
            </w:tcBorders>
            <w:shd w:val="clear" w:color="auto" w:fill="1F4E79" w:themeFill="accent1" w:themeFillShade="80"/>
          </w:tcPr>
          <w:p w:rsidR="00E9210D" w:rsidRDefault="00E9210D" w:rsidP="00E9210D"/>
        </w:tc>
        <w:tc>
          <w:tcPr>
            <w:tcW w:w="11452" w:type="dxa"/>
            <w:tcBorders>
              <w:left w:val="nil"/>
              <w:right w:val="nil"/>
            </w:tcBorders>
            <w:vAlign w:val="center"/>
          </w:tcPr>
          <w:p w:rsidR="00E9210D" w:rsidRDefault="00E9210D" w:rsidP="00E9210D">
            <w:pPr>
              <w:jc w:val="center"/>
            </w:pPr>
          </w:p>
          <w:p w:rsidR="00E9210D" w:rsidRDefault="00E9210D" w:rsidP="00E9210D">
            <w:pPr>
              <w:jc w:val="center"/>
            </w:pPr>
            <w:r>
              <w:t xml:space="preserve">Unit </w:t>
            </w:r>
            <w:r w:rsidR="00F9082C">
              <w:t>4</w:t>
            </w:r>
            <w:r>
              <w:t>: Aesthetic Responses</w:t>
            </w:r>
          </w:p>
          <w:p w:rsidR="00624107" w:rsidRDefault="00624107" w:rsidP="00624107"/>
          <w:p w:rsidR="00E9210D" w:rsidRDefault="00E9210D" w:rsidP="00E9210D">
            <w:pPr>
              <w:jc w:val="center"/>
            </w:pPr>
          </w:p>
        </w:tc>
        <w:tc>
          <w:tcPr>
            <w:tcW w:w="283" w:type="dxa"/>
            <w:tcBorders>
              <w:top w:val="nil"/>
              <w:left w:val="nil"/>
              <w:bottom w:val="nil"/>
              <w:right w:val="nil"/>
            </w:tcBorders>
            <w:shd w:val="clear" w:color="auto" w:fill="1F4E79" w:themeFill="accent1" w:themeFillShade="80"/>
            <w:vAlign w:val="center"/>
          </w:tcPr>
          <w:p w:rsidR="00E9210D" w:rsidRDefault="00E9210D" w:rsidP="00E9210D">
            <w:pPr>
              <w:jc w:val="center"/>
            </w:pPr>
          </w:p>
        </w:tc>
        <w:tc>
          <w:tcPr>
            <w:tcW w:w="821" w:type="dxa"/>
            <w:tcBorders>
              <w:top w:val="nil"/>
              <w:left w:val="nil"/>
              <w:bottom w:val="nil"/>
              <w:right w:val="single" w:sz="4" w:space="0" w:color="auto"/>
            </w:tcBorders>
            <w:shd w:val="clear" w:color="auto" w:fill="1F4E79" w:themeFill="accent1" w:themeFillShade="80"/>
          </w:tcPr>
          <w:p w:rsidR="00E9210D" w:rsidRDefault="00E9210D" w:rsidP="00E9210D"/>
        </w:tc>
      </w:tr>
      <w:tr w:rsidR="00E9210D" w:rsidTr="003C7088">
        <w:trPr>
          <w:trHeight w:val="676"/>
        </w:trPr>
        <w:tc>
          <w:tcPr>
            <w:tcW w:w="895" w:type="dxa"/>
            <w:tcBorders>
              <w:top w:val="nil"/>
              <w:left w:val="single" w:sz="4" w:space="0" w:color="auto"/>
              <w:bottom w:val="nil"/>
              <w:right w:val="nil"/>
            </w:tcBorders>
            <w:shd w:val="clear" w:color="auto" w:fill="1F4E79" w:themeFill="accent1" w:themeFillShade="80"/>
          </w:tcPr>
          <w:p w:rsidR="00E9210D" w:rsidRDefault="00E9210D" w:rsidP="00E9210D"/>
        </w:tc>
        <w:tc>
          <w:tcPr>
            <w:tcW w:w="11452" w:type="dxa"/>
            <w:tcBorders>
              <w:left w:val="nil"/>
              <w:right w:val="nil"/>
            </w:tcBorders>
            <w:shd w:val="clear" w:color="auto" w:fill="1F4E79" w:themeFill="accent1" w:themeFillShade="80"/>
            <w:vAlign w:val="center"/>
          </w:tcPr>
          <w:p w:rsidR="00E9210D" w:rsidRDefault="00E9210D" w:rsidP="00E9210D">
            <w:pPr>
              <w:jc w:val="center"/>
            </w:pPr>
          </w:p>
        </w:tc>
        <w:tc>
          <w:tcPr>
            <w:tcW w:w="283" w:type="dxa"/>
            <w:tcBorders>
              <w:top w:val="nil"/>
              <w:left w:val="nil"/>
              <w:bottom w:val="nil"/>
              <w:right w:val="nil"/>
            </w:tcBorders>
            <w:shd w:val="clear" w:color="auto" w:fill="1F4E79" w:themeFill="accent1" w:themeFillShade="80"/>
            <w:vAlign w:val="center"/>
          </w:tcPr>
          <w:p w:rsidR="00E9210D" w:rsidRDefault="00E9210D" w:rsidP="00E9210D">
            <w:pPr>
              <w:jc w:val="center"/>
            </w:pPr>
          </w:p>
        </w:tc>
        <w:tc>
          <w:tcPr>
            <w:tcW w:w="821" w:type="dxa"/>
            <w:tcBorders>
              <w:top w:val="nil"/>
              <w:left w:val="nil"/>
              <w:bottom w:val="nil"/>
              <w:right w:val="single" w:sz="4" w:space="0" w:color="auto"/>
            </w:tcBorders>
            <w:shd w:val="clear" w:color="auto" w:fill="1F4E79" w:themeFill="accent1" w:themeFillShade="80"/>
          </w:tcPr>
          <w:p w:rsidR="00E9210D" w:rsidRDefault="00E9210D" w:rsidP="00E9210D"/>
        </w:tc>
      </w:tr>
    </w:tbl>
    <w:p w:rsidR="00E9210D" w:rsidRDefault="00E9210D"/>
    <w:p w:rsidR="00E9210D" w:rsidRDefault="00E9210D"/>
    <w:p w:rsidR="00E9210D" w:rsidRDefault="00E9210D"/>
    <w:tbl>
      <w:tblPr>
        <w:tblStyle w:val="TableGrid"/>
        <w:tblW w:w="14845" w:type="dxa"/>
        <w:tblLook w:val="04A0" w:firstRow="1" w:lastRow="0" w:firstColumn="1" w:lastColumn="0" w:noHBand="0" w:noVBand="1"/>
      </w:tblPr>
      <w:tblGrid>
        <w:gridCol w:w="7193"/>
        <w:gridCol w:w="175"/>
        <w:gridCol w:w="7477"/>
      </w:tblGrid>
      <w:tr w:rsidR="003C7088" w:rsidRPr="00703829" w:rsidTr="003C7088">
        <w:tc>
          <w:tcPr>
            <w:tcW w:w="7193" w:type="dxa"/>
          </w:tcPr>
          <w:p w:rsidR="003C7088" w:rsidRPr="00703829" w:rsidRDefault="003C7088" w:rsidP="003C7088">
            <w:pPr>
              <w:rPr>
                <w:b/>
              </w:rPr>
            </w:pPr>
            <w:r w:rsidRPr="00703829">
              <w:rPr>
                <w:b/>
              </w:rPr>
              <w:t xml:space="preserve">Content Area: </w:t>
            </w:r>
            <w:r>
              <w:rPr>
                <w:b/>
              </w:rPr>
              <w:t>Art</w:t>
            </w:r>
          </w:p>
        </w:tc>
        <w:tc>
          <w:tcPr>
            <w:tcW w:w="7652" w:type="dxa"/>
            <w:gridSpan w:val="2"/>
          </w:tcPr>
          <w:p w:rsidR="003C7088" w:rsidRPr="00703829" w:rsidRDefault="003C7088" w:rsidP="003C7088">
            <w:pPr>
              <w:rPr>
                <w:b/>
              </w:rPr>
            </w:pPr>
            <w:r w:rsidRPr="00703829">
              <w:rPr>
                <w:b/>
              </w:rPr>
              <w:t xml:space="preserve">Grade Level : </w:t>
            </w:r>
            <w:r>
              <w:rPr>
                <w:b/>
              </w:rPr>
              <w:t>Sixth</w:t>
            </w:r>
          </w:p>
        </w:tc>
      </w:tr>
      <w:tr w:rsidR="003C7088" w:rsidRPr="00703829" w:rsidTr="003C7088">
        <w:tc>
          <w:tcPr>
            <w:tcW w:w="14845" w:type="dxa"/>
            <w:gridSpan w:val="3"/>
          </w:tcPr>
          <w:p w:rsidR="003C7088" w:rsidRPr="00703829" w:rsidRDefault="003C7088" w:rsidP="00D2074A">
            <w:pPr>
              <w:rPr>
                <w:b/>
              </w:rPr>
            </w:pPr>
            <w:r>
              <w:rPr>
                <w:b/>
              </w:rPr>
              <w:t>Unit Title</w:t>
            </w:r>
            <w:r w:rsidRPr="00703829">
              <w:rPr>
                <w:b/>
              </w:rPr>
              <w:t>:</w:t>
            </w:r>
            <w:r>
              <w:rPr>
                <w:b/>
              </w:rPr>
              <w:t xml:space="preserve"> Unit 1:</w:t>
            </w:r>
            <w:r w:rsidRPr="00703829">
              <w:rPr>
                <w:b/>
              </w:rPr>
              <w:t xml:space="preserve"> Creative Process</w:t>
            </w:r>
          </w:p>
        </w:tc>
      </w:tr>
      <w:tr w:rsidR="003C7088" w:rsidTr="003C7088">
        <w:tc>
          <w:tcPr>
            <w:tcW w:w="14845" w:type="dxa"/>
            <w:gridSpan w:val="3"/>
          </w:tcPr>
          <w:p w:rsidR="003C7088" w:rsidRPr="0017298C" w:rsidRDefault="003C7088" w:rsidP="00D2074A">
            <w:pPr>
              <w:rPr>
                <w:b/>
                <w:sz w:val="21"/>
                <w:szCs w:val="21"/>
              </w:rPr>
            </w:pPr>
            <w:bookmarkStart w:id="0" w:name="_GoBack"/>
            <w:r w:rsidRPr="0017298C">
              <w:rPr>
                <w:b/>
                <w:sz w:val="21"/>
                <w:szCs w:val="21"/>
              </w:rPr>
              <w:t xml:space="preserve">Interdisciplinary Connections: </w:t>
            </w:r>
          </w:p>
          <w:p w:rsidR="003C7088" w:rsidRDefault="003C7088" w:rsidP="00D2074A">
            <w:r w:rsidRPr="0017298C">
              <w:rPr>
                <w:b/>
                <w:sz w:val="21"/>
                <w:szCs w:val="21"/>
              </w:rPr>
              <w:t>English Language Arts Connections</w:t>
            </w:r>
            <w:r w:rsidRPr="0017298C">
              <w:rPr>
                <w:sz w:val="21"/>
                <w:szCs w:val="21"/>
              </w:rPr>
              <w:t xml:space="preserve">: </w:t>
            </w:r>
            <w:hyperlink r:id="rId8" w:history="1">
              <w:r w:rsidRPr="00C101BE">
                <w:rPr>
                  <w:caps/>
                  <w:color w:val="373737"/>
                  <w:sz w:val="18"/>
                  <w:szCs w:val="18"/>
                </w:rPr>
                <w:t>SL.</w:t>
              </w:r>
              <w:r w:rsidR="006029B5">
                <w:rPr>
                  <w:caps/>
                  <w:color w:val="373737"/>
                  <w:sz w:val="18"/>
                  <w:szCs w:val="18"/>
                </w:rPr>
                <w:t>6</w:t>
              </w:r>
              <w:r w:rsidRPr="00C101BE">
                <w:rPr>
                  <w:caps/>
                  <w:color w:val="373737"/>
                  <w:sz w:val="18"/>
                  <w:szCs w:val="18"/>
                </w:rPr>
                <w:t>.1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3C7088" w:rsidRPr="00C101BE" w:rsidRDefault="003C7088" w:rsidP="00D2074A">
            <w:r>
              <w:t xml:space="preserve">                                                               </w:t>
            </w:r>
            <w:proofErr w:type="gramStart"/>
            <w:r w:rsidRPr="00C101BE">
              <w:t>on</w:t>
            </w:r>
            <w:proofErr w:type="gramEnd"/>
            <w:r w:rsidRPr="00C101BE">
              <w:t xml:space="preserve"> others' ideas and expressing their own clearly.</w:t>
            </w:r>
          </w:p>
          <w:p w:rsidR="003C7088" w:rsidRDefault="00F9082C" w:rsidP="00D2074A">
            <w:hyperlink r:id="rId9" w:history="1">
              <w:r w:rsidR="003C7088">
                <w:t xml:space="preserve">                                                               </w:t>
              </w:r>
              <w:r w:rsidR="003C7088" w:rsidRPr="00C101BE">
                <w:rPr>
                  <w:caps/>
                  <w:color w:val="373737"/>
                  <w:sz w:val="18"/>
                  <w:szCs w:val="18"/>
                </w:rPr>
                <w:t>SL.</w:t>
              </w:r>
              <w:r w:rsidR="006029B5">
                <w:rPr>
                  <w:caps/>
                  <w:color w:val="373737"/>
                  <w:sz w:val="18"/>
                  <w:szCs w:val="18"/>
                </w:rPr>
                <w:t>6</w:t>
              </w:r>
              <w:r w:rsidR="003C7088" w:rsidRPr="00C101BE">
                <w:rPr>
                  <w:caps/>
                  <w:color w:val="373737"/>
                  <w:sz w:val="18"/>
                  <w:szCs w:val="18"/>
                </w:rPr>
                <w:t>.1.A</w:t>
              </w:r>
            </w:hyperlink>
            <w:r w:rsidR="003C7088">
              <w:t xml:space="preserve"> </w:t>
            </w:r>
            <w:r w:rsidR="003C7088" w:rsidRPr="00C101BE">
              <w:t xml:space="preserve">Come to discussions prepared, having read or researched material under study; explicitly draw on that preparation by </w:t>
            </w:r>
          </w:p>
          <w:p w:rsidR="003C7088" w:rsidRPr="00C101BE" w:rsidRDefault="003C7088" w:rsidP="00D2074A">
            <w:r>
              <w:t xml:space="preserve">                                                               </w:t>
            </w:r>
            <w:proofErr w:type="gramStart"/>
            <w:r w:rsidRPr="00C101BE">
              <w:t>referring</w:t>
            </w:r>
            <w:proofErr w:type="gramEnd"/>
            <w:r w:rsidRPr="00C101BE">
              <w:t xml:space="preserve"> to evidence on the topic, text, or issue to probe and reflect on ideas under discussion.</w:t>
            </w:r>
          </w:p>
          <w:p w:rsidR="003C7088" w:rsidRDefault="003C7088" w:rsidP="00D2074A">
            <w:r>
              <w:t xml:space="preserve">                                                               </w:t>
            </w:r>
            <w:hyperlink r:id="rId10" w:history="1">
              <w:r w:rsidRPr="00C101BE">
                <w:rPr>
                  <w:caps/>
                  <w:color w:val="373737"/>
                  <w:sz w:val="18"/>
                  <w:szCs w:val="18"/>
                </w:rPr>
                <w:t>SL.</w:t>
              </w:r>
              <w:r w:rsidR="006029B5">
                <w:rPr>
                  <w:caps/>
                  <w:color w:val="373737"/>
                  <w:sz w:val="18"/>
                  <w:szCs w:val="18"/>
                </w:rPr>
                <w:t>6</w:t>
              </w:r>
              <w:r w:rsidRPr="00C101BE">
                <w:rPr>
                  <w:caps/>
                  <w:color w:val="373737"/>
                  <w:sz w:val="18"/>
                  <w:szCs w:val="18"/>
                </w:rPr>
                <w:t>.1.B</w:t>
              </w:r>
            </w:hyperlink>
            <w:r>
              <w:t xml:space="preserve"> </w:t>
            </w:r>
            <w:r w:rsidRPr="00C101BE">
              <w:t xml:space="preserve">Follow rules for collegial discussions, track progress toward specific goals and deadlines, and define individual roles as </w:t>
            </w:r>
            <w:r>
              <w:t xml:space="preserve"> </w:t>
            </w:r>
          </w:p>
          <w:p w:rsidR="003C7088" w:rsidRPr="00C101BE" w:rsidRDefault="003C7088" w:rsidP="00D2074A">
            <w:r>
              <w:t xml:space="preserve">                                                               </w:t>
            </w:r>
            <w:proofErr w:type="gramStart"/>
            <w:r w:rsidRPr="00C101BE">
              <w:t>needed</w:t>
            </w:r>
            <w:proofErr w:type="gramEnd"/>
            <w:r w:rsidRPr="00C101BE">
              <w:t>.</w:t>
            </w:r>
          </w:p>
          <w:p w:rsidR="003C7088" w:rsidRDefault="003C7088" w:rsidP="00D2074A">
            <w:r>
              <w:t xml:space="preserve">                                                               </w:t>
            </w:r>
            <w:hyperlink r:id="rId11" w:history="1">
              <w:r w:rsidRPr="00C101BE">
                <w:rPr>
                  <w:caps/>
                  <w:color w:val="373737"/>
                  <w:sz w:val="18"/>
                  <w:szCs w:val="18"/>
                </w:rPr>
                <w:t>SL.</w:t>
              </w:r>
              <w:r w:rsidR="006029B5">
                <w:rPr>
                  <w:caps/>
                  <w:color w:val="373737"/>
                  <w:sz w:val="18"/>
                  <w:szCs w:val="18"/>
                </w:rPr>
                <w:t>6</w:t>
              </w:r>
              <w:r w:rsidRPr="00C101BE">
                <w:rPr>
                  <w:caps/>
                  <w:color w:val="373737"/>
                  <w:sz w:val="18"/>
                  <w:szCs w:val="18"/>
                </w:rPr>
                <w:t>.1.C</w:t>
              </w:r>
            </w:hyperlink>
            <w:r>
              <w:t xml:space="preserve"> </w:t>
            </w:r>
            <w:r w:rsidRPr="00C101BE">
              <w:t xml:space="preserve">Pose questions that elicit elaboration and respond to others' questions and comments with relevant observations and </w:t>
            </w:r>
          </w:p>
          <w:p w:rsidR="003C7088" w:rsidRPr="00C101BE" w:rsidRDefault="003C7088" w:rsidP="00D2074A">
            <w:r>
              <w:t xml:space="preserve">                                                               </w:t>
            </w:r>
            <w:proofErr w:type="gramStart"/>
            <w:r w:rsidRPr="00C101BE">
              <w:t>ideas</w:t>
            </w:r>
            <w:proofErr w:type="gramEnd"/>
            <w:r w:rsidRPr="00C101BE">
              <w:t xml:space="preserve"> that bring the discussion back on topic as needed.</w:t>
            </w:r>
          </w:p>
          <w:p w:rsidR="003C7088" w:rsidRPr="00C101BE" w:rsidRDefault="003C7088" w:rsidP="00D2074A">
            <w:r>
              <w:t xml:space="preserve">                                                               </w:t>
            </w:r>
            <w:hyperlink r:id="rId12" w:history="1">
              <w:r w:rsidRPr="00C101BE">
                <w:rPr>
                  <w:caps/>
                  <w:color w:val="373737"/>
                  <w:sz w:val="18"/>
                  <w:szCs w:val="18"/>
                </w:rPr>
                <w:t>SL.</w:t>
              </w:r>
              <w:r w:rsidR="006029B5">
                <w:rPr>
                  <w:caps/>
                  <w:color w:val="373737"/>
                  <w:sz w:val="18"/>
                  <w:szCs w:val="18"/>
                </w:rPr>
                <w:t>6</w:t>
              </w:r>
              <w:r w:rsidRPr="00C101BE">
                <w:rPr>
                  <w:caps/>
                  <w:color w:val="373737"/>
                  <w:sz w:val="18"/>
                  <w:szCs w:val="18"/>
                </w:rPr>
                <w:t>.1.D</w:t>
              </w:r>
            </w:hyperlink>
            <w:r>
              <w:t xml:space="preserve"> </w:t>
            </w:r>
            <w:r w:rsidRPr="00C101BE">
              <w:t>Acknowledge new information expressed by others and, when warranted, modify their own views.</w:t>
            </w:r>
          </w:p>
          <w:p w:rsidR="003C7088" w:rsidRDefault="003C7088" w:rsidP="00D2074A">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3C7088" w:rsidRDefault="003C7088" w:rsidP="00D2074A">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3C7088" w:rsidRDefault="003C7088" w:rsidP="00D2074A">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3C7088" w:rsidRDefault="003C7088" w:rsidP="00D2074A">
            <w:r>
              <w:rPr>
                <w:sz w:val="21"/>
                <w:szCs w:val="21"/>
              </w:rPr>
              <w:t xml:space="preserve">                                                                  </w:t>
            </w:r>
            <w:r w:rsidRPr="000C5C34">
              <w:rPr>
                <w:sz w:val="21"/>
                <w:szCs w:val="21"/>
              </w:rPr>
              <w:t>national, and global communities</w:t>
            </w:r>
          </w:p>
        </w:tc>
      </w:tr>
      <w:bookmarkEnd w:id="0"/>
      <w:tr w:rsidR="003C7088" w:rsidRPr="00703829" w:rsidTr="003C7088">
        <w:tc>
          <w:tcPr>
            <w:tcW w:w="7368" w:type="dxa"/>
            <w:gridSpan w:val="2"/>
            <w:tcBorders>
              <w:right w:val="nil"/>
            </w:tcBorders>
          </w:tcPr>
          <w:p w:rsidR="003C7088" w:rsidRPr="003C7088" w:rsidRDefault="003C7088" w:rsidP="00D2074A">
            <w:pPr>
              <w:rPr>
                <w:sz w:val="20"/>
              </w:rPr>
            </w:pPr>
            <w:r w:rsidRPr="003C7088">
              <w:rPr>
                <w:b/>
                <w:sz w:val="20"/>
              </w:rPr>
              <w:t>21</w:t>
            </w:r>
            <w:r w:rsidRPr="003C7088">
              <w:rPr>
                <w:b/>
                <w:sz w:val="20"/>
                <w:vertAlign w:val="superscript"/>
              </w:rPr>
              <w:t>st</w:t>
            </w:r>
            <w:r w:rsidRPr="003C7088">
              <w:rPr>
                <w:b/>
                <w:sz w:val="20"/>
              </w:rPr>
              <w:t xml:space="preserve"> Century Themes: </w:t>
            </w:r>
            <w:r w:rsidRPr="003C7088">
              <w:rPr>
                <w:sz w:val="20"/>
              </w:rPr>
              <w:t>Global Awareness</w:t>
            </w:r>
          </w:p>
          <w:p w:rsidR="003C7088" w:rsidRPr="003C7088" w:rsidRDefault="003C7088" w:rsidP="00D2074A">
            <w:pPr>
              <w:rPr>
                <w:b/>
                <w:sz w:val="20"/>
              </w:rPr>
            </w:pPr>
            <w:r w:rsidRPr="003C7088">
              <w:rPr>
                <w:b/>
                <w:sz w:val="20"/>
              </w:rPr>
              <w:t>21</w:t>
            </w:r>
            <w:r w:rsidRPr="003C7088">
              <w:rPr>
                <w:b/>
                <w:sz w:val="20"/>
                <w:vertAlign w:val="superscript"/>
              </w:rPr>
              <w:t>st</w:t>
            </w:r>
            <w:r w:rsidRPr="003C7088">
              <w:rPr>
                <w:b/>
                <w:sz w:val="20"/>
              </w:rPr>
              <w:t xml:space="preserve"> Century Skills:</w:t>
            </w:r>
          </w:p>
          <w:p w:rsidR="003C7088" w:rsidRPr="003C7088" w:rsidRDefault="003C7088" w:rsidP="00D2074A">
            <w:pPr>
              <w:pStyle w:val="ListParagraph"/>
              <w:numPr>
                <w:ilvl w:val="0"/>
                <w:numId w:val="8"/>
              </w:numPr>
              <w:rPr>
                <w:b/>
                <w:sz w:val="20"/>
                <w:u w:val="single"/>
              </w:rPr>
            </w:pPr>
            <w:r w:rsidRPr="003C7088">
              <w:rPr>
                <w:b/>
                <w:sz w:val="20"/>
                <w:u w:val="single"/>
              </w:rPr>
              <w:t>Learning and Innovation Skills</w:t>
            </w:r>
          </w:p>
          <w:p w:rsidR="003C7088" w:rsidRPr="003C7088" w:rsidRDefault="003C7088" w:rsidP="00D2074A">
            <w:pPr>
              <w:pStyle w:val="ListParagraph"/>
              <w:numPr>
                <w:ilvl w:val="1"/>
                <w:numId w:val="8"/>
              </w:numPr>
              <w:rPr>
                <w:b/>
                <w:sz w:val="20"/>
              </w:rPr>
            </w:pPr>
            <w:r w:rsidRPr="003C7088">
              <w:rPr>
                <w:b/>
                <w:sz w:val="20"/>
              </w:rPr>
              <w:t xml:space="preserve">Creativity and Innovation </w:t>
            </w:r>
          </w:p>
          <w:p w:rsidR="003C7088" w:rsidRPr="003C7088" w:rsidRDefault="003C7088" w:rsidP="00D2074A">
            <w:pPr>
              <w:pStyle w:val="ListParagraph"/>
              <w:numPr>
                <w:ilvl w:val="2"/>
                <w:numId w:val="8"/>
              </w:numPr>
              <w:rPr>
                <w:b/>
                <w:sz w:val="20"/>
              </w:rPr>
            </w:pPr>
            <w:r w:rsidRPr="003C7088">
              <w:rPr>
                <w:b/>
                <w:sz w:val="20"/>
              </w:rPr>
              <w:t>Think critically</w:t>
            </w:r>
          </w:p>
          <w:p w:rsidR="003C7088" w:rsidRPr="003C7088" w:rsidRDefault="003C7088" w:rsidP="00D2074A">
            <w:pPr>
              <w:pStyle w:val="ListParagraph"/>
              <w:numPr>
                <w:ilvl w:val="2"/>
                <w:numId w:val="8"/>
              </w:numPr>
              <w:rPr>
                <w:b/>
                <w:sz w:val="20"/>
              </w:rPr>
            </w:pPr>
            <w:r w:rsidRPr="003C7088">
              <w:rPr>
                <w:b/>
                <w:sz w:val="20"/>
              </w:rPr>
              <w:t>Work Creatively with Others</w:t>
            </w:r>
          </w:p>
          <w:p w:rsidR="003C7088" w:rsidRPr="003C7088" w:rsidRDefault="003C7088" w:rsidP="00D2074A">
            <w:pPr>
              <w:pStyle w:val="ListParagraph"/>
              <w:numPr>
                <w:ilvl w:val="2"/>
                <w:numId w:val="8"/>
              </w:numPr>
              <w:rPr>
                <w:b/>
                <w:sz w:val="20"/>
              </w:rPr>
            </w:pPr>
            <w:r w:rsidRPr="003C7088">
              <w:rPr>
                <w:b/>
                <w:sz w:val="20"/>
              </w:rPr>
              <w:t>Implement Innovations</w:t>
            </w:r>
          </w:p>
          <w:p w:rsidR="003C7088" w:rsidRPr="003C7088" w:rsidRDefault="003C7088" w:rsidP="00D2074A">
            <w:pPr>
              <w:pStyle w:val="ListParagraph"/>
              <w:numPr>
                <w:ilvl w:val="1"/>
                <w:numId w:val="8"/>
              </w:numPr>
              <w:rPr>
                <w:b/>
                <w:sz w:val="20"/>
              </w:rPr>
            </w:pPr>
            <w:r w:rsidRPr="003C7088">
              <w:rPr>
                <w:b/>
                <w:sz w:val="20"/>
              </w:rPr>
              <w:t>Critical Thinking and Problem Solving</w:t>
            </w:r>
          </w:p>
          <w:p w:rsidR="003C7088" w:rsidRPr="003C7088" w:rsidRDefault="003C7088" w:rsidP="00D2074A">
            <w:pPr>
              <w:pStyle w:val="ListParagraph"/>
              <w:numPr>
                <w:ilvl w:val="2"/>
                <w:numId w:val="8"/>
              </w:numPr>
              <w:rPr>
                <w:b/>
                <w:sz w:val="20"/>
              </w:rPr>
            </w:pPr>
            <w:r w:rsidRPr="003C7088">
              <w:rPr>
                <w:b/>
                <w:sz w:val="20"/>
              </w:rPr>
              <w:t>Reason Effectively</w:t>
            </w:r>
          </w:p>
          <w:p w:rsidR="003C7088" w:rsidRPr="003C7088" w:rsidRDefault="003C7088" w:rsidP="00D2074A">
            <w:pPr>
              <w:pStyle w:val="ListParagraph"/>
              <w:numPr>
                <w:ilvl w:val="2"/>
                <w:numId w:val="8"/>
              </w:numPr>
              <w:rPr>
                <w:b/>
                <w:sz w:val="20"/>
              </w:rPr>
            </w:pPr>
            <w:r w:rsidRPr="003C7088">
              <w:rPr>
                <w:b/>
                <w:sz w:val="20"/>
              </w:rPr>
              <w:t>Use Systems Thinking</w:t>
            </w:r>
          </w:p>
          <w:p w:rsidR="003C7088" w:rsidRPr="003C7088" w:rsidRDefault="003C7088" w:rsidP="00D2074A">
            <w:pPr>
              <w:pStyle w:val="ListParagraph"/>
              <w:numPr>
                <w:ilvl w:val="2"/>
                <w:numId w:val="8"/>
              </w:numPr>
              <w:rPr>
                <w:b/>
                <w:sz w:val="20"/>
              </w:rPr>
            </w:pPr>
            <w:r w:rsidRPr="003C7088">
              <w:rPr>
                <w:b/>
                <w:sz w:val="20"/>
              </w:rPr>
              <w:t>Make Judgments and Decisions</w:t>
            </w:r>
          </w:p>
          <w:p w:rsidR="003C7088" w:rsidRPr="003C7088" w:rsidRDefault="003C7088" w:rsidP="00D2074A">
            <w:pPr>
              <w:pStyle w:val="ListParagraph"/>
              <w:numPr>
                <w:ilvl w:val="2"/>
                <w:numId w:val="8"/>
              </w:numPr>
              <w:rPr>
                <w:b/>
                <w:sz w:val="20"/>
              </w:rPr>
            </w:pPr>
            <w:r w:rsidRPr="003C7088">
              <w:rPr>
                <w:b/>
                <w:sz w:val="20"/>
              </w:rPr>
              <w:t>Solve Problems</w:t>
            </w:r>
          </w:p>
          <w:p w:rsidR="003C7088" w:rsidRPr="003C7088" w:rsidRDefault="003C7088" w:rsidP="00D2074A">
            <w:pPr>
              <w:pStyle w:val="ListParagraph"/>
              <w:numPr>
                <w:ilvl w:val="1"/>
                <w:numId w:val="8"/>
              </w:numPr>
              <w:rPr>
                <w:b/>
                <w:sz w:val="20"/>
              </w:rPr>
            </w:pPr>
            <w:r w:rsidRPr="003C7088">
              <w:rPr>
                <w:b/>
                <w:sz w:val="20"/>
              </w:rPr>
              <w:t>Communication and Collaboration</w:t>
            </w:r>
          </w:p>
          <w:p w:rsidR="003C7088" w:rsidRPr="003C7088" w:rsidRDefault="003C7088" w:rsidP="00D2074A">
            <w:pPr>
              <w:pStyle w:val="ListParagraph"/>
              <w:numPr>
                <w:ilvl w:val="2"/>
                <w:numId w:val="8"/>
              </w:numPr>
              <w:rPr>
                <w:b/>
                <w:sz w:val="20"/>
              </w:rPr>
            </w:pPr>
            <w:r w:rsidRPr="003C7088">
              <w:rPr>
                <w:b/>
                <w:sz w:val="20"/>
              </w:rPr>
              <w:t>Communicate Clearly</w:t>
            </w:r>
          </w:p>
          <w:p w:rsidR="003C7088" w:rsidRPr="003C7088" w:rsidRDefault="003C7088" w:rsidP="00D2074A">
            <w:pPr>
              <w:pStyle w:val="ListParagraph"/>
              <w:numPr>
                <w:ilvl w:val="2"/>
                <w:numId w:val="8"/>
              </w:numPr>
              <w:rPr>
                <w:b/>
                <w:sz w:val="20"/>
              </w:rPr>
            </w:pPr>
            <w:r w:rsidRPr="003C7088">
              <w:rPr>
                <w:b/>
                <w:sz w:val="20"/>
              </w:rPr>
              <w:t>Collaborate with Others</w:t>
            </w:r>
          </w:p>
          <w:p w:rsidR="003C7088" w:rsidRPr="003C7088" w:rsidRDefault="003C7088" w:rsidP="00D2074A">
            <w:pPr>
              <w:pStyle w:val="ListParagraph"/>
              <w:numPr>
                <w:ilvl w:val="0"/>
                <w:numId w:val="8"/>
              </w:numPr>
              <w:rPr>
                <w:b/>
                <w:sz w:val="20"/>
                <w:u w:val="single"/>
              </w:rPr>
            </w:pPr>
            <w:r w:rsidRPr="003C7088">
              <w:rPr>
                <w:b/>
                <w:sz w:val="20"/>
                <w:u w:val="single"/>
              </w:rPr>
              <w:t>Information, Media and Technology Skills</w:t>
            </w:r>
          </w:p>
          <w:p w:rsidR="003C7088" w:rsidRPr="003C7088" w:rsidRDefault="003C7088" w:rsidP="00D2074A">
            <w:pPr>
              <w:pStyle w:val="ListParagraph"/>
              <w:numPr>
                <w:ilvl w:val="1"/>
                <w:numId w:val="8"/>
              </w:numPr>
              <w:rPr>
                <w:b/>
                <w:sz w:val="20"/>
              </w:rPr>
            </w:pPr>
            <w:r w:rsidRPr="003C7088">
              <w:rPr>
                <w:b/>
                <w:sz w:val="20"/>
              </w:rPr>
              <w:t>Information Literacy</w:t>
            </w:r>
          </w:p>
          <w:p w:rsidR="003C7088" w:rsidRPr="003C7088" w:rsidRDefault="003C7088" w:rsidP="00D2074A">
            <w:pPr>
              <w:pStyle w:val="ListParagraph"/>
              <w:numPr>
                <w:ilvl w:val="2"/>
                <w:numId w:val="8"/>
              </w:numPr>
              <w:rPr>
                <w:b/>
                <w:sz w:val="20"/>
              </w:rPr>
            </w:pPr>
            <w:r w:rsidRPr="003C7088">
              <w:rPr>
                <w:b/>
                <w:sz w:val="20"/>
              </w:rPr>
              <w:t>Access and Evaluate Information</w:t>
            </w:r>
          </w:p>
          <w:p w:rsidR="003C7088" w:rsidRPr="003C7088" w:rsidRDefault="003C7088" w:rsidP="00D2074A">
            <w:pPr>
              <w:pStyle w:val="ListParagraph"/>
              <w:numPr>
                <w:ilvl w:val="2"/>
                <w:numId w:val="8"/>
              </w:numPr>
              <w:rPr>
                <w:b/>
                <w:sz w:val="20"/>
              </w:rPr>
            </w:pPr>
            <w:r w:rsidRPr="003C7088">
              <w:rPr>
                <w:b/>
                <w:sz w:val="20"/>
              </w:rPr>
              <w:t>Use and Manage Information</w:t>
            </w:r>
          </w:p>
          <w:p w:rsidR="003C7088" w:rsidRPr="003C7088" w:rsidRDefault="003C7088" w:rsidP="00D2074A">
            <w:pPr>
              <w:pStyle w:val="ListParagraph"/>
              <w:ind w:left="2160"/>
              <w:rPr>
                <w:b/>
                <w:sz w:val="20"/>
              </w:rPr>
            </w:pPr>
          </w:p>
        </w:tc>
        <w:tc>
          <w:tcPr>
            <w:tcW w:w="7477" w:type="dxa"/>
            <w:tcBorders>
              <w:left w:val="nil"/>
            </w:tcBorders>
          </w:tcPr>
          <w:p w:rsidR="003C7088" w:rsidRPr="003C7088" w:rsidRDefault="003C7088" w:rsidP="00D2074A">
            <w:pPr>
              <w:pStyle w:val="ListParagraph"/>
              <w:ind w:left="1440"/>
              <w:rPr>
                <w:b/>
                <w:sz w:val="20"/>
              </w:rPr>
            </w:pPr>
          </w:p>
          <w:p w:rsidR="003C7088" w:rsidRPr="003C7088" w:rsidRDefault="003C7088" w:rsidP="00D2074A">
            <w:pPr>
              <w:pStyle w:val="ListParagraph"/>
              <w:numPr>
                <w:ilvl w:val="1"/>
                <w:numId w:val="8"/>
              </w:numPr>
              <w:rPr>
                <w:b/>
                <w:sz w:val="20"/>
              </w:rPr>
            </w:pPr>
            <w:r w:rsidRPr="003C7088">
              <w:rPr>
                <w:b/>
                <w:sz w:val="20"/>
              </w:rPr>
              <w:t>ICT Literacy</w:t>
            </w:r>
          </w:p>
          <w:p w:rsidR="003C7088" w:rsidRPr="003C7088" w:rsidRDefault="003C7088" w:rsidP="00D2074A">
            <w:pPr>
              <w:pStyle w:val="ListParagraph"/>
              <w:numPr>
                <w:ilvl w:val="2"/>
                <w:numId w:val="8"/>
              </w:numPr>
              <w:rPr>
                <w:b/>
                <w:sz w:val="20"/>
                <w:u w:val="single"/>
              </w:rPr>
            </w:pPr>
            <w:r w:rsidRPr="003C7088">
              <w:rPr>
                <w:b/>
                <w:sz w:val="20"/>
              </w:rPr>
              <w:t>Apply Technology Effectively</w:t>
            </w:r>
          </w:p>
          <w:p w:rsidR="003C7088" w:rsidRPr="003C7088" w:rsidRDefault="003C7088" w:rsidP="00D2074A">
            <w:pPr>
              <w:pStyle w:val="ListParagraph"/>
              <w:numPr>
                <w:ilvl w:val="0"/>
                <w:numId w:val="8"/>
              </w:numPr>
              <w:rPr>
                <w:b/>
                <w:sz w:val="20"/>
                <w:u w:val="single"/>
              </w:rPr>
            </w:pPr>
            <w:r w:rsidRPr="003C7088">
              <w:rPr>
                <w:b/>
                <w:sz w:val="20"/>
                <w:u w:val="single"/>
              </w:rPr>
              <w:t>Life and Career Skills</w:t>
            </w:r>
          </w:p>
          <w:p w:rsidR="003C7088" w:rsidRPr="003C7088" w:rsidRDefault="003C7088" w:rsidP="00D2074A">
            <w:pPr>
              <w:pStyle w:val="ListParagraph"/>
              <w:numPr>
                <w:ilvl w:val="1"/>
                <w:numId w:val="8"/>
              </w:numPr>
              <w:rPr>
                <w:b/>
                <w:sz w:val="20"/>
              </w:rPr>
            </w:pPr>
            <w:r w:rsidRPr="003C7088">
              <w:rPr>
                <w:b/>
                <w:sz w:val="20"/>
              </w:rPr>
              <w:t>Flexibility and Adaptability</w:t>
            </w:r>
          </w:p>
          <w:p w:rsidR="003C7088" w:rsidRPr="003C7088" w:rsidRDefault="003C7088" w:rsidP="00D2074A">
            <w:pPr>
              <w:pStyle w:val="ListParagraph"/>
              <w:numPr>
                <w:ilvl w:val="2"/>
                <w:numId w:val="8"/>
              </w:numPr>
              <w:rPr>
                <w:b/>
                <w:sz w:val="20"/>
              </w:rPr>
            </w:pPr>
            <w:r w:rsidRPr="003C7088">
              <w:rPr>
                <w:b/>
                <w:sz w:val="20"/>
              </w:rPr>
              <w:t>Adapt to Change</w:t>
            </w:r>
          </w:p>
          <w:p w:rsidR="003C7088" w:rsidRPr="003C7088" w:rsidRDefault="003C7088" w:rsidP="00D2074A">
            <w:pPr>
              <w:pStyle w:val="ListParagraph"/>
              <w:numPr>
                <w:ilvl w:val="2"/>
                <w:numId w:val="8"/>
              </w:numPr>
              <w:rPr>
                <w:b/>
                <w:sz w:val="20"/>
              </w:rPr>
            </w:pPr>
            <w:r w:rsidRPr="003C7088">
              <w:rPr>
                <w:b/>
                <w:sz w:val="20"/>
              </w:rPr>
              <w:t>Be Flexible</w:t>
            </w:r>
          </w:p>
          <w:p w:rsidR="003C7088" w:rsidRPr="003C7088" w:rsidRDefault="003C7088" w:rsidP="00D2074A">
            <w:pPr>
              <w:pStyle w:val="ListParagraph"/>
              <w:numPr>
                <w:ilvl w:val="1"/>
                <w:numId w:val="8"/>
              </w:numPr>
              <w:rPr>
                <w:b/>
                <w:sz w:val="20"/>
              </w:rPr>
            </w:pPr>
            <w:r w:rsidRPr="003C7088">
              <w:rPr>
                <w:b/>
                <w:sz w:val="20"/>
              </w:rPr>
              <w:t>Initiative and Self-Direction</w:t>
            </w:r>
          </w:p>
          <w:p w:rsidR="003C7088" w:rsidRPr="003C7088" w:rsidRDefault="003C7088" w:rsidP="00D2074A">
            <w:pPr>
              <w:pStyle w:val="ListParagraph"/>
              <w:numPr>
                <w:ilvl w:val="2"/>
                <w:numId w:val="8"/>
              </w:numPr>
              <w:rPr>
                <w:b/>
                <w:sz w:val="20"/>
              </w:rPr>
            </w:pPr>
            <w:r w:rsidRPr="003C7088">
              <w:rPr>
                <w:b/>
                <w:sz w:val="20"/>
              </w:rPr>
              <w:t>Manage Goals and Time</w:t>
            </w:r>
          </w:p>
          <w:p w:rsidR="003C7088" w:rsidRPr="003C7088" w:rsidRDefault="003C7088" w:rsidP="00D2074A">
            <w:pPr>
              <w:pStyle w:val="ListParagraph"/>
              <w:numPr>
                <w:ilvl w:val="2"/>
                <w:numId w:val="8"/>
              </w:numPr>
              <w:rPr>
                <w:b/>
                <w:sz w:val="20"/>
              </w:rPr>
            </w:pPr>
            <w:r w:rsidRPr="003C7088">
              <w:rPr>
                <w:b/>
                <w:sz w:val="20"/>
              </w:rPr>
              <w:t>Work Independently</w:t>
            </w:r>
          </w:p>
          <w:p w:rsidR="003C7088" w:rsidRPr="003C7088" w:rsidRDefault="003C7088" w:rsidP="00D2074A">
            <w:pPr>
              <w:pStyle w:val="ListParagraph"/>
              <w:numPr>
                <w:ilvl w:val="2"/>
                <w:numId w:val="8"/>
              </w:numPr>
              <w:rPr>
                <w:b/>
                <w:sz w:val="20"/>
              </w:rPr>
            </w:pPr>
            <w:r w:rsidRPr="003C7088">
              <w:rPr>
                <w:b/>
                <w:sz w:val="20"/>
              </w:rPr>
              <w:t>Be Self-directed Learners</w:t>
            </w:r>
          </w:p>
          <w:p w:rsidR="003C7088" w:rsidRPr="003C7088" w:rsidRDefault="003C7088" w:rsidP="00D2074A">
            <w:pPr>
              <w:pStyle w:val="ListParagraph"/>
              <w:numPr>
                <w:ilvl w:val="1"/>
                <w:numId w:val="8"/>
              </w:numPr>
              <w:rPr>
                <w:b/>
                <w:sz w:val="20"/>
              </w:rPr>
            </w:pPr>
            <w:r w:rsidRPr="003C7088">
              <w:rPr>
                <w:b/>
                <w:sz w:val="20"/>
              </w:rPr>
              <w:t>Social and Cross Cultural Skills</w:t>
            </w:r>
          </w:p>
          <w:p w:rsidR="003C7088" w:rsidRPr="003C7088" w:rsidRDefault="003C7088" w:rsidP="00D2074A">
            <w:pPr>
              <w:pStyle w:val="ListParagraph"/>
              <w:numPr>
                <w:ilvl w:val="2"/>
                <w:numId w:val="8"/>
              </w:numPr>
              <w:rPr>
                <w:b/>
                <w:sz w:val="20"/>
              </w:rPr>
            </w:pPr>
            <w:r w:rsidRPr="003C7088">
              <w:rPr>
                <w:b/>
                <w:sz w:val="20"/>
              </w:rPr>
              <w:t>Interact with others</w:t>
            </w:r>
          </w:p>
          <w:p w:rsidR="003C7088" w:rsidRPr="003C7088" w:rsidRDefault="003C7088" w:rsidP="00D2074A">
            <w:pPr>
              <w:pStyle w:val="ListParagraph"/>
              <w:numPr>
                <w:ilvl w:val="2"/>
                <w:numId w:val="8"/>
              </w:numPr>
              <w:rPr>
                <w:b/>
                <w:sz w:val="20"/>
              </w:rPr>
            </w:pPr>
            <w:r w:rsidRPr="003C7088">
              <w:rPr>
                <w:b/>
                <w:sz w:val="20"/>
              </w:rPr>
              <w:t>Work Effectively in Diverse Teams</w:t>
            </w:r>
          </w:p>
          <w:p w:rsidR="003C7088" w:rsidRPr="003C7088" w:rsidRDefault="003C7088" w:rsidP="00D2074A">
            <w:pPr>
              <w:pStyle w:val="ListParagraph"/>
              <w:numPr>
                <w:ilvl w:val="1"/>
                <w:numId w:val="8"/>
              </w:numPr>
              <w:rPr>
                <w:b/>
                <w:sz w:val="20"/>
              </w:rPr>
            </w:pPr>
            <w:r w:rsidRPr="003C7088">
              <w:rPr>
                <w:b/>
                <w:sz w:val="20"/>
              </w:rPr>
              <w:t>Productivity and Accountability</w:t>
            </w:r>
          </w:p>
          <w:p w:rsidR="003C7088" w:rsidRPr="003C7088" w:rsidRDefault="003C7088" w:rsidP="00D2074A">
            <w:pPr>
              <w:pStyle w:val="ListParagraph"/>
              <w:numPr>
                <w:ilvl w:val="2"/>
                <w:numId w:val="8"/>
              </w:numPr>
              <w:rPr>
                <w:b/>
                <w:sz w:val="20"/>
              </w:rPr>
            </w:pPr>
            <w:r w:rsidRPr="003C7088">
              <w:rPr>
                <w:b/>
                <w:sz w:val="20"/>
              </w:rPr>
              <w:t>Manage Projects</w:t>
            </w:r>
          </w:p>
          <w:p w:rsidR="003C7088" w:rsidRPr="003C7088" w:rsidRDefault="003C7088" w:rsidP="00D2074A">
            <w:pPr>
              <w:pStyle w:val="ListParagraph"/>
              <w:numPr>
                <w:ilvl w:val="2"/>
                <w:numId w:val="8"/>
              </w:numPr>
              <w:rPr>
                <w:b/>
                <w:sz w:val="20"/>
              </w:rPr>
            </w:pPr>
            <w:r w:rsidRPr="003C7088">
              <w:rPr>
                <w:b/>
                <w:sz w:val="20"/>
              </w:rPr>
              <w:t>Produce Results</w:t>
            </w:r>
          </w:p>
          <w:p w:rsidR="003C7088" w:rsidRPr="003C7088" w:rsidRDefault="003C7088" w:rsidP="00D2074A">
            <w:pPr>
              <w:pStyle w:val="ListParagraph"/>
              <w:numPr>
                <w:ilvl w:val="1"/>
                <w:numId w:val="8"/>
              </w:numPr>
              <w:rPr>
                <w:b/>
                <w:sz w:val="20"/>
              </w:rPr>
            </w:pPr>
            <w:r w:rsidRPr="003C7088">
              <w:rPr>
                <w:b/>
                <w:sz w:val="20"/>
              </w:rPr>
              <w:t>Leadership and Responsibility</w:t>
            </w:r>
          </w:p>
          <w:p w:rsidR="003C7088" w:rsidRPr="003C7088" w:rsidRDefault="003C7088" w:rsidP="00D2074A">
            <w:pPr>
              <w:pStyle w:val="ListParagraph"/>
              <w:numPr>
                <w:ilvl w:val="2"/>
                <w:numId w:val="8"/>
              </w:numPr>
              <w:rPr>
                <w:b/>
                <w:sz w:val="20"/>
              </w:rPr>
            </w:pPr>
            <w:r w:rsidRPr="003C7088">
              <w:rPr>
                <w:b/>
                <w:sz w:val="20"/>
              </w:rPr>
              <w:t>Guide and Lead Others</w:t>
            </w:r>
          </w:p>
          <w:p w:rsidR="003C7088" w:rsidRPr="003C7088" w:rsidRDefault="003C7088" w:rsidP="00D2074A">
            <w:pPr>
              <w:pStyle w:val="ListParagraph"/>
              <w:numPr>
                <w:ilvl w:val="2"/>
                <w:numId w:val="8"/>
              </w:numPr>
              <w:rPr>
                <w:b/>
                <w:sz w:val="20"/>
              </w:rPr>
            </w:pPr>
            <w:r w:rsidRPr="003C7088">
              <w:rPr>
                <w:b/>
                <w:sz w:val="20"/>
              </w:rPr>
              <w:t>Be Responsible to Others</w:t>
            </w:r>
          </w:p>
        </w:tc>
      </w:tr>
      <w:tr w:rsidR="003C7088" w:rsidTr="003C7088">
        <w:trPr>
          <w:trHeight w:val="547"/>
        </w:trPr>
        <w:tc>
          <w:tcPr>
            <w:tcW w:w="14845" w:type="dxa"/>
            <w:gridSpan w:val="3"/>
          </w:tcPr>
          <w:p w:rsidR="003C7088" w:rsidRDefault="003C7088" w:rsidP="00D2074A">
            <w:r w:rsidRPr="00B2376A">
              <w:rPr>
                <w:b/>
              </w:rPr>
              <w:t>Modifications for Various Learners:</w:t>
            </w:r>
            <w:r>
              <w:t xml:space="preserve">  </w:t>
            </w:r>
            <w:r w:rsidR="00F9082C">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3C7088" w:rsidRDefault="003C7088"/>
    <w:tbl>
      <w:tblPr>
        <w:tblStyle w:val="TableGrid"/>
        <w:tblW w:w="15300" w:type="dxa"/>
        <w:tblInd w:w="-455" w:type="dxa"/>
        <w:tblLook w:val="04A0" w:firstRow="1" w:lastRow="0" w:firstColumn="1" w:lastColumn="0" w:noHBand="0" w:noVBand="1"/>
      </w:tblPr>
      <w:tblGrid>
        <w:gridCol w:w="7740"/>
        <w:gridCol w:w="7560"/>
      </w:tblGrid>
      <w:tr w:rsidR="006029B5" w:rsidRPr="00CF5914" w:rsidTr="00B8111B">
        <w:trPr>
          <w:trHeight w:val="271"/>
        </w:trPr>
        <w:tc>
          <w:tcPr>
            <w:tcW w:w="7740" w:type="dxa"/>
          </w:tcPr>
          <w:p w:rsidR="006029B5" w:rsidRPr="00C101BE" w:rsidRDefault="006029B5" w:rsidP="00D2074A">
            <w:pPr>
              <w:rPr>
                <w:b/>
                <w:sz w:val="21"/>
                <w:szCs w:val="21"/>
              </w:rPr>
            </w:pPr>
            <w:r w:rsidRPr="00C101BE">
              <w:rPr>
                <w:sz w:val="21"/>
                <w:szCs w:val="21"/>
              </w:rPr>
              <w:br w:type="page"/>
            </w:r>
            <w:r w:rsidRPr="00C101BE">
              <w:rPr>
                <w:b/>
                <w:sz w:val="21"/>
                <w:szCs w:val="21"/>
              </w:rPr>
              <w:t>Unit Title: Unit 1: Creative Process</w:t>
            </w:r>
          </w:p>
        </w:tc>
        <w:tc>
          <w:tcPr>
            <w:tcW w:w="7560" w:type="dxa"/>
          </w:tcPr>
          <w:p w:rsidR="006029B5" w:rsidRPr="00C101BE" w:rsidRDefault="006029B5" w:rsidP="006029B5">
            <w:pPr>
              <w:rPr>
                <w:b/>
                <w:sz w:val="21"/>
                <w:szCs w:val="21"/>
              </w:rPr>
            </w:pPr>
            <w:r w:rsidRPr="00C101BE">
              <w:rPr>
                <w:b/>
                <w:sz w:val="21"/>
                <w:szCs w:val="21"/>
              </w:rPr>
              <w:t xml:space="preserve">Grade Level: </w:t>
            </w:r>
            <w:r>
              <w:rPr>
                <w:b/>
                <w:sz w:val="21"/>
                <w:szCs w:val="21"/>
              </w:rPr>
              <w:t>Sixth</w:t>
            </w:r>
            <w:r w:rsidR="00F9082C">
              <w:rPr>
                <w:b/>
                <w:sz w:val="21"/>
                <w:szCs w:val="21"/>
              </w:rPr>
              <w:t>- September- October</w:t>
            </w:r>
          </w:p>
        </w:tc>
      </w:tr>
      <w:tr w:rsidR="006029B5" w:rsidTr="00D2074A">
        <w:trPr>
          <w:trHeight w:val="1232"/>
        </w:trPr>
        <w:tc>
          <w:tcPr>
            <w:tcW w:w="15300" w:type="dxa"/>
            <w:gridSpan w:val="2"/>
          </w:tcPr>
          <w:p w:rsidR="006029B5" w:rsidRPr="006029B5" w:rsidRDefault="006029B5" w:rsidP="00D2074A">
            <w:pPr>
              <w:rPr>
                <w:szCs w:val="20"/>
              </w:rPr>
            </w:pPr>
            <w:r w:rsidRPr="006029B5">
              <w:rPr>
                <w:b/>
                <w:szCs w:val="20"/>
              </w:rPr>
              <w:t>Standard</w:t>
            </w:r>
            <w:r w:rsidRPr="006029B5">
              <w:rPr>
                <w:szCs w:val="20"/>
              </w:rPr>
              <w:t xml:space="preserve">: 1.1 The Creative Process:  All students will demonstrate an understanding of the elements and principles that govern the creation of works of art in dance, music, theatre, and visual art. </w:t>
            </w:r>
          </w:p>
          <w:p w:rsidR="006029B5" w:rsidRPr="006029B5" w:rsidRDefault="006029B5" w:rsidP="00D2074A">
            <w:pPr>
              <w:rPr>
                <w:b/>
                <w:szCs w:val="20"/>
              </w:rPr>
            </w:pPr>
            <w:r w:rsidRPr="006029B5">
              <w:rPr>
                <w:b/>
                <w:szCs w:val="20"/>
              </w:rPr>
              <w:t>Cumulative Progress Indicators:</w:t>
            </w:r>
          </w:p>
          <w:p w:rsidR="006029B5" w:rsidRDefault="006029B5" w:rsidP="00826547">
            <w:pPr>
              <w:pStyle w:val="ListParagraph"/>
              <w:numPr>
                <w:ilvl w:val="0"/>
                <w:numId w:val="106"/>
              </w:numPr>
            </w:pPr>
            <w:r>
              <w:t>1.1.8</w:t>
            </w:r>
            <w:proofErr w:type="gramStart"/>
            <w:r>
              <w:t>.D.1</w:t>
            </w:r>
            <w:proofErr w:type="gramEnd"/>
            <w:r>
              <w:t>: Art is a universal language.  Visual communication through art crosses cultural and language barriers throughout time.</w:t>
            </w:r>
          </w:p>
          <w:p w:rsidR="006029B5" w:rsidRPr="006029B5" w:rsidRDefault="006029B5" w:rsidP="00826547">
            <w:pPr>
              <w:pStyle w:val="ListParagraph"/>
              <w:numPr>
                <w:ilvl w:val="0"/>
                <w:numId w:val="106"/>
              </w:numPr>
              <w:rPr>
                <w:sz w:val="20"/>
                <w:szCs w:val="20"/>
              </w:rPr>
            </w:pPr>
            <w:r>
              <w:t>1.1.8</w:t>
            </w:r>
            <w:proofErr w:type="gramStart"/>
            <w:r>
              <w:t>.D.2</w:t>
            </w:r>
            <w:proofErr w:type="gramEnd"/>
            <w:r>
              <w:t>: The study of masterworks of art from diverse cultures and different historical era assists in understanding specific cultures.</w:t>
            </w:r>
          </w:p>
        </w:tc>
      </w:tr>
      <w:tr w:rsidR="006029B5" w:rsidTr="00B8111B">
        <w:trPr>
          <w:trHeight w:val="1340"/>
        </w:trPr>
        <w:tc>
          <w:tcPr>
            <w:tcW w:w="7740" w:type="dxa"/>
          </w:tcPr>
          <w:p w:rsidR="006029B5" w:rsidRPr="006029B5" w:rsidRDefault="006029B5" w:rsidP="00D2074A">
            <w:pPr>
              <w:rPr>
                <w:szCs w:val="20"/>
              </w:rPr>
            </w:pPr>
            <w:r w:rsidRPr="006029B5">
              <w:rPr>
                <w:szCs w:val="20"/>
              </w:rPr>
              <w:t>Enduring Understanding:</w:t>
            </w:r>
          </w:p>
          <w:p w:rsidR="006029B5" w:rsidRPr="006029B5" w:rsidRDefault="006029B5" w:rsidP="006029B5">
            <w:pPr>
              <w:pStyle w:val="ListParagraph"/>
              <w:numPr>
                <w:ilvl w:val="0"/>
                <w:numId w:val="2"/>
              </w:numPr>
              <w:rPr>
                <w:szCs w:val="20"/>
              </w:rPr>
            </w:pPr>
            <w:r>
              <w:t>Differentiate the expressive potential of line as visual communication that includes symbols, calligraphic letters and numbers. Use line to create ideographic artwork stemming from an examination of symbolic line in diverse cultures.</w:t>
            </w:r>
          </w:p>
          <w:p w:rsidR="00CA6D3C" w:rsidRPr="00CA6D3C" w:rsidRDefault="006029B5" w:rsidP="00CA6D3C">
            <w:pPr>
              <w:pStyle w:val="ListParagraph"/>
              <w:numPr>
                <w:ilvl w:val="0"/>
                <w:numId w:val="2"/>
              </w:numPr>
              <w:rPr>
                <w:szCs w:val="20"/>
              </w:rPr>
            </w:pPr>
            <w:r>
              <w:t>Classify geometric and organic shapes used in two dimensional masterworks of art from diverse cultures and historical eras and explain ways shape provides measurement and or defines objects creating as</w:t>
            </w:r>
            <w:r w:rsidR="00CA6D3C">
              <w:t>sociations in the natural world.</w:t>
            </w:r>
          </w:p>
          <w:p w:rsidR="006029B5" w:rsidRPr="006029B5" w:rsidRDefault="00CA6D3C" w:rsidP="00CA6D3C">
            <w:pPr>
              <w:pStyle w:val="ListParagraph"/>
              <w:numPr>
                <w:ilvl w:val="0"/>
                <w:numId w:val="2"/>
              </w:numPr>
              <w:rPr>
                <w:szCs w:val="20"/>
              </w:rPr>
            </w:pPr>
            <w:r>
              <w:t>C</w:t>
            </w:r>
            <w:r w:rsidR="006029B5">
              <w:t>reate original works of art inspired by shape as the primary element of art.</w:t>
            </w:r>
          </w:p>
        </w:tc>
        <w:tc>
          <w:tcPr>
            <w:tcW w:w="7560" w:type="dxa"/>
          </w:tcPr>
          <w:p w:rsidR="006029B5" w:rsidRPr="006029B5" w:rsidRDefault="006029B5" w:rsidP="00D2074A">
            <w:pPr>
              <w:rPr>
                <w:szCs w:val="20"/>
              </w:rPr>
            </w:pPr>
            <w:r w:rsidRPr="006029B5">
              <w:rPr>
                <w:szCs w:val="20"/>
              </w:rPr>
              <w:t>Essentials Questions:</w:t>
            </w:r>
          </w:p>
          <w:p w:rsidR="006029B5" w:rsidRPr="006029B5" w:rsidRDefault="006029B5" w:rsidP="006029B5">
            <w:pPr>
              <w:pStyle w:val="ListParagraph"/>
              <w:numPr>
                <w:ilvl w:val="0"/>
                <w:numId w:val="3"/>
              </w:numPr>
              <w:rPr>
                <w:szCs w:val="20"/>
              </w:rPr>
            </w:pPr>
            <w:r w:rsidRPr="006029B5">
              <w:rPr>
                <w:szCs w:val="20"/>
              </w:rPr>
              <w:t xml:space="preserve"> </w:t>
            </w:r>
            <w:r>
              <w:t>How does ancient art differ from the art we see today?</w:t>
            </w:r>
          </w:p>
          <w:p w:rsidR="006029B5" w:rsidRPr="006029B5" w:rsidRDefault="006029B5" w:rsidP="006029B5">
            <w:pPr>
              <w:pStyle w:val="ListParagraph"/>
              <w:rPr>
                <w:szCs w:val="20"/>
              </w:rPr>
            </w:pPr>
          </w:p>
        </w:tc>
      </w:tr>
      <w:tr w:rsidR="006029B5" w:rsidTr="00B8111B">
        <w:trPr>
          <w:trHeight w:val="1745"/>
        </w:trPr>
        <w:tc>
          <w:tcPr>
            <w:tcW w:w="7740" w:type="dxa"/>
          </w:tcPr>
          <w:p w:rsidR="006029B5" w:rsidRPr="006029B5" w:rsidRDefault="006029B5" w:rsidP="00D2074A">
            <w:pPr>
              <w:rPr>
                <w:szCs w:val="20"/>
              </w:rPr>
            </w:pPr>
            <w:r w:rsidRPr="006029B5">
              <w:rPr>
                <w:szCs w:val="20"/>
              </w:rPr>
              <w:t>Knowledge and Skills:</w:t>
            </w:r>
          </w:p>
          <w:p w:rsidR="006029B5" w:rsidRDefault="006029B5" w:rsidP="006029B5">
            <w:pPr>
              <w:pStyle w:val="ListParagraph"/>
              <w:numPr>
                <w:ilvl w:val="0"/>
                <w:numId w:val="3"/>
              </w:numPr>
            </w:pPr>
            <w:r>
              <w:t>Show their knowledge of printmaking</w:t>
            </w:r>
          </w:p>
          <w:p w:rsidR="006029B5" w:rsidRDefault="006029B5" w:rsidP="006029B5">
            <w:pPr>
              <w:pStyle w:val="ListParagraph"/>
              <w:numPr>
                <w:ilvl w:val="0"/>
                <w:numId w:val="3"/>
              </w:numPr>
            </w:pPr>
            <w:r>
              <w:t>Introduction to modeling clay</w:t>
            </w:r>
          </w:p>
          <w:p w:rsidR="006029B5" w:rsidRDefault="006029B5" w:rsidP="006029B5">
            <w:pPr>
              <w:pStyle w:val="ListParagraph"/>
              <w:numPr>
                <w:ilvl w:val="0"/>
                <w:numId w:val="3"/>
              </w:numPr>
            </w:pPr>
            <w:r>
              <w:t>Reinforcement of texture plates</w:t>
            </w:r>
          </w:p>
          <w:p w:rsidR="006029B5" w:rsidRPr="006029B5" w:rsidRDefault="006029B5" w:rsidP="006029B5">
            <w:pPr>
              <w:pStyle w:val="ListParagraph"/>
              <w:numPr>
                <w:ilvl w:val="0"/>
                <w:numId w:val="4"/>
              </w:numPr>
              <w:rPr>
                <w:szCs w:val="20"/>
              </w:rPr>
            </w:pPr>
            <w:r>
              <w:t>Reinforcement of scale and proportion</w:t>
            </w:r>
          </w:p>
        </w:tc>
        <w:tc>
          <w:tcPr>
            <w:tcW w:w="7560" w:type="dxa"/>
          </w:tcPr>
          <w:p w:rsidR="006029B5" w:rsidRPr="006029B5" w:rsidRDefault="006029B5" w:rsidP="00D2074A">
            <w:pPr>
              <w:rPr>
                <w:szCs w:val="20"/>
              </w:rPr>
            </w:pPr>
            <w:r w:rsidRPr="006029B5">
              <w:rPr>
                <w:szCs w:val="20"/>
              </w:rPr>
              <w:t>Demonstration of Learning/Assessment:</w:t>
            </w:r>
          </w:p>
          <w:p w:rsidR="006029B5" w:rsidRDefault="006029B5" w:rsidP="006029B5">
            <w:pPr>
              <w:pStyle w:val="ListParagraph"/>
              <w:numPr>
                <w:ilvl w:val="0"/>
                <w:numId w:val="4"/>
              </w:numPr>
            </w:pPr>
            <w:r>
              <w:t xml:space="preserve">SWBAT create African </w:t>
            </w:r>
            <w:proofErr w:type="spellStart"/>
            <w:r>
              <w:t>Adinkra</w:t>
            </w:r>
            <w:proofErr w:type="spellEnd"/>
            <w:r>
              <w:t xml:space="preserve"> cloths</w:t>
            </w:r>
          </w:p>
          <w:p w:rsidR="006029B5" w:rsidRDefault="006029B5" w:rsidP="006029B5">
            <w:pPr>
              <w:pStyle w:val="ListParagraph"/>
              <w:numPr>
                <w:ilvl w:val="0"/>
                <w:numId w:val="4"/>
              </w:numPr>
            </w:pPr>
            <w:r>
              <w:t xml:space="preserve">SWBAT create a Egyptian scarab </w:t>
            </w:r>
          </w:p>
          <w:p w:rsidR="006029B5" w:rsidRPr="006029B5" w:rsidRDefault="006029B5" w:rsidP="006029B5">
            <w:pPr>
              <w:numPr>
                <w:ilvl w:val="0"/>
                <w:numId w:val="5"/>
              </w:numPr>
              <w:contextualSpacing/>
              <w:rPr>
                <w:szCs w:val="20"/>
              </w:rPr>
            </w:pPr>
            <w:r>
              <w:t>SWBAT design their own architectural diverse palace</w:t>
            </w:r>
          </w:p>
        </w:tc>
      </w:tr>
      <w:tr w:rsidR="006029B5" w:rsidTr="00B8111B">
        <w:trPr>
          <w:trHeight w:val="112"/>
        </w:trPr>
        <w:tc>
          <w:tcPr>
            <w:tcW w:w="7740" w:type="dxa"/>
          </w:tcPr>
          <w:p w:rsidR="006029B5" w:rsidRPr="006029B5" w:rsidRDefault="006029B5" w:rsidP="00D2074A">
            <w:pPr>
              <w:rPr>
                <w:szCs w:val="20"/>
              </w:rPr>
            </w:pPr>
            <w:r w:rsidRPr="006029B5">
              <w:rPr>
                <w:szCs w:val="20"/>
              </w:rPr>
              <w:t>Suggested Tasks and Activities:</w:t>
            </w:r>
          </w:p>
          <w:p w:rsidR="006029B5" w:rsidRDefault="006029B5" w:rsidP="006029B5">
            <w:pPr>
              <w:pStyle w:val="ListParagraph"/>
              <w:numPr>
                <w:ilvl w:val="0"/>
                <w:numId w:val="5"/>
              </w:numPr>
            </w:pPr>
            <w:r>
              <w:t>Identify ways that similar shapes are clustered together to create rhythmic, repetitive patterns unifying the design of masterworks from diverse cultures and historical eras (e.g., Aboriginal Art, Op Art, Tara Donovan’s repetitive use of everyday objects in sculptural installations, etc.) and use rhythm as a design element in original artwork.</w:t>
            </w:r>
          </w:p>
          <w:p w:rsidR="006029B5" w:rsidRDefault="006029B5" w:rsidP="006029B5">
            <w:pPr>
              <w:pStyle w:val="ListParagraph"/>
              <w:numPr>
                <w:ilvl w:val="0"/>
                <w:numId w:val="5"/>
              </w:numPr>
            </w:pPr>
            <w:r>
              <w:t>Shoe Google images of Greek architecture and have students replicate</w:t>
            </w:r>
          </w:p>
          <w:p w:rsidR="006029B5" w:rsidRDefault="006029B5" w:rsidP="006029B5">
            <w:pPr>
              <w:pStyle w:val="ListParagraph"/>
              <w:numPr>
                <w:ilvl w:val="0"/>
                <w:numId w:val="5"/>
              </w:numPr>
            </w:pPr>
            <w:r>
              <w:t>Google images of scarabs</w:t>
            </w:r>
          </w:p>
          <w:p w:rsidR="006029B5" w:rsidRPr="006029B5" w:rsidRDefault="006029B5" w:rsidP="006029B5">
            <w:pPr>
              <w:pStyle w:val="ListParagraph"/>
              <w:numPr>
                <w:ilvl w:val="0"/>
                <w:numId w:val="6"/>
              </w:numPr>
              <w:rPr>
                <w:szCs w:val="20"/>
              </w:rPr>
            </w:pPr>
            <w:r>
              <w:t xml:space="preserve">Google images of </w:t>
            </w:r>
            <w:proofErr w:type="spellStart"/>
            <w:r>
              <w:t>Adinkra</w:t>
            </w:r>
            <w:proofErr w:type="spellEnd"/>
            <w:r>
              <w:t xml:space="preserve"> cloths</w:t>
            </w:r>
          </w:p>
        </w:tc>
        <w:tc>
          <w:tcPr>
            <w:tcW w:w="7560" w:type="dxa"/>
          </w:tcPr>
          <w:p w:rsidR="006029B5" w:rsidRPr="006029B5" w:rsidRDefault="006029B5" w:rsidP="00D2074A">
            <w:pPr>
              <w:rPr>
                <w:szCs w:val="20"/>
              </w:rPr>
            </w:pPr>
            <w:r w:rsidRPr="006029B5">
              <w:rPr>
                <w:szCs w:val="20"/>
              </w:rPr>
              <w:t xml:space="preserve">Tech Integration: </w:t>
            </w:r>
          </w:p>
          <w:p w:rsidR="006029B5" w:rsidRDefault="006029B5" w:rsidP="006029B5">
            <w:pPr>
              <w:pStyle w:val="ListParagraph"/>
              <w:numPr>
                <w:ilvl w:val="0"/>
                <w:numId w:val="7"/>
              </w:numPr>
            </w:pPr>
            <w:r>
              <w:t>Smartboard</w:t>
            </w:r>
          </w:p>
          <w:p w:rsidR="006029B5" w:rsidRDefault="006029B5" w:rsidP="006029B5">
            <w:pPr>
              <w:pStyle w:val="ListParagraph"/>
              <w:numPr>
                <w:ilvl w:val="0"/>
                <w:numId w:val="7"/>
              </w:numPr>
            </w:pPr>
            <w:r>
              <w:t>Brain Pop Jr.</w:t>
            </w:r>
          </w:p>
          <w:p w:rsidR="006029B5" w:rsidRDefault="006029B5" w:rsidP="006029B5">
            <w:pPr>
              <w:pStyle w:val="ListParagraph"/>
              <w:numPr>
                <w:ilvl w:val="0"/>
                <w:numId w:val="7"/>
              </w:numPr>
            </w:pPr>
            <w:r>
              <w:t>Google Images</w:t>
            </w:r>
          </w:p>
          <w:p w:rsidR="006029B5" w:rsidRDefault="00B8111B" w:rsidP="006029B5">
            <w:pPr>
              <w:pStyle w:val="ListParagraph"/>
              <w:numPr>
                <w:ilvl w:val="0"/>
                <w:numId w:val="7"/>
              </w:numPr>
            </w:pPr>
            <w:r>
              <w:t>PowerPoint</w:t>
            </w:r>
          </w:p>
          <w:p w:rsidR="00F9082C" w:rsidRPr="006029B5" w:rsidRDefault="00F9082C" w:rsidP="00F9082C">
            <w:pPr>
              <w:pStyle w:val="ListParagraph"/>
            </w:pPr>
          </w:p>
        </w:tc>
      </w:tr>
      <w:tr w:rsidR="00F9082C" w:rsidTr="00B8111B">
        <w:trPr>
          <w:trHeight w:val="112"/>
        </w:trPr>
        <w:tc>
          <w:tcPr>
            <w:tcW w:w="7740" w:type="dxa"/>
          </w:tcPr>
          <w:p w:rsidR="00F9082C" w:rsidRDefault="00F9082C" w:rsidP="00F9082C">
            <w:pPr>
              <w:rPr>
                <w:b/>
                <w:sz w:val="18"/>
                <w:szCs w:val="18"/>
              </w:rPr>
            </w:pPr>
            <w:r>
              <w:rPr>
                <w:b/>
                <w:sz w:val="18"/>
                <w:szCs w:val="18"/>
              </w:rPr>
              <w:t>T</w:t>
            </w:r>
            <w:r w:rsidRPr="006B106E">
              <w:rPr>
                <w:b/>
                <w:sz w:val="18"/>
                <w:szCs w:val="18"/>
              </w:rPr>
              <w:t>echnology Integration:</w:t>
            </w:r>
          </w:p>
          <w:p w:rsidR="00F9082C" w:rsidRDefault="00F9082C" w:rsidP="00F9082C">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F9082C" w:rsidRDefault="00F9082C" w:rsidP="00F9082C">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F9082C" w:rsidRDefault="00F9082C" w:rsidP="00F9082C">
            <w:pPr>
              <w:rPr>
                <w:rFonts w:ascii="Times New Roman" w:hAnsi="Times New Roman"/>
              </w:rPr>
            </w:pPr>
            <w:r w:rsidRPr="00936BCA">
              <w:rPr>
                <w:rFonts w:ascii="Times New Roman" w:hAnsi="Times New Roman"/>
                <w:b/>
              </w:rPr>
              <w:lastRenderedPageBreak/>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F9082C" w:rsidRDefault="00F9082C" w:rsidP="00F9082C">
            <w:pPr>
              <w:rPr>
                <w:sz w:val="21"/>
                <w:szCs w:val="21"/>
              </w:rPr>
            </w:pPr>
          </w:p>
          <w:p w:rsidR="00F9082C" w:rsidRPr="00E57E03" w:rsidRDefault="00F9082C" w:rsidP="00F9082C">
            <w:pPr>
              <w:rPr>
                <w:sz w:val="21"/>
                <w:szCs w:val="21"/>
              </w:rPr>
            </w:pPr>
          </w:p>
        </w:tc>
        <w:tc>
          <w:tcPr>
            <w:tcW w:w="7560" w:type="dxa"/>
          </w:tcPr>
          <w:p w:rsidR="00F9082C" w:rsidRDefault="00F9082C" w:rsidP="00F9082C">
            <w:pPr>
              <w:rPr>
                <w:sz w:val="21"/>
                <w:szCs w:val="21"/>
              </w:rPr>
            </w:pPr>
            <w:r>
              <w:rPr>
                <w:sz w:val="21"/>
                <w:szCs w:val="21"/>
              </w:rPr>
              <w:lastRenderedPageBreak/>
              <w:t>CRP-</w:t>
            </w:r>
          </w:p>
          <w:p w:rsidR="00F9082C" w:rsidRPr="006B106E" w:rsidRDefault="00F9082C" w:rsidP="00F9082C">
            <w:pPr>
              <w:rPr>
                <w:sz w:val="18"/>
                <w:szCs w:val="18"/>
              </w:rPr>
            </w:pPr>
            <w:r w:rsidRPr="006B106E">
              <w:rPr>
                <w:sz w:val="18"/>
                <w:szCs w:val="18"/>
              </w:rPr>
              <w:t xml:space="preserve">CRP1. Act as a responsible and contributing citizen and employee. </w:t>
            </w:r>
          </w:p>
          <w:p w:rsidR="00F9082C" w:rsidRPr="006B106E" w:rsidRDefault="00F9082C" w:rsidP="00F9082C">
            <w:pPr>
              <w:rPr>
                <w:sz w:val="18"/>
                <w:szCs w:val="18"/>
              </w:rPr>
            </w:pPr>
            <w:r w:rsidRPr="006B106E">
              <w:rPr>
                <w:sz w:val="18"/>
                <w:szCs w:val="18"/>
              </w:rPr>
              <w:t xml:space="preserve">CRP2. Apply appropriate academic and technical skills. </w:t>
            </w:r>
          </w:p>
          <w:p w:rsidR="00F9082C" w:rsidRPr="006B106E" w:rsidRDefault="00F9082C" w:rsidP="00F9082C">
            <w:pPr>
              <w:rPr>
                <w:sz w:val="18"/>
                <w:szCs w:val="18"/>
              </w:rPr>
            </w:pPr>
            <w:r w:rsidRPr="006B106E">
              <w:rPr>
                <w:sz w:val="18"/>
                <w:szCs w:val="18"/>
              </w:rPr>
              <w:t xml:space="preserve">CRP4. Communicate clearly and effectively and with reason. </w:t>
            </w:r>
          </w:p>
          <w:p w:rsidR="00F9082C" w:rsidRPr="006B106E" w:rsidRDefault="00F9082C" w:rsidP="00F9082C">
            <w:pPr>
              <w:rPr>
                <w:sz w:val="18"/>
                <w:szCs w:val="18"/>
              </w:rPr>
            </w:pPr>
            <w:r w:rsidRPr="006B106E">
              <w:rPr>
                <w:sz w:val="18"/>
                <w:szCs w:val="18"/>
              </w:rPr>
              <w:t xml:space="preserve">CRP6. Demonstrate creativity and innovation. </w:t>
            </w:r>
          </w:p>
          <w:p w:rsidR="00F9082C" w:rsidRPr="00E57E03" w:rsidRDefault="00F9082C" w:rsidP="00F9082C">
            <w:pPr>
              <w:rPr>
                <w:sz w:val="21"/>
                <w:szCs w:val="21"/>
              </w:rPr>
            </w:pPr>
            <w:r>
              <w:lastRenderedPageBreak/>
              <w:t>9.2.8.B.1 Research careers within the 16 Career Clusters® and determine attributes of career success</w:t>
            </w:r>
          </w:p>
        </w:tc>
      </w:tr>
      <w:tr w:rsidR="006029B5" w:rsidTr="00D2074A">
        <w:trPr>
          <w:trHeight w:val="287"/>
        </w:trPr>
        <w:tc>
          <w:tcPr>
            <w:tcW w:w="15300" w:type="dxa"/>
            <w:gridSpan w:val="2"/>
          </w:tcPr>
          <w:p w:rsidR="006029B5" w:rsidRPr="006029B5" w:rsidRDefault="006029B5" w:rsidP="006029B5">
            <w:pPr>
              <w:rPr>
                <w:szCs w:val="20"/>
              </w:rPr>
            </w:pPr>
            <w:r w:rsidRPr="006029B5">
              <w:rPr>
                <w:szCs w:val="20"/>
              </w:rPr>
              <w:lastRenderedPageBreak/>
              <w:t>Resources:  Stereo, computer, Smart Board</w:t>
            </w:r>
          </w:p>
        </w:tc>
      </w:tr>
    </w:tbl>
    <w:p w:rsidR="003C7088" w:rsidRDefault="003C7088"/>
    <w:p w:rsidR="003C7088" w:rsidRDefault="003C7088"/>
    <w:p w:rsidR="003C7088" w:rsidRDefault="003C7088"/>
    <w:tbl>
      <w:tblPr>
        <w:tblStyle w:val="TableGrid"/>
        <w:tblW w:w="15224" w:type="dxa"/>
        <w:tblInd w:w="-455" w:type="dxa"/>
        <w:tblLook w:val="04A0" w:firstRow="1" w:lastRow="0" w:firstColumn="1" w:lastColumn="0" w:noHBand="0" w:noVBand="1"/>
      </w:tblPr>
      <w:tblGrid>
        <w:gridCol w:w="7555"/>
        <w:gridCol w:w="325"/>
        <w:gridCol w:w="7344"/>
      </w:tblGrid>
      <w:tr w:rsidR="00B8111B" w:rsidRPr="00703829" w:rsidTr="00F9082C">
        <w:trPr>
          <w:trHeight w:val="130"/>
        </w:trPr>
        <w:tc>
          <w:tcPr>
            <w:tcW w:w="7880" w:type="dxa"/>
            <w:gridSpan w:val="2"/>
          </w:tcPr>
          <w:p w:rsidR="00B8111B" w:rsidRPr="00703829" w:rsidRDefault="00B8111B" w:rsidP="00B8111B">
            <w:pPr>
              <w:rPr>
                <w:b/>
              </w:rPr>
            </w:pPr>
            <w:r w:rsidRPr="00703829">
              <w:rPr>
                <w:b/>
              </w:rPr>
              <w:t xml:space="preserve">Content Area: </w:t>
            </w:r>
            <w:r>
              <w:rPr>
                <w:b/>
              </w:rPr>
              <w:t>Art</w:t>
            </w:r>
          </w:p>
        </w:tc>
        <w:tc>
          <w:tcPr>
            <w:tcW w:w="7344" w:type="dxa"/>
          </w:tcPr>
          <w:p w:rsidR="00B8111B" w:rsidRPr="00703829" w:rsidRDefault="00B8111B" w:rsidP="00B8111B">
            <w:pPr>
              <w:rPr>
                <w:b/>
              </w:rPr>
            </w:pPr>
            <w:r w:rsidRPr="00703829">
              <w:rPr>
                <w:b/>
              </w:rPr>
              <w:t xml:space="preserve">Grade Level : </w:t>
            </w:r>
            <w:r w:rsidR="00B5192A">
              <w:rPr>
                <w:b/>
              </w:rPr>
              <w:t>Sixth</w:t>
            </w:r>
          </w:p>
        </w:tc>
      </w:tr>
      <w:tr w:rsidR="00B8111B" w:rsidRPr="00703829" w:rsidTr="00F9082C">
        <w:trPr>
          <w:trHeight w:val="130"/>
        </w:trPr>
        <w:tc>
          <w:tcPr>
            <w:tcW w:w="15224" w:type="dxa"/>
            <w:gridSpan w:val="3"/>
          </w:tcPr>
          <w:p w:rsidR="00B8111B" w:rsidRPr="00703829" w:rsidRDefault="00B8111B" w:rsidP="00D2074A">
            <w:pPr>
              <w:rPr>
                <w:b/>
              </w:rPr>
            </w:pPr>
            <w:r>
              <w:rPr>
                <w:b/>
              </w:rPr>
              <w:t>Unit Title</w:t>
            </w:r>
            <w:r w:rsidRPr="00703829">
              <w:rPr>
                <w:b/>
              </w:rPr>
              <w:t>:</w:t>
            </w:r>
            <w:r>
              <w:rPr>
                <w:b/>
              </w:rPr>
              <w:t xml:space="preserve"> Unit 2:</w:t>
            </w:r>
            <w:r w:rsidRPr="00703829">
              <w:rPr>
                <w:b/>
              </w:rPr>
              <w:t xml:space="preserve"> </w:t>
            </w:r>
            <w:r>
              <w:rPr>
                <w:b/>
              </w:rPr>
              <w:t>History of the Arts and Culture</w:t>
            </w:r>
          </w:p>
        </w:tc>
      </w:tr>
      <w:tr w:rsidR="00B8111B" w:rsidTr="00F9082C">
        <w:trPr>
          <w:trHeight w:val="130"/>
        </w:trPr>
        <w:tc>
          <w:tcPr>
            <w:tcW w:w="15224" w:type="dxa"/>
            <w:gridSpan w:val="3"/>
          </w:tcPr>
          <w:p w:rsidR="00B8111B" w:rsidRPr="0017298C" w:rsidRDefault="00B8111B" w:rsidP="00D2074A">
            <w:pPr>
              <w:rPr>
                <w:b/>
                <w:sz w:val="21"/>
                <w:szCs w:val="21"/>
              </w:rPr>
            </w:pPr>
            <w:r w:rsidRPr="0017298C">
              <w:rPr>
                <w:b/>
                <w:sz w:val="21"/>
                <w:szCs w:val="21"/>
              </w:rPr>
              <w:t xml:space="preserve">Interdisciplinary Connections: </w:t>
            </w:r>
          </w:p>
          <w:p w:rsidR="00B8111B" w:rsidRDefault="00B8111B" w:rsidP="00D2074A">
            <w:r w:rsidRPr="0017298C">
              <w:rPr>
                <w:b/>
                <w:sz w:val="21"/>
                <w:szCs w:val="21"/>
              </w:rPr>
              <w:t>English Language Arts Connections</w:t>
            </w:r>
            <w:r w:rsidRPr="0017298C">
              <w:rPr>
                <w:sz w:val="21"/>
                <w:szCs w:val="21"/>
              </w:rPr>
              <w:t xml:space="preserve">: </w:t>
            </w:r>
            <w:hyperlink r:id="rId13" w:history="1">
              <w:r w:rsidRPr="00C101BE">
                <w:rPr>
                  <w:caps/>
                  <w:color w:val="373737"/>
                  <w:sz w:val="18"/>
                  <w:szCs w:val="18"/>
                </w:rPr>
                <w:t>SL.</w:t>
              </w:r>
              <w:r>
                <w:rPr>
                  <w:caps/>
                  <w:color w:val="373737"/>
                  <w:sz w:val="18"/>
                  <w:szCs w:val="18"/>
                </w:rPr>
                <w:t>6</w:t>
              </w:r>
              <w:r w:rsidRPr="00C101BE">
                <w:rPr>
                  <w:caps/>
                  <w:color w:val="373737"/>
                  <w:sz w:val="18"/>
                  <w:szCs w:val="18"/>
                </w:rPr>
                <w:t>.1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B8111B" w:rsidRPr="00C101BE" w:rsidRDefault="00B8111B" w:rsidP="00D2074A">
            <w:r>
              <w:t xml:space="preserve">                                                               </w:t>
            </w:r>
            <w:proofErr w:type="gramStart"/>
            <w:r w:rsidRPr="00C101BE">
              <w:t>on</w:t>
            </w:r>
            <w:proofErr w:type="gramEnd"/>
            <w:r w:rsidRPr="00C101BE">
              <w:t xml:space="preserve"> others' ideas and expressing their own clearly.</w:t>
            </w:r>
          </w:p>
          <w:p w:rsidR="00B8111B" w:rsidRDefault="00F9082C" w:rsidP="00D2074A">
            <w:hyperlink r:id="rId14" w:history="1">
              <w:r w:rsidR="00B8111B">
                <w:t xml:space="preserve">                                                               </w:t>
              </w:r>
              <w:r w:rsidR="00B8111B" w:rsidRPr="00C101BE">
                <w:rPr>
                  <w:caps/>
                  <w:color w:val="373737"/>
                  <w:sz w:val="18"/>
                  <w:szCs w:val="18"/>
                </w:rPr>
                <w:t>SL.</w:t>
              </w:r>
              <w:r w:rsidR="00B8111B">
                <w:rPr>
                  <w:caps/>
                  <w:color w:val="373737"/>
                  <w:sz w:val="18"/>
                  <w:szCs w:val="18"/>
                </w:rPr>
                <w:t>6</w:t>
              </w:r>
              <w:r w:rsidR="00B8111B" w:rsidRPr="00C101BE">
                <w:rPr>
                  <w:caps/>
                  <w:color w:val="373737"/>
                  <w:sz w:val="18"/>
                  <w:szCs w:val="18"/>
                </w:rPr>
                <w:t>.1.A</w:t>
              </w:r>
            </w:hyperlink>
            <w:r w:rsidR="00B8111B">
              <w:t xml:space="preserve"> </w:t>
            </w:r>
            <w:r w:rsidR="00B8111B" w:rsidRPr="00C101BE">
              <w:t xml:space="preserve">Come to discussions prepared, having read or researched material under study; explicitly draw on that preparation by </w:t>
            </w:r>
          </w:p>
          <w:p w:rsidR="00B8111B" w:rsidRPr="00C101BE" w:rsidRDefault="00B8111B" w:rsidP="00D2074A">
            <w:r>
              <w:t xml:space="preserve">                                                               </w:t>
            </w:r>
            <w:proofErr w:type="gramStart"/>
            <w:r w:rsidRPr="00C101BE">
              <w:t>referring</w:t>
            </w:r>
            <w:proofErr w:type="gramEnd"/>
            <w:r w:rsidRPr="00C101BE">
              <w:t xml:space="preserve"> to evidence on the topic, text, or issue to probe and reflect on ideas under discussion.</w:t>
            </w:r>
          </w:p>
          <w:p w:rsidR="00B8111B" w:rsidRDefault="00B8111B" w:rsidP="00D2074A">
            <w:r>
              <w:t xml:space="preserve">                                                               </w:t>
            </w:r>
            <w:hyperlink r:id="rId15" w:history="1">
              <w:r w:rsidRPr="00C101BE">
                <w:rPr>
                  <w:caps/>
                  <w:color w:val="373737"/>
                  <w:sz w:val="18"/>
                  <w:szCs w:val="18"/>
                </w:rPr>
                <w:t>SL.</w:t>
              </w:r>
              <w:r>
                <w:rPr>
                  <w:caps/>
                  <w:color w:val="373737"/>
                  <w:sz w:val="18"/>
                  <w:szCs w:val="18"/>
                </w:rPr>
                <w:t>6</w:t>
              </w:r>
              <w:r w:rsidRPr="00C101BE">
                <w:rPr>
                  <w:caps/>
                  <w:color w:val="373737"/>
                  <w:sz w:val="18"/>
                  <w:szCs w:val="18"/>
                </w:rPr>
                <w:t>.1.B</w:t>
              </w:r>
            </w:hyperlink>
            <w:r>
              <w:t xml:space="preserve"> </w:t>
            </w:r>
            <w:r w:rsidRPr="00C101BE">
              <w:t xml:space="preserve">Follow rules for collegial discussions, track progress toward specific goals and deadlines, and define individual roles as </w:t>
            </w:r>
            <w:r>
              <w:t xml:space="preserve"> </w:t>
            </w:r>
          </w:p>
          <w:p w:rsidR="00B8111B" w:rsidRPr="00C101BE" w:rsidRDefault="00B8111B" w:rsidP="00D2074A">
            <w:r>
              <w:t xml:space="preserve">                                                               </w:t>
            </w:r>
            <w:proofErr w:type="gramStart"/>
            <w:r w:rsidRPr="00C101BE">
              <w:t>needed</w:t>
            </w:r>
            <w:proofErr w:type="gramEnd"/>
            <w:r w:rsidRPr="00C101BE">
              <w:t>.</w:t>
            </w:r>
          </w:p>
          <w:p w:rsidR="00B8111B" w:rsidRDefault="00B8111B" w:rsidP="00D2074A">
            <w:r>
              <w:t xml:space="preserve">                                                               </w:t>
            </w:r>
            <w:hyperlink r:id="rId16" w:history="1">
              <w:r w:rsidRPr="00C101BE">
                <w:rPr>
                  <w:caps/>
                  <w:color w:val="373737"/>
                  <w:sz w:val="18"/>
                  <w:szCs w:val="18"/>
                </w:rPr>
                <w:t>SL.</w:t>
              </w:r>
              <w:r>
                <w:rPr>
                  <w:caps/>
                  <w:color w:val="373737"/>
                  <w:sz w:val="18"/>
                  <w:szCs w:val="18"/>
                </w:rPr>
                <w:t>6</w:t>
              </w:r>
              <w:r w:rsidRPr="00C101BE">
                <w:rPr>
                  <w:caps/>
                  <w:color w:val="373737"/>
                  <w:sz w:val="18"/>
                  <w:szCs w:val="18"/>
                </w:rPr>
                <w:t>.1.C</w:t>
              </w:r>
            </w:hyperlink>
            <w:r>
              <w:t xml:space="preserve"> </w:t>
            </w:r>
            <w:r w:rsidRPr="00C101BE">
              <w:t xml:space="preserve">Pose questions that elicit elaboration and respond to others' questions and comments with relevant observations and </w:t>
            </w:r>
          </w:p>
          <w:p w:rsidR="00B8111B" w:rsidRPr="00C101BE" w:rsidRDefault="00B8111B" w:rsidP="00D2074A">
            <w:r>
              <w:t xml:space="preserve">                                                               </w:t>
            </w:r>
            <w:proofErr w:type="gramStart"/>
            <w:r w:rsidRPr="00C101BE">
              <w:t>ideas</w:t>
            </w:r>
            <w:proofErr w:type="gramEnd"/>
            <w:r w:rsidRPr="00C101BE">
              <w:t xml:space="preserve"> that bring the discussion back on topic as needed.</w:t>
            </w:r>
          </w:p>
          <w:p w:rsidR="00B8111B" w:rsidRPr="00C101BE" w:rsidRDefault="00B8111B" w:rsidP="00D2074A">
            <w:r>
              <w:t xml:space="preserve">                                                               </w:t>
            </w:r>
            <w:hyperlink r:id="rId17" w:history="1">
              <w:r w:rsidRPr="00C101BE">
                <w:rPr>
                  <w:caps/>
                  <w:color w:val="373737"/>
                  <w:sz w:val="18"/>
                  <w:szCs w:val="18"/>
                </w:rPr>
                <w:t>SL.</w:t>
              </w:r>
              <w:r>
                <w:rPr>
                  <w:caps/>
                  <w:color w:val="373737"/>
                  <w:sz w:val="18"/>
                  <w:szCs w:val="18"/>
                </w:rPr>
                <w:t>6</w:t>
              </w:r>
              <w:r w:rsidRPr="00C101BE">
                <w:rPr>
                  <w:caps/>
                  <w:color w:val="373737"/>
                  <w:sz w:val="18"/>
                  <w:szCs w:val="18"/>
                </w:rPr>
                <w:t>.1.D</w:t>
              </w:r>
            </w:hyperlink>
            <w:r>
              <w:t xml:space="preserve"> </w:t>
            </w:r>
            <w:r w:rsidRPr="00C101BE">
              <w:t>Acknowledge new information expressed by others and, when warranted, modify their own views.</w:t>
            </w:r>
          </w:p>
          <w:p w:rsidR="00B8111B" w:rsidRDefault="00B8111B" w:rsidP="00F9082C"/>
        </w:tc>
      </w:tr>
      <w:tr w:rsidR="00B8111B" w:rsidRPr="00703829" w:rsidTr="00F9082C">
        <w:trPr>
          <w:trHeight w:val="130"/>
        </w:trPr>
        <w:tc>
          <w:tcPr>
            <w:tcW w:w="7555" w:type="dxa"/>
            <w:tcBorders>
              <w:right w:val="nil"/>
            </w:tcBorders>
          </w:tcPr>
          <w:p w:rsidR="00B8111B" w:rsidRDefault="00B8111B" w:rsidP="00D2074A">
            <w:r w:rsidRPr="00EF51EE">
              <w:rPr>
                <w:b/>
              </w:rPr>
              <w:t>21</w:t>
            </w:r>
            <w:r w:rsidRPr="00EF51EE">
              <w:rPr>
                <w:b/>
                <w:vertAlign w:val="superscript"/>
              </w:rPr>
              <w:t>st</w:t>
            </w:r>
            <w:r w:rsidRPr="00EF51EE">
              <w:rPr>
                <w:b/>
              </w:rPr>
              <w:t xml:space="preserve"> Century Themes</w:t>
            </w:r>
            <w:r>
              <w:rPr>
                <w:b/>
              </w:rPr>
              <w:t xml:space="preserve">: </w:t>
            </w:r>
            <w:r>
              <w:t>Global Awareness</w:t>
            </w:r>
          </w:p>
          <w:p w:rsidR="00B8111B" w:rsidRPr="00703829" w:rsidRDefault="00B8111B" w:rsidP="00D2074A">
            <w:pPr>
              <w:rPr>
                <w:b/>
              </w:rPr>
            </w:pPr>
            <w:r w:rsidRPr="00EF51EE">
              <w:rPr>
                <w:b/>
              </w:rPr>
              <w:t>21</w:t>
            </w:r>
            <w:r w:rsidRPr="00EF51EE">
              <w:rPr>
                <w:b/>
                <w:vertAlign w:val="superscript"/>
              </w:rPr>
              <w:t>st</w:t>
            </w:r>
            <w:r w:rsidRPr="00EF51EE">
              <w:rPr>
                <w:b/>
              </w:rPr>
              <w:t xml:space="preserve"> Century Skills</w:t>
            </w:r>
            <w:r>
              <w:rPr>
                <w:b/>
              </w:rPr>
              <w:t>:</w:t>
            </w:r>
          </w:p>
          <w:p w:rsidR="00B8111B" w:rsidRPr="00703829" w:rsidRDefault="00B8111B" w:rsidP="00D2074A">
            <w:pPr>
              <w:pStyle w:val="ListParagraph"/>
              <w:numPr>
                <w:ilvl w:val="0"/>
                <w:numId w:val="8"/>
              </w:numPr>
              <w:rPr>
                <w:b/>
                <w:u w:val="single"/>
              </w:rPr>
            </w:pPr>
            <w:r w:rsidRPr="00703829">
              <w:rPr>
                <w:b/>
                <w:u w:val="single"/>
              </w:rPr>
              <w:t>Learning and Innovation Skills</w:t>
            </w:r>
          </w:p>
          <w:p w:rsidR="00B8111B" w:rsidRDefault="00B8111B" w:rsidP="00D2074A">
            <w:pPr>
              <w:pStyle w:val="ListParagraph"/>
              <w:numPr>
                <w:ilvl w:val="1"/>
                <w:numId w:val="8"/>
              </w:numPr>
              <w:rPr>
                <w:b/>
              </w:rPr>
            </w:pPr>
            <w:r>
              <w:rPr>
                <w:b/>
              </w:rPr>
              <w:t xml:space="preserve">Creativity and Innovation </w:t>
            </w:r>
          </w:p>
          <w:p w:rsidR="00B8111B" w:rsidRDefault="00B8111B" w:rsidP="00D2074A">
            <w:pPr>
              <w:pStyle w:val="ListParagraph"/>
              <w:numPr>
                <w:ilvl w:val="2"/>
                <w:numId w:val="8"/>
              </w:numPr>
              <w:rPr>
                <w:b/>
              </w:rPr>
            </w:pPr>
            <w:r>
              <w:rPr>
                <w:b/>
              </w:rPr>
              <w:t>Think critically</w:t>
            </w:r>
          </w:p>
          <w:p w:rsidR="00B8111B" w:rsidRDefault="00B8111B" w:rsidP="00D2074A">
            <w:pPr>
              <w:pStyle w:val="ListParagraph"/>
              <w:numPr>
                <w:ilvl w:val="2"/>
                <w:numId w:val="8"/>
              </w:numPr>
              <w:rPr>
                <w:b/>
              </w:rPr>
            </w:pPr>
            <w:r>
              <w:rPr>
                <w:b/>
              </w:rPr>
              <w:t>Work Creatively with Others</w:t>
            </w:r>
          </w:p>
          <w:p w:rsidR="00B8111B" w:rsidRDefault="00B8111B" w:rsidP="00D2074A">
            <w:pPr>
              <w:pStyle w:val="ListParagraph"/>
              <w:numPr>
                <w:ilvl w:val="2"/>
                <w:numId w:val="8"/>
              </w:numPr>
              <w:rPr>
                <w:b/>
              </w:rPr>
            </w:pPr>
            <w:r>
              <w:rPr>
                <w:b/>
              </w:rPr>
              <w:t>Implement Innovations</w:t>
            </w:r>
          </w:p>
          <w:p w:rsidR="00B8111B" w:rsidRDefault="00B8111B" w:rsidP="00D2074A">
            <w:pPr>
              <w:pStyle w:val="ListParagraph"/>
              <w:numPr>
                <w:ilvl w:val="1"/>
                <w:numId w:val="8"/>
              </w:numPr>
              <w:rPr>
                <w:b/>
              </w:rPr>
            </w:pPr>
            <w:r>
              <w:rPr>
                <w:b/>
              </w:rPr>
              <w:t>Critical Thinking and Problem Solving</w:t>
            </w:r>
          </w:p>
          <w:p w:rsidR="00B8111B" w:rsidRDefault="00B8111B" w:rsidP="00D2074A">
            <w:pPr>
              <w:pStyle w:val="ListParagraph"/>
              <w:numPr>
                <w:ilvl w:val="2"/>
                <w:numId w:val="8"/>
              </w:numPr>
              <w:rPr>
                <w:b/>
              </w:rPr>
            </w:pPr>
            <w:r>
              <w:rPr>
                <w:b/>
              </w:rPr>
              <w:t>Reason Effectively</w:t>
            </w:r>
          </w:p>
          <w:p w:rsidR="00B8111B" w:rsidRDefault="00B8111B" w:rsidP="00D2074A">
            <w:pPr>
              <w:pStyle w:val="ListParagraph"/>
              <w:numPr>
                <w:ilvl w:val="2"/>
                <w:numId w:val="8"/>
              </w:numPr>
              <w:rPr>
                <w:b/>
              </w:rPr>
            </w:pPr>
            <w:r>
              <w:rPr>
                <w:b/>
              </w:rPr>
              <w:t>Use Systems Thinking</w:t>
            </w:r>
          </w:p>
          <w:p w:rsidR="00B8111B" w:rsidRDefault="00B8111B" w:rsidP="00D2074A">
            <w:pPr>
              <w:pStyle w:val="ListParagraph"/>
              <w:numPr>
                <w:ilvl w:val="2"/>
                <w:numId w:val="8"/>
              </w:numPr>
              <w:rPr>
                <w:b/>
              </w:rPr>
            </w:pPr>
            <w:r>
              <w:rPr>
                <w:b/>
              </w:rPr>
              <w:t>Make Judgments and Decisions</w:t>
            </w:r>
          </w:p>
          <w:p w:rsidR="00B8111B" w:rsidRDefault="00B8111B" w:rsidP="00D2074A">
            <w:pPr>
              <w:pStyle w:val="ListParagraph"/>
              <w:numPr>
                <w:ilvl w:val="2"/>
                <w:numId w:val="8"/>
              </w:numPr>
              <w:rPr>
                <w:b/>
              </w:rPr>
            </w:pPr>
            <w:r>
              <w:rPr>
                <w:b/>
              </w:rPr>
              <w:t>Solve Problems</w:t>
            </w:r>
          </w:p>
          <w:p w:rsidR="00B8111B" w:rsidRDefault="00B8111B" w:rsidP="00D2074A">
            <w:pPr>
              <w:pStyle w:val="ListParagraph"/>
              <w:numPr>
                <w:ilvl w:val="1"/>
                <w:numId w:val="8"/>
              </w:numPr>
              <w:rPr>
                <w:b/>
              </w:rPr>
            </w:pPr>
            <w:r>
              <w:rPr>
                <w:b/>
              </w:rPr>
              <w:t>Communication and Collaboration</w:t>
            </w:r>
          </w:p>
          <w:p w:rsidR="00B8111B" w:rsidRDefault="00B8111B" w:rsidP="00D2074A">
            <w:pPr>
              <w:pStyle w:val="ListParagraph"/>
              <w:numPr>
                <w:ilvl w:val="2"/>
                <w:numId w:val="8"/>
              </w:numPr>
              <w:rPr>
                <w:b/>
              </w:rPr>
            </w:pPr>
            <w:r>
              <w:rPr>
                <w:b/>
              </w:rPr>
              <w:t>Communicate Clearly</w:t>
            </w:r>
          </w:p>
          <w:p w:rsidR="00B8111B" w:rsidRDefault="00B8111B" w:rsidP="00D2074A">
            <w:pPr>
              <w:pStyle w:val="ListParagraph"/>
              <w:numPr>
                <w:ilvl w:val="2"/>
                <w:numId w:val="8"/>
              </w:numPr>
              <w:rPr>
                <w:b/>
              </w:rPr>
            </w:pPr>
            <w:r>
              <w:rPr>
                <w:b/>
              </w:rPr>
              <w:t>Collaborate with Others</w:t>
            </w:r>
          </w:p>
          <w:p w:rsidR="00B8111B" w:rsidRPr="00703829" w:rsidRDefault="00B8111B" w:rsidP="00D2074A">
            <w:pPr>
              <w:pStyle w:val="ListParagraph"/>
              <w:numPr>
                <w:ilvl w:val="0"/>
                <w:numId w:val="8"/>
              </w:numPr>
              <w:rPr>
                <w:b/>
                <w:u w:val="single"/>
              </w:rPr>
            </w:pPr>
            <w:r w:rsidRPr="00703829">
              <w:rPr>
                <w:b/>
                <w:u w:val="single"/>
              </w:rPr>
              <w:lastRenderedPageBreak/>
              <w:t>Information, Media and Technology Skills</w:t>
            </w:r>
          </w:p>
          <w:p w:rsidR="00B8111B" w:rsidRDefault="00B8111B" w:rsidP="00D2074A">
            <w:pPr>
              <w:pStyle w:val="ListParagraph"/>
              <w:numPr>
                <w:ilvl w:val="1"/>
                <w:numId w:val="8"/>
              </w:numPr>
              <w:rPr>
                <w:b/>
              </w:rPr>
            </w:pPr>
            <w:r>
              <w:rPr>
                <w:b/>
              </w:rPr>
              <w:t>Information Literacy</w:t>
            </w:r>
          </w:p>
          <w:p w:rsidR="00B8111B" w:rsidRDefault="00B8111B" w:rsidP="00D2074A">
            <w:pPr>
              <w:pStyle w:val="ListParagraph"/>
              <w:numPr>
                <w:ilvl w:val="2"/>
                <w:numId w:val="8"/>
              </w:numPr>
              <w:rPr>
                <w:b/>
              </w:rPr>
            </w:pPr>
            <w:r>
              <w:rPr>
                <w:b/>
              </w:rPr>
              <w:t>Access and Evaluate Information</w:t>
            </w:r>
          </w:p>
          <w:p w:rsidR="00B8111B" w:rsidRDefault="00B8111B" w:rsidP="00D2074A">
            <w:pPr>
              <w:pStyle w:val="ListParagraph"/>
              <w:numPr>
                <w:ilvl w:val="2"/>
                <w:numId w:val="8"/>
              </w:numPr>
              <w:rPr>
                <w:b/>
              </w:rPr>
            </w:pPr>
            <w:r>
              <w:rPr>
                <w:b/>
              </w:rPr>
              <w:t>Use and Manage Information</w:t>
            </w:r>
          </w:p>
          <w:p w:rsidR="00B8111B" w:rsidRPr="0017298C" w:rsidRDefault="00B8111B" w:rsidP="00D2074A">
            <w:pPr>
              <w:pStyle w:val="ListParagraph"/>
              <w:ind w:left="2160"/>
              <w:rPr>
                <w:b/>
              </w:rPr>
            </w:pPr>
          </w:p>
        </w:tc>
        <w:tc>
          <w:tcPr>
            <w:tcW w:w="7669" w:type="dxa"/>
            <w:gridSpan w:val="2"/>
            <w:tcBorders>
              <w:left w:val="nil"/>
            </w:tcBorders>
          </w:tcPr>
          <w:p w:rsidR="00B8111B" w:rsidRDefault="00B8111B" w:rsidP="00D2074A">
            <w:pPr>
              <w:pStyle w:val="ListParagraph"/>
              <w:ind w:left="1440"/>
              <w:rPr>
                <w:b/>
              </w:rPr>
            </w:pPr>
          </w:p>
          <w:p w:rsidR="00B8111B" w:rsidRDefault="00B8111B" w:rsidP="00D2074A">
            <w:pPr>
              <w:pStyle w:val="ListParagraph"/>
              <w:numPr>
                <w:ilvl w:val="1"/>
                <w:numId w:val="8"/>
              </w:numPr>
              <w:rPr>
                <w:b/>
              </w:rPr>
            </w:pPr>
            <w:r>
              <w:rPr>
                <w:b/>
              </w:rPr>
              <w:t>ICT Literacy</w:t>
            </w:r>
          </w:p>
          <w:p w:rsidR="00B8111B" w:rsidRDefault="00B8111B" w:rsidP="00D2074A">
            <w:pPr>
              <w:pStyle w:val="ListParagraph"/>
              <w:numPr>
                <w:ilvl w:val="2"/>
                <w:numId w:val="8"/>
              </w:numPr>
              <w:rPr>
                <w:b/>
                <w:u w:val="single"/>
              </w:rPr>
            </w:pPr>
            <w:r>
              <w:rPr>
                <w:b/>
              </w:rPr>
              <w:t>Apply Technology Effectively</w:t>
            </w:r>
          </w:p>
          <w:p w:rsidR="00B8111B" w:rsidRPr="00703829" w:rsidRDefault="00B8111B" w:rsidP="00D2074A">
            <w:pPr>
              <w:pStyle w:val="ListParagraph"/>
              <w:numPr>
                <w:ilvl w:val="0"/>
                <w:numId w:val="8"/>
              </w:numPr>
              <w:rPr>
                <w:b/>
                <w:u w:val="single"/>
              </w:rPr>
            </w:pPr>
            <w:r w:rsidRPr="00703829">
              <w:rPr>
                <w:b/>
                <w:u w:val="single"/>
              </w:rPr>
              <w:t>Life and Career Skills</w:t>
            </w:r>
          </w:p>
          <w:p w:rsidR="00B8111B" w:rsidRDefault="00B8111B" w:rsidP="00D2074A">
            <w:pPr>
              <w:pStyle w:val="ListParagraph"/>
              <w:numPr>
                <w:ilvl w:val="1"/>
                <w:numId w:val="8"/>
              </w:numPr>
              <w:rPr>
                <w:b/>
              </w:rPr>
            </w:pPr>
            <w:r>
              <w:rPr>
                <w:b/>
              </w:rPr>
              <w:t>Flexibility and Adaptability</w:t>
            </w:r>
          </w:p>
          <w:p w:rsidR="00B8111B" w:rsidRDefault="00B8111B" w:rsidP="00D2074A">
            <w:pPr>
              <w:pStyle w:val="ListParagraph"/>
              <w:numPr>
                <w:ilvl w:val="2"/>
                <w:numId w:val="8"/>
              </w:numPr>
              <w:rPr>
                <w:b/>
              </w:rPr>
            </w:pPr>
            <w:r>
              <w:rPr>
                <w:b/>
              </w:rPr>
              <w:t>Adapt to Change</w:t>
            </w:r>
          </w:p>
          <w:p w:rsidR="00B8111B" w:rsidRDefault="00B8111B" w:rsidP="00D2074A">
            <w:pPr>
              <w:pStyle w:val="ListParagraph"/>
              <w:numPr>
                <w:ilvl w:val="2"/>
                <w:numId w:val="8"/>
              </w:numPr>
              <w:rPr>
                <w:b/>
              </w:rPr>
            </w:pPr>
            <w:r>
              <w:rPr>
                <w:b/>
              </w:rPr>
              <w:t>Be Flexible</w:t>
            </w:r>
          </w:p>
          <w:p w:rsidR="00B8111B" w:rsidRDefault="00B8111B" w:rsidP="00D2074A">
            <w:pPr>
              <w:pStyle w:val="ListParagraph"/>
              <w:numPr>
                <w:ilvl w:val="1"/>
                <w:numId w:val="8"/>
              </w:numPr>
              <w:rPr>
                <w:b/>
              </w:rPr>
            </w:pPr>
            <w:r>
              <w:rPr>
                <w:b/>
              </w:rPr>
              <w:t>Initiative and Self-Direction</w:t>
            </w:r>
          </w:p>
          <w:p w:rsidR="00B8111B" w:rsidRDefault="00B8111B" w:rsidP="00D2074A">
            <w:pPr>
              <w:pStyle w:val="ListParagraph"/>
              <w:numPr>
                <w:ilvl w:val="2"/>
                <w:numId w:val="8"/>
              </w:numPr>
              <w:rPr>
                <w:b/>
              </w:rPr>
            </w:pPr>
            <w:r>
              <w:rPr>
                <w:b/>
              </w:rPr>
              <w:t>Manage Goals and Time</w:t>
            </w:r>
          </w:p>
          <w:p w:rsidR="00B8111B" w:rsidRDefault="00B8111B" w:rsidP="00D2074A">
            <w:pPr>
              <w:pStyle w:val="ListParagraph"/>
              <w:numPr>
                <w:ilvl w:val="2"/>
                <w:numId w:val="8"/>
              </w:numPr>
              <w:rPr>
                <w:b/>
              </w:rPr>
            </w:pPr>
            <w:r>
              <w:rPr>
                <w:b/>
              </w:rPr>
              <w:t>Work Independently</w:t>
            </w:r>
          </w:p>
          <w:p w:rsidR="00B8111B" w:rsidRDefault="00B8111B" w:rsidP="00D2074A">
            <w:pPr>
              <w:pStyle w:val="ListParagraph"/>
              <w:numPr>
                <w:ilvl w:val="2"/>
                <w:numId w:val="8"/>
              </w:numPr>
              <w:rPr>
                <w:b/>
              </w:rPr>
            </w:pPr>
            <w:r>
              <w:rPr>
                <w:b/>
              </w:rPr>
              <w:t>Be Self-directed Learners</w:t>
            </w:r>
          </w:p>
          <w:p w:rsidR="00B8111B" w:rsidRDefault="00B8111B" w:rsidP="00D2074A">
            <w:pPr>
              <w:pStyle w:val="ListParagraph"/>
              <w:numPr>
                <w:ilvl w:val="1"/>
                <w:numId w:val="8"/>
              </w:numPr>
              <w:rPr>
                <w:b/>
              </w:rPr>
            </w:pPr>
            <w:r>
              <w:rPr>
                <w:b/>
              </w:rPr>
              <w:t>Social and Cross Cultural Skills</w:t>
            </w:r>
          </w:p>
          <w:p w:rsidR="00B8111B" w:rsidRDefault="00B8111B" w:rsidP="00D2074A">
            <w:pPr>
              <w:pStyle w:val="ListParagraph"/>
              <w:numPr>
                <w:ilvl w:val="2"/>
                <w:numId w:val="8"/>
              </w:numPr>
              <w:rPr>
                <w:b/>
              </w:rPr>
            </w:pPr>
            <w:r>
              <w:rPr>
                <w:b/>
              </w:rPr>
              <w:t>Interact with others</w:t>
            </w:r>
          </w:p>
          <w:p w:rsidR="00B8111B" w:rsidRDefault="00B8111B" w:rsidP="00D2074A">
            <w:pPr>
              <w:pStyle w:val="ListParagraph"/>
              <w:numPr>
                <w:ilvl w:val="2"/>
                <w:numId w:val="8"/>
              </w:numPr>
              <w:rPr>
                <w:b/>
              </w:rPr>
            </w:pPr>
            <w:r>
              <w:rPr>
                <w:b/>
              </w:rPr>
              <w:t>Work Effectively in Diverse Teams</w:t>
            </w:r>
          </w:p>
          <w:p w:rsidR="00B8111B" w:rsidRDefault="00B8111B" w:rsidP="00D2074A">
            <w:pPr>
              <w:pStyle w:val="ListParagraph"/>
              <w:numPr>
                <w:ilvl w:val="1"/>
                <w:numId w:val="8"/>
              </w:numPr>
              <w:rPr>
                <w:b/>
              </w:rPr>
            </w:pPr>
            <w:r>
              <w:rPr>
                <w:b/>
              </w:rPr>
              <w:t>Productivity and Accountability</w:t>
            </w:r>
          </w:p>
          <w:p w:rsidR="00B8111B" w:rsidRDefault="00B8111B" w:rsidP="00D2074A">
            <w:pPr>
              <w:pStyle w:val="ListParagraph"/>
              <w:numPr>
                <w:ilvl w:val="2"/>
                <w:numId w:val="8"/>
              </w:numPr>
              <w:rPr>
                <w:b/>
              </w:rPr>
            </w:pPr>
            <w:r>
              <w:rPr>
                <w:b/>
              </w:rPr>
              <w:lastRenderedPageBreak/>
              <w:t>Manage Projects</w:t>
            </w:r>
          </w:p>
          <w:p w:rsidR="00B8111B" w:rsidRDefault="00B8111B" w:rsidP="00D2074A">
            <w:pPr>
              <w:pStyle w:val="ListParagraph"/>
              <w:numPr>
                <w:ilvl w:val="2"/>
                <w:numId w:val="8"/>
              </w:numPr>
              <w:rPr>
                <w:b/>
              </w:rPr>
            </w:pPr>
            <w:r>
              <w:rPr>
                <w:b/>
              </w:rPr>
              <w:t>Produce Results</w:t>
            </w:r>
          </w:p>
          <w:p w:rsidR="00B8111B" w:rsidRDefault="00B8111B" w:rsidP="00D2074A">
            <w:pPr>
              <w:pStyle w:val="ListParagraph"/>
              <w:numPr>
                <w:ilvl w:val="1"/>
                <w:numId w:val="8"/>
              </w:numPr>
              <w:rPr>
                <w:b/>
              </w:rPr>
            </w:pPr>
            <w:r>
              <w:rPr>
                <w:b/>
              </w:rPr>
              <w:t>Leadership and Responsibility</w:t>
            </w:r>
          </w:p>
          <w:p w:rsidR="00B8111B" w:rsidRDefault="00B8111B" w:rsidP="00D2074A">
            <w:pPr>
              <w:pStyle w:val="ListParagraph"/>
              <w:numPr>
                <w:ilvl w:val="2"/>
                <w:numId w:val="8"/>
              </w:numPr>
              <w:rPr>
                <w:b/>
              </w:rPr>
            </w:pPr>
            <w:r>
              <w:rPr>
                <w:b/>
              </w:rPr>
              <w:t>Guide and Lead Others</w:t>
            </w:r>
          </w:p>
          <w:p w:rsidR="00B8111B" w:rsidRPr="00703829" w:rsidRDefault="00B8111B" w:rsidP="00D2074A">
            <w:pPr>
              <w:pStyle w:val="ListParagraph"/>
              <w:numPr>
                <w:ilvl w:val="2"/>
                <w:numId w:val="8"/>
              </w:numPr>
              <w:rPr>
                <w:b/>
              </w:rPr>
            </w:pPr>
            <w:r>
              <w:rPr>
                <w:b/>
              </w:rPr>
              <w:t>Be Responsible to Others</w:t>
            </w:r>
          </w:p>
        </w:tc>
      </w:tr>
      <w:tr w:rsidR="00B8111B" w:rsidTr="00F9082C">
        <w:trPr>
          <w:trHeight w:val="495"/>
        </w:trPr>
        <w:tc>
          <w:tcPr>
            <w:tcW w:w="15224" w:type="dxa"/>
            <w:gridSpan w:val="3"/>
          </w:tcPr>
          <w:p w:rsidR="00B8111B" w:rsidRDefault="00B8111B" w:rsidP="00D2074A">
            <w:r w:rsidRPr="00B2376A">
              <w:rPr>
                <w:b/>
              </w:rPr>
              <w:lastRenderedPageBreak/>
              <w:t>Modifications for Various Learners:</w:t>
            </w:r>
            <w:r>
              <w:t xml:space="preserve">  </w:t>
            </w:r>
            <w:r w:rsidR="00F9082C">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F9082C" w:rsidRDefault="00F9082C"/>
    <w:tbl>
      <w:tblPr>
        <w:tblStyle w:val="TableGrid"/>
        <w:tblW w:w="15315" w:type="dxa"/>
        <w:tblInd w:w="-455" w:type="dxa"/>
        <w:tblLook w:val="04A0" w:firstRow="1" w:lastRow="0" w:firstColumn="1" w:lastColumn="0" w:noHBand="0" w:noVBand="1"/>
      </w:tblPr>
      <w:tblGrid>
        <w:gridCol w:w="7650"/>
        <w:gridCol w:w="7665"/>
      </w:tblGrid>
      <w:tr w:rsidR="00B8111B" w:rsidRPr="00031666" w:rsidTr="00B8111B">
        <w:trPr>
          <w:trHeight w:val="245"/>
        </w:trPr>
        <w:tc>
          <w:tcPr>
            <w:tcW w:w="7650" w:type="dxa"/>
          </w:tcPr>
          <w:p w:rsidR="00B8111B" w:rsidRPr="00031666" w:rsidRDefault="00B8111B" w:rsidP="00D2074A">
            <w:pPr>
              <w:rPr>
                <w:b/>
                <w:sz w:val="21"/>
                <w:szCs w:val="21"/>
              </w:rPr>
            </w:pPr>
            <w:r w:rsidRPr="00031666">
              <w:rPr>
                <w:sz w:val="21"/>
                <w:szCs w:val="21"/>
              </w:rPr>
              <w:br w:type="page"/>
            </w:r>
            <w:r w:rsidRPr="00031666">
              <w:rPr>
                <w:sz w:val="21"/>
                <w:szCs w:val="21"/>
              </w:rPr>
              <w:br w:type="page"/>
            </w:r>
            <w:r w:rsidRPr="00031666">
              <w:rPr>
                <w:b/>
                <w:sz w:val="21"/>
                <w:szCs w:val="21"/>
              </w:rPr>
              <w:t xml:space="preserve">Unit Title: Unit 2: History of the Arts and Culture </w:t>
            </w:r>
          </w:p>
        </w:tc>
        <w:tc>
          <w:tcPr>
            <w:tcW w:w="7665" w:type="dxa"/>
          </w:tcPr>
          <w:p w:rsidR="00B8111B" w:rsidRPr="00031666" w:rsidRDefault="00B8111B" w:rsidP="00B8111B">
            <w:pPr>
              <w:rPr>
                <w:b/>
                <w:sz w:val="21"/>
                <w:szCs w:val="21"/>
              </w:rPr>
            </w:pPr>
            <w:r w:rsidRPr="00031666">
              <w:rPr>
                <w:b/>
                <w:sz w:val="21"/>
                <w:szCs w:val="21"/>
              </w:rPr>
              <w:t>Grade Level: S</w:t>
            </w:r>
            <w:r>
              <w:rPr>
                <w:b/>
                <w:sz w:val="21"/>
                <w:szCs w:val="21"/>
              </w:rPr>
              <w:t>ixth</w:t>
            </w:r>
            <w:r w:rsidR="00F9082C">
              <w:rPr>
                <w:b/>
                <w:sz w:val="21"/>
                <w:szCs w:val="21"/>
              </w:rPr>
              <w:t xml:space="preserve"> November- January</w:t>
            </w:r>
          </w:p>
        </w:tc>
      </w:tr>
      <w:tr w:rsidR="00B8111B" w:rsidRPr="00031666" w:rsidTr="00D2074A">
        <w:trPr>
          <w:trHeight w:val="1315"/>
        </w:trPr>
        <w:tc>
          <w:tcPr>
            <w:tcW w:w="15315" w:type="dxa"/>
            <w:gridSpan w:val="2"/>
          </w:tcPr>
          <w:p w:rsidR="00B8111B" w:rsidRPr="00B8111B" w:rsidRDefault="00B8111B" w:rsidP="00D2074A">
            <w:pPr>
              <w:rPr>
                <w:szCs w:val="20"/>
              </w:rPr>
            </w:pPr>
            <w:r w:rsidRPr="00B8111B">
              <w:rPr>
                <w:b/>
                <w:szCs w:val="20"/>
              </w:rPr>
              <w:t>Standard</w:t>
            </w:r>
            <w:r w:rsidRPr="00B8111B">
              <w:rPr>
                <w:szCs w:val="20"/>
              </w:rPr>
              <w:t>: 1.2 History of the Arts and Culture:  All students will understand the role, development, and influence of the arts throughout history and across cultures.</w:t>
            </w:r>
          </w:p>
          <w:p w:rsidR="00B8111B" w:rsidRPr="00B8111B" w:rsidRDefault="00B8111B" w:rsidP="00D2074A">
            <w:pPr>
              <w:rPr>
                <w:b/>
                <w:szCs w:val="20"/>
              </w:rPr>
            </w:pPr>
            <w:r w:rsidRPr="00B8111B">
              <w:rPr>
                <w:b/>
                <w:szCs w:val="20"/>
              </w:rPr>
              <w:t>Cumulative Progress Indicators:</w:t>
            </w:r>
          </w:p>
          <w:p w:rsidR="00B8111B" w:rsidRDefault="00B8111B" w:rsidP="00826547">
            <w:pPr>
              <w:pStyle w:val="ListParagraph"/>
              <w:numPr>
                <w:ilvl w:val="0"/>
                <w:numId w:val="107"/>
              </w:numPr>
            </w:pPr>
            <w:r>
              <w:t>1.2.8</w:t>
            </w:r>
            <w:proofErr w:type="gramStart"/>
            <w:r>
              <w:t>.A.1</w:t>
            </w:r>
            <w:proofErr w:type="gramEnd"/>
            <w:r>
              <w:t>: Technological changes have and will continue to substantially influence the development and nature of the arts.</w:t>
            </w:r>
          </w:p>
          <w:p w:rsidR="00B8111B" w:rsidRDefault="00B8111B" w:rsidP="00826547">
            <w:pPr>
              <w:pStyle w:val="ListParagraph"/>
              <w:numPr>
                <w:ilvl w:val="0"/>
                <w:numId w:val="107"/>
              </w:numPr>
            </w:pPr>
            <w:r>
              <w:t>1.2.8</w:t>
            </w:r>
            <w:proofErr w:type="gramStart"/>
            <w:r>
              <w:t>.A.2</w:t>
            </w:r>
            <w:proofErr w:type="gramEnd"/>
            <w:r>
              <w:t>: Tracing the histories of dance, music, theatre, and visual art in world cultures provides insight into the lives of people and their values.</w:t>
            </w:r>
          </w:p>
          <w:p w:rsidR="00B8111B" w:rsidRPr="00B8111B" w:rsidRDefault="00B8111B" w:rsidP="00B8111B">
            <w:pPr>
              <w:pStyle w:val="ListParagraph"/>
              <w:numPr>
                <w:ilvl w:val="0"/>
                <w:numId w:val="1"/>
              </w:numPr>
              <w:rPr>
                <w:szCs w:val="21"/>
              </w:rPr>
            </w:pPr>
            <w:r>
              <w:t>1.2.8</w:t>
            </w:r>
            <w:proofErr w:type="gramStart"/>
            <w:r>
              <w:t>.A.3</w:t>
            </w:r>
            <w:proofErr w:type="gramEnd"/>
            <w:r>
              <w:t>: The arts reflect cultural mores and personal aesthetics throughout the ages.</w:t>
            </w:r>
          </w:p>
        </w:tc>
      </w:tr>
      <w:tr w:rsidR="00B8111B" w:rsidRPr="00031666" w:rsidTr="00B8111B">
        <w:trPr>
          <w:trHeight w:val="1401"/>
        </w:trPr>
        <w:tc>
          <w:tcPr>
            <w:tcW w:w="7650" w:type="dxa"/>
          </w:tcPr>
          <w:p w:rsidR="00B8111B" w:rsidRPr="00B8111B" w:rsidRDefault="00B8111B" w:rsidP="00D2074A">
            <w:pPr>
              <w:rPr>
                <w:szCs w:val="20"/>
              </w:rPr>
            </w:pPr>
            <w:r w:rsidRPr="00B8111B">
              <w:rPr>
                <w:szCs w:val="20"/>
              </w:rPr>
              <w:t>Enduring Understanding:</w:t>
            </w:r>
          </w:p>
          <w:p w:rsidR="00B8111B" w:rsidRPr="00B8111B" w:rsidRDefault="00B8111B" w:rsidP="00D2074A">
            <w:pPr>
              <w:pStyle w:val="ListParagraph"/>
              <w:numPr>
                <w:ilvl w:val="0"/>
                <w:numId w:val="2"/>
              </w:numPr>
              <w:rPr>
                <w:szCs w:val="20"/>
              </w:rPr>
            </w:pPr>
            <w:r>
              <w:t>Understanding the contributions of various cultures and distinguish the style of certain cultures and how their artwork reflects their geographical locations</w:t>
            </w:r>
          </w:p>
        </w:tc>
        <w:tc>
          <w:tcPr>
            <w:tcW w:w="7665" w:type="dxa"/>
          </w:tcPr>
          <w:p w:rsidR="00B8111B" w:rsidRPr="00B8111B" w:rsidRDefault="00B8111B" w:rsidP="00D2074A">
            <w:pPr>
              <w:rPr>
                <w:szCs w:val="20"/>
              </w:rPr>
            </w:pPr>
            <w:r w:rsidRPr="00B8111B">
              <w:rPr>
                <w:szCs w:val="20"/>
              </w:rPr>
              <w:t>Essentials Questions:</w:t>
            </w:r>
          </w:p>
          <w:p w:rsidR="00B8111B" w:rsidRPr="00B8111B" w:rsidRDefault="00B8111B" w:rsidP="00B8111B">
            <w:pPr>
              <w:pStyle w:val="ListParagraph"/>
              <w:numPr>
                <w:ilvl w:val="0"/>
                <w:numId w:val="3"/>
              </w:numPr>
              <w:rPr>
                <w:szCs w:val="20"/>
              </w:rPr>
            </w:pPr>
            <w:r>
              <w:t xml:space="preserve">How does location affect a cultures’ artwork?  </w:t>
            </w:r>
          </w:p>
        </w:tc>
      </w:tr>
      <w:tr w:rsidR="00B8111B" w:rsidRPr="00031666" w:rsidTr="00B8111B">
        <w:trPr>
          <w:trHeight w:val="2273"/>
        </w:trPr>
        <w:tc>
          <w:tcPr>
            <w:tcW w:w="7650" w:type="dxa"/>
          </w:tcPr>
          <w:p w:rsidR="00B8111B" w:rsidRPr="00B8111B" w:rsidRDefault="00B8111B" w:rsidP="00D2074A">
            <w:pPr>
              <w:rPr>
                <w:szCs w:val="20"/>
              </w:rPr>
            </w:pPr>
            <w:r w:rsidRPr="00B8111B">
              <w:rPr>
                <w:szCs w:val="20"/>
              </w:rPr>
              <w:t>Knowledge and Skills:</w:t>
            </w:r>
          </w:p>
          <w:p w:rsidR="00B8111B" w:rsidRDefault="00B8111B" w:rsidP="00826547">
            <w:pPr>
              <w:pStyle w:val="ListParagraph"/>
              <w:numPr>
                <w:ilvl w:val="0"/>
                <w:numId w:val="36"/>
              </w:numPr>
            </w:pPr>
            <w:r>
              <w:t>Describe how artwork has evolved throughout history</w:t>
            </w:r>
          </w:p>
          <w:p w:rsidR="00B8111B" w:rsidRDefault="00B8111B" w:rsidP="00826547">
            <w:pPr>
              <w:pStyle w:val="ListParagraph"/>
              <w:numPr>
                <w:ilvl w:val="0"/>
                <w:numId w:val="36"/>
              </w:numPr>
            </w:pPr>
            <w:r>
              <w:t>Describe how an artists’ work is influenced by their culture</w:t>
            </w:r>
          </w:p>
          <w:p w:rsidR="00B8111B" w:rsidRDefault="00B8111B" w:rsidP="00826547">
            <w:pPr>
              <w:pStyle w:val="ListParagraph"/>
              <w:numPr>
                <w:ilvl w:val="0"/>
                <w:numId w:val="36"/>
              </w:numPr>
            </w:pPr>
            <w:r>
              <w:t>Differentiate the artistic styles of various cultures</w:t>
            </w:r>
          </w:p>
          <w:p w:rsidR="00B8111B" w:rsidRDefault="00B8111B" w:rsidP="00826547">
            <w:pPr>
              <w:pStyle w:val="ListParagraph"/>
              <w:numPr>
                <w:ilvl w:val="0"/>
                <w:numId w:val="36"/>
              </w:numPr>
            </w:pPr>
            <w:r>
              <w:t>Show their knowledge of proportion &amp; scale</w:t>
            </w:r>
          </w:p>
          <w:p w:rsidR="00B8111B" w:rsidRDefault="00B8111B" w:rsidP="00826547">
            <w:pPr>
              <w:pStyle w:val="ListParagraph"/>
              <w:numPr>
                <w:ilvl w:val="0"/>
                <w:numId w:val="36"/>
              </w:numPr>
            </w:pPr>
            <w:r>
              <w:t>Introduction to silhouette</w:t>
            </w:r>
          </w:p>
          <w:p w:rsidR="00B8111B" w:rsidRPr="00B8111B" w:rsidRDefault="00B8111B" w:rsidP="00B8111B">
            <w:pPr>
              <w:pStyle w:val="ListParagraph"/>
              <w:numPr>
                <w:ilvl w:val="0"/>
                <w:numId w:val="4"/>
              </w:numPr>
              <w:rPr>
                <w:szCs w:val="20"/>
              </w:rPr>
            </w:pPr>
            <w:r>
              <w:t xml:space="preserve">Introduction of pictorial use of words  </w:t>
            </w:r>
          </w:p>
        </w:tc>
        <w:tc>
          <w:tcPr>
            <w:tcW w:w="7665" w:type="dxa"/>
          </w:tcPr>
          <w:p w:rsidR="00B8111B" w:rsidRPr="00B8111B" w:rsidRDefault="00B8111B" w:rsidP="00D2074A">
            <w:pPr>
              <w:rPr>
                <w:b/>
                <w:szCs w:val="20"/>
              </w:rPr>
            </w:pPr>
            <w:r w:rsidRPr="00B8111B">
              <w:rPr>
                <w:b/>
                <w:szCs w:val="20"/>
              </w:rPr>
              <w:t>Demonstration of Learning:</w:t>
            </w:r>
          </w:p>
          <w:p w:rsidR="00B8111B" w:rsidRDefault="00B8111B" w:rsidP="00B8111B">
            <w:pPr>
              <w:pStyle w:val="ListParagraph"/>
              <w:numPr>
                <w:ilvl w:val="0"/>
                <w:numId w:val="4"/>
              </w:numPr>
            </w:pPr>
            <w:r>
              <w:t>SWBAT create Egyptian portraits</w:t>
            </w:r>
          </w:p>
          <w:p w:rsidR="00B8111B" w:rsidRDefault="00B8111B" w:rsidP="00B8111B">
            <w:pPr>
              <w:pStyle w:val="ListParagraph"/>
              <w:numPr>
                <w:ilvl w:val="0"/>
                <w:numId w:val="4"/>
              </w:numPr>
            </w:pPr>
            <w:r>
              <w:t>SWBAT design hieroglyphics using their names</w:t>
            </w:r>
          </w:p>
          <w:p w:rsidR="00B8111B" w:rsidRPr="00B8111B" w:rsidRDefault="00B8111B" w:rsidP="00B8111B">
            <w:pPr>
              <w:pStyle w:val="ListParagraph"/>
              <w:numPr>
                <w:ilvl w:val="0"/>
                <w:numId w:val="5"/>
              </w:numPr>
              <w:rPr>
                <w:szCs w:val="20"/>
              </w:rPr>
            </w:pPr>
            <w:r>
              <w:t>SWBAT design Greek architecture</w:t>
            </w:r>
          </w:p>
        </w:tc>
      </w:tr>
      <w:tr w:rsidR="00B8111B" w:rsidRPr="00031666" w:rsidTr="00B8111B">
        <w:trPr>
          <w:trHeight w:val="101"/>
        </w:trPr>
        <w:tc>
          <w:tcPr>
            <w:tcW w:w="7650" w:type="dxa"/>
          </w:tcPr>
          <w:p w:rsidR="00B8111B" w:rsidRPr="00B8111B" w:rsidRDefault="00B8111B" w:rsidP="00D2074A">
            <w:pPr>
              <w:rPr>
                <w:b/>
                <w:szCs w:val="20"/>
              </w:rPr>
            </w:pPr>
            <w:r w:rsidRPr="00B8111B">
              <w:rPr>
                <w:b/>
                <w:szCs w:val="20"/>
              </w:rPr>
              <w:t>Suggested Tasks and Activities:</w:t>
            </w:r>
          </w:p>
          <w:p w:rsidR="00B8111B" w:rsidRPr="00B8111B" w:rsidRDefault="00B8111B" w:rsidP="00B8111B">
            <w:pPr>
              <w:pStyle w:val="ListParagraph"/>
              <w:numPr>
                <w:ilvl w:val="0"/>
                <w:numId w:val="6"/>
              </w:numPr>
              <w:rPr>
                <w:szCs w:val="20"/>
              </w:rPr>
            </w:pPr>
            <w:r>
              <w:t xml:space="preserve">Discover ways in which artists from culturally diverse backgrounds have used life experiences in their artwork. </w:t>
            </w:r>
          </w:p>
          <w:p w:rsidR="00B5192A" w:rsidRPr="00B5192A" w:rsidRDefault="00B5192A" w:rsidP="00B5192A">
            <w:pPr>
              <w:pStyle w:val="ListParagraph"/>
              <w:numPr>
                <w:ilvl w:val="0"/>
                <w:numId w:val="6"/>
              </w:numPr>
              <w:rPr>
                <w:szCs w:val="20"/>
              </w:rPr>
            </w:pPr>
            <w:r>
              <w:t>Individually</w:t>
            </w:r>
            <w:r w:rsidR="00B8111B">
              <w:t xml:space="preserve"> create 2-dimensional work of art. </w:t>
            </w:r>
          </w:p>
          <w:p w:rsidR="00B5192A" w:rsidRPr="00B5192A" w:rsidRDefault="00B8111B" w:rsidP="00B5192A">
            <w:pPr>
              <w:pStyle w:val="ListParagraph"/>
              <w:numPr>
                <w:ilvl w:val="0"/>
                <w:numId w:val="6"/>
              </w:numPr>
              <w:rPr>
                <w:szCs w:val="20"/>
              </w:rPr>
            </w:pPr>
            <w:r>
              <w:t>To help students experiment with changing colors</w:t>
            </w:r>
            <w:r w:rsidR="00B5192A">
              <w:t>.</w:t>
            </w:r>
          </w:p>
          <w:p w:rsidR="00B5192A" w:rsidRPr="00B5192A" w:rsidRDefault="00B8111B" w:rsidP="00B5192A">
            <w:pPr>
              <w:pStyle w:val="ListParagraph"/>
              <w:numPr>
                <w:ilvl w:val="0"/>
                <w:numId w:val="6"/>
              </w:numPr>
              <w:rPr>
                <w:szCs w:val="20"/>
              </w:rPr>
            </w:pPr>
            <w:r>
              <w:t>Encourage students to employ appropr</w:t>
            </w:r>
            <w:r w:rsidR="00B5192A">
              <w:t>iate vocabulary for this unit.</w:t>
            </w:r>
          </w:p>
          <w:p w:rsidR="00B5192A" w:rsidRPr="00B5192A" w:rsidRDefault="00B8111B" w:rsidP="00B5192A">
            <w:pPr>
              <w:pStyle w:val="ListParagraph"/>
              <w:numPr>
                <w:ilvl w:val="0"/>
                <w:numId w:val="6"/>
              </w:numPr>
              <w:rPr>
                <w:szCs w:val="20"/>
              </w:rPr>
            </w:pPr>
            <w:r>
              <w:t>Recognize and use various materials and media to</w:t>
            </w:r>
            <w:r w:rsidR="00B5192A">
              <w:t xml:space="preserve"> create different works of art.</w:t>
            </w:r>
          </w:p>
          <w:p w:rsidR="00B8111B" w:rsidRPr="00F9082C" w:rsidRDefault="00B8111B" w:rsidP="00B5192A">
            <w:pPr>
              <w:pStyle w:val="ListParagraph"/>
              <w:numPr>
                <w:ilvl w:val="0"/>
                <w:numId w:val="6"/>
              </w:numPr>
              <w:rPr>
                <w:szCs w:val="20"/>
              </w:rPr>
            </w:pPr>
            <w:r>
              <w:t>Determine how the function of art has changed over time.</w:t>
            </w:r>
          </w:p>
          <w:p w:rsidR="00F9082C" w:rsidRPr="00B8111B" w:rsidRDefault="00F9082C" w:rsidP="00F9082C">
            <w:pPr>
              <w:pStyle w:val="ListParagraph"/>
              <w:rPr>
                <w:szCs w:val="20"/>
              </w:rPr>
            </w:pPr>
          </w:p>
        </w:tc>
        <w:tc>
          <w:tcPr>
            <w:tcW w:w="7665" w:type="dxa"/>
          </w:tcPr>
          <w:p w:rsidR="00B8111B" w:rsidRPr="00B8111B" w:rsidRDefault="00B8111B" w:rsidP="00D2074A">
            <w:pPr>
              <w:rPr>
                <w:szCs w:val="20"/>
              </w:rPr>
            </w:pPr>
            <w:r w:rsidRPr="00B8111B">
              <w:rPr>
                <w:szCs w:val="20"/>
              </w:rPr>
              <w:lastRenderedPageBreak/>
              <w:t xml:space="preserve">Tech Integration: </w:t>
            </w:r>
          </w:p>
          <w:p w:rsidR="00B5192A" w:rsidRDefault="00B5192A" w:rsidP="00B5192A">
            <w:pPr>
              <w:pStyle w:val="ListParagraph"/>
              <w:numPr>
                <w:ilvl w:val="0"/>
                <w:numId w:val="7"/>
              </w:numPr>
            </w:pPr>
            <w:r>
              <w:t>Smartboard</w:t>
            </w:r>
          </w:p>
          <w:p w:rsidR="00B5192A" w:rsidRDefault="00B5192A" w:rsidP="00B5192A">
            <w:pPr>
              <w:pStyle w:val="ListParagraph"/>
              <w:numPr>
                <w:ilvl w:val="0"/>
                <w:numId w:val="7"/>
              </w:numPr>
            </w:pPr>
            <w:r>
              <w:t>Brain Pop Jr.</w:t>
            </w:r>
          </w:p>
          <w:p w:rsidR="00B5192A" w:rsidRDefault="00B5192A" w:rsidP="00B5192A">
            <w:pPr>
              <w:pStyle w:val="ListParagraph"/>
              <w:numPr>
                <w:ilvl w:val="0"/>
                <w:numId w:val="7"/>
              </w:numPr>
            </w:pPr>
            <w:r>
              <w:t>Google Images</w:t>
            </w:r>
          </w:p>
          <w:p w:rsidR="00B8111B" w:rsidRPr="00B8111B" w:rsidRDefault="00B5192A" w:rsidP="00B5192A">
            <w:pPr>
              <w:numPr>
                <w:ilvl w:val="0"/>
                <w:numId w:val="7"/>
              </w:numPr>
              <w:contextualSpacing/>
              <w:rPr>
                <w:szCs w:val="20"/>
              </w:rPr>
            </w:pPr>
            <w:r>
              <w:t>PowerPoint</w:t>
            </w:r>
          </w:p>
        </w:tc>
      </w:tr>
      <w:tr w:rsidR="00F9082C" w:rsidRPr="00031666" w:rsidTr="00B8111B">
        <w:trPr>
          <w:trHeight w:val="101"/>
        </w:trPr>
        <w:tc>
          <w:tcPr>
            <w:tcW w:w="7650" w:type="dxa"/>
          </w:tcPr>
          <w:p w:rsidR="00F9082C" w:rsidRDefault="00F9082C" w:rsidP="00F9082C">
            <w:pPr>
              <w:rPr>
                <w:b/>
                <w:sz w:val="18"/>
                <w:szCs w:val="18"/>
              </w:rPr>
            </w:pPr>
            <w:r>
              <w:rPr>
                <w:b/>
                <w:sz w:val="18"/>
                <w:szCs w:val="18"/>
              </w:rPr>
              <w:t>T</w:t>
            </w:r>
            <w:r w:rsidRPr="006B106E">
              <w:rPr>
                <w:b/>
                <w:sz w:val="18"/>
                <w:szCs w:val="18"/>
              </w:rPr>
              <w:t>echnology Integration:</w:t>
            </w:r>
          </w:p>
          <w:p w:rsidR="00F9082C" w:rsidRDefault="00F9082C" w:rsidP="00F9082C">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F9082C" w:rsidRDefault="00F9082C" w:rsidP="00F9082C">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F9082C" w:rsidRDefault="00F9082C" w:rsidP="00F9082C">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F9082C" w:rsidRDefault="00F9082C" w:rsidP="00F9082C">
            <w:pPr>
              <w:rPr>
                <w:sz w:val="21"/>
                <w:szCs w:val="21"/>
              </w:rPr>
            </w:pPr>
          </w:p>
          <w:p w:rsidR="00F9082C" w:rsidRPr="00E57E03" w:rsidRDefault="00F9082C" w:rsidP="00F9082C">
            <w:pPr>
              <w:rPr>
                <w:sz w:val="21"/>
                <w:szCs w:val="21"/>
              </w:rPr>
            </w:pPr>
          </w:p>
        </w:tc>
        <w:tc>
          <w:tcPr>
            <w:tcW w:w="7665" w:type="dxa"/>
          </w:tcPr>
          <w:p w:rsidR="00F9082C" w:rsidRDefault="00F9082C" w:rsidP="00F9082C">
            <w:pPr>
              <w:rPr>
                <w:sz w:val="21"/>
                <w:szCs w:val="21"/>
              </w:rPr>
            </w:pPr>
            <w:r>
              <w:rPr>
                <w:sz w:val="21"/>
                <w:szCs w:val="21"/>
              </w:rPr>
              <w:t>CRP-</w:t>
            </w:r>
          </w:p>
          <w:p w:rsidR="00F9082C" w:rsidRPr="006B106E" w:rsidRDefault="00F9082C" w:rsidP="00F9082C">
            <w:pPr>
              <w:rPr>
                <w:sz w:val="18"/>
                <w:szCs w:val="18"/>
              </w:rPr>
            </w:pPr>
            <w:r w:rsidRPr="006B106E">
              <w:rPr>
                <w:sz w:val="18"/>
                <w:szCs w:val="18"/>
              </w:rPr>
              <w:t xml:space="preserve">CRP1. Act as a responsible and contributing citizen and employee. </w:t>
            </w:r>
          </w:p>
          <w:p w:rsidR="00F9082C" w:rsidRPr="006B106E" w:rsidRDefault="00F9082C" w:rsidP="00F9082C">
            <w:pPr>
              <w:rPr>
                <w:sz w:val="18"/>
                <w:szCs w:val="18"/>
              </w:rPr>
            </w:pPr>
            <w:r w:rsidRPr="006B106E">
              <w:rPr>
                <w:sz w:val="18"/>
                <w:szCs w:val="18"/>
              </w:rPr>
              <w:t xml:space="preserve">CRP2. Apply appropriate academic and technical skills. </w:t>
            </w:r>
          </w:p>
          <w:p w:rsidR="00F9082C" w:rsidRPr="006B106E" w:rsidRDefault="00F9082C" w:rsidP="00F9082C">
            <w:pPr>
              <w:rPr>
                <w:sz w:val="18"/>
                <w:szCs w:val="18"/>
              </w:rPr>
            </w:pPr>
            <w:r w:rsidRPr="006B106E">
              <w:rPr>
                <w:sz w:val="18"/>
                <w:szCs w:val="18"/>
              </w:rPr>
              <w:t xml:space="preserve">CRP4. Communicate clearly and effectively and with reason. </w:t>
            </w:r>
          </w:p>
          <w:p w:rsidR="00F9082C" w:rsidRPr="006B106E" w:rsidRDefault="00F9082C" w:rsidP="00F9082C">
            <w:pPr>
              <w:rPr>
                <w:sz w:val="18"/>
                <w:szCs w:val="18"/>
              </w:rPr>
            </w:pPr>
            <w:r w:rsidRPr="006B106E">
              <w:rPr>
                <w:sz w:val="18"/>
                <w:szCs w:val="18"/>
              </w:rPr>
              <w:t xml:space="preserve">CRP6. Demonstrate creativity and innovation. </w:t>
            </w:r>
          </w:p>
          <w:p w:rsidR="00F9082C" w:rsidRPr="00E57E03" w:rsidRDefault="00F9082C" w:rsidP="00F9082C">
            <w:pPr>
              <w:rPr>
                <w:sz w:val="21"/>
                <w:szCs w:val="21"/>
              </w:rPr>
            </w:pPr>
            <w:r>
              <w:t>9.2.8.B.1 Research careers within the 16 Career Clusters® and determine attributes of career success</w:t>
            </w:r>
          </w:p>
        </w:tc>
      </w:tr>
      <w:tr w:rsidR="00B8111B" w:rsidRPr="00031666" w:rsidTr="00D2074A">
        <w:trPr>
          <w:trHeight w:val="259"/>
        </w:trPr>
        <w:tc>
          <w:tcPr>
            <w:tcW w:w="15315" w:type="dxa"/>
            <w:gridSpan w:val="2"/>
          </w:tcPr>
          <w:p w:rsidR="00B8111B" w:rsidRPr="00B8111B" w:rsidRDefault="00B8111B" w:rsidP="00B5192A">
            <w:pPr>
              <w:rPr>
                <w:szCs w:val="20"/>
              </w:rPr>
            </w:pPr>
            <w:r w:rsidRPr="00B8111B">
              <w:rPr>
                <w:b/>
                <w:szCs w:val="20"/>
              </w:rPr>
              <w:t>Resources</w:t>
            </w:r>
            <w:r w:rsidRPr="00B8111B">
              <w:rPr>
                <w:szCs w:val="20"/>
              </w:rPr>
              <w:t>:</w:t>
            </w:r>
            <w:r w:rsidR="00B5192A">
              <w:rPr>
                <w:szCs w:val="20"/>
              </w:rPr>
              <w:t xml:space="preserve">  Stereo, computer, Smart Board</w:t>
            </w:r>
          </w:p>
        </w:tc>
      </w:tr>
    </w:tbl>
    <w:p w:rsidR="003C7088" w:rsidRDefault="003C7088"/>
    <w:p w:rsidR="003C7088" w:rsidRDefault="003C7088"/>
    <w:tbl>
      <w:tblPr>
        <w:tblStyle w:val="TableGrid"/>
        <w:tblW w:w="15315" w:type="dxa"/>
        <w:tblInd w:w="-455" w:type="dxa"/>
        <w:tblLook w:val="04A0" w:firstRow="1" w:lastRow="0" w:firstColumn="1" w:lastColumn="0" w:noHBand="0" w:noVBand="1"/>
      </w:tblPr>
      <w:tblGrid>
        <w:gridCol w:w="7600"/>
        <w:gridCol w:w="327"/>
        <w:gridCol w:w="7388"/>
      </w:tblGrid>
      <w:tr w:rsidR="00B5192A" w:rsidRPr="00703829" w:rsidTr="00D2074A">
        <w:trPr>
          <w:trHeight w:val="130"/>
        </w:trPr>
        <w:tc>
          <w:tcPr>
            <w:tcW w:w="7927" w:type="dxa"/>
            <w:gridSpan w:val="2"/>
          </w:tcPr>
          <w:p w:rsidR="00B5192A" w:rsidRPr="00703829" w:rsidRDefault="00B5192A" w:rsidP="00B5192A">
            <w:pPr>
              <w:rPr>
                <w:b/>
              </w:rPr>
            </w:pPr>
            <w:r w:rsidRPr="00703829">
              <w:rPr>
                <w:b/>
              </w:rPr>
              <w:t xml:space="preserve">Content Area: </w:t>
            </w:r>
            <w:r>
              <w:rPr>
                <w:b/>
              </w:rPr>
              <w:t>Art</w:t>
            </w:r>
          </w:p>
        </w:tc>
        <w:tc>
          <w:tcPr>
            <w:tcW w:w="7388" w:type="dxa"/>
          </w:tcPr>
          <w:p w:rsidR="00B5192A" w:rsidRPr="00703829" w:rsidRDefault="00B5192A" w:rsidP="00B5192A">
            <w:pPr>
              <w:rPr>
                <w:b/>
              </w:rPr>
            </w:pPr>
            <w:r w:rsidRPr="00703829">
              <w:rPr>
                <w:b/>
              </w:rPr>
              <w:t xml:space="preserve">Grade Level : </w:t>
            </w:r>
            <w:r>
              <w:rPr>
                <w:b/>
              </w:rPr>
              <w:t>Sixth</w:t>
            </w:r>
          </w:p>
        </w:tc>
      </w:tr>
      <w:tr w:rsidR="00B5192A" w:rsidRPr="00703829" w:rsidTr="00D2074A">
        <w:trPr>
          <w:trHeight w:val="130"/>
        </w:trPr>
        <w:tc>
          <w:tcPr>
            <w:tcW w:w="15315" w:type="dxa"/>
            <w:gridSpan w:val="3"/>
          </w:tcPr>
          <w:p w:rsidR="00B5192A" w:rsidRPr="00703829" w:rsidRDefault="00B5192A" w:rsidP="00B5192A">
            <w:pPr>
              <w:rPr>
                <w:b/>
              </w:rPr>
            </w:pPr>
            <w:r>
              <w:rPr>
                <w:b/>
              </w:rPr>
              <w:t>Unit Title</w:t>
            </w:r>
            <w:r w:rsidRPr="00703829">
              <w:rPr>
                <w:b/>
              </w:rPr>
              <w:t>:</w:t>
            </w:r>
            <w:r>
              <w:rPr>
                <w:b/>
              </w:rPr>
              <w:t xml:space="preserve"> Unit 3:</w:t>
            </w:r>
            <w:r w:rsidRPr="00703829">
              <w:rPr>
                <w:b/>
              </w:rPr>
              <w:t xml:space="preserve"> </w:t>
            </w:r>
            <w:r>
              <w:rPr>
                <w:b/>
              </w:rPr>
              <w:t xml:space="preserve">Performance </w:t>
            </w:r>
          </w:p>
        </w:tc>
      </w:tr>
      <w:tr w:rsidR="00B5192A" w:rsidTr="00D2074A">
        <w:trPr>
          <w:trHeight w:val="130"/>
        </w:trPr>
        <w:tc>
          <w:tcPr>
            <w:tcW w:w="15315" w:type="dxa"/>
            <w:gridSpan w:val="3"/>
          </w:tcPr>
          <w:p w:rsidR="00B5192A" w:rsidRPr="0017298C" w:rsidRDefault="00B5192A" w:rsidP="00D2074A">
            <w:pPr>
              <w:rPr>
                <w:b/>
                <w:sz w:val="21"/>
                <w:szCs w:val="21"/>
              </w:rPr>
            </w:pPr>
            <w:r w:rsidRPr="0017298C">
              <w:rPr>
                <w:b/>
                <w:sz w:val="21"/>
                <w:szCs w:val="21"/>
              </w:rPr>
              <w:t xml:space="preserve">Interdisciplinary Connections: </w:t>
            </w:r>
          </w:p>
          <w:p w:rsidR="00B5192A" w:rsidRDefault="00B5192A" w:rsidP="00D2074A">
            <w:r w:rsidRPr="0017298C">
              <w:rPr>
                <w:b/>
                <w:sz w:val="21"/>
                <w:szCs w:val="21"/>
              </w:rPr>
              <w:t>English Language Arts Connections</w:t>
            </w:r>
            <w:r w:rsidRPr="0017298C">
              <w:rPr>
                <w:sz w:val="21"/>
                <w:szCs w:val="21"/>
              </w:rPr>
              <w:t xml:space="preserve">: </w:t>
            </w:r>
            <w:hyperlink r:id="rId18" w:history="1">
              <w:r w:rsidRPr="00C101BE">
                <w:rPr>
                  <w:caps/>
                  <w:color w:val="373737"/>
                  <w:sz w:val="18"/>
                  <w:szCs w:val="18"/>
                </w:rPr>
                <w:t>SL.</w:t>
              </w:r>
              <w:r w:rsidR="006253D1">
                <w:rPr>
                  <w:caps/>
                  <w:color w:val="373737"/>
                  <w:sz w:val="18"/>
                  <w:szCs w:val="18"/>
                </w:rPr>
                <w:t>6</w:t>
              </w:r>
              <w:r w:rsidRPr="00C101BE">
                <w:rPr>
                  <w:caps/>
                  <w:color w:val="373737"/>
                  <w:sz w:val="18"/>
                  <w:szCs w:val="18"/>
                </w:rPr>
                <w:t>.1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B5192A" w:rsidRPr="00C101BE" w:rsidRDefault="00B5192A" w:rsidP="00D2074A">
            <w:r>
              <w:t xml:space="preserve">                                                               </w:t>
            </w:r>
            <w:proofErr w:type="gramStart"/>
            <w:r w:rsidRPr="00C101BE">
              <w:t>on</w:t>
            </w:r>
            <w:proofErr w:type="gramEnd"/>
            <w:r w:rsidRPr="00C101BE">
              <w:t xml:space="preserve"> others' ideas and expressing their own clearly.</w:t>
            </w:r>
          </w:p>
          <w:p w:rsidR="00B5192A" w:rsidRDefault="00F9082C" w:rsidP="00D2074A">
            <w:hyperlink r:id="rId19" w:history="1">
              <w:r w:rsidR="00B5192A">
                <w:t xml:space="preserve">                                                               </w:t>
              </w:r>
              <w:r w:rsidR="006253D1">
                <w:rPr>
                  <w:caps/>
                  <w:color w:val="373737"/>
                  <w:sz w:val="18"/>
                  <w:szCs w:val="18"/>
                </w:rPr>
                <w:t>SL.6</w:t>
              </w:r>
              <w:r w:rsidR="00B5192A" w:rsidRPr="00C101BE">
                <w:rPr>
                  <w:caps/>
                  <w:color w:val="373737"/>
                  <w:sz w:val="18"/>
                  <w:szCs w:val="18"/>
                </w:rPr>
                <w:t>.1.A</w:t>
              </w:r>
            </w:hyperlink>
            <w:r w:rsidR="00B5192A">
              <w:t xml:space="preserve"> </w:t>
            </w:r>
            <w:r w:rsidR="00B5192A" w:rsidRPr="00C101BE">
              <w:t xml:space="preserve">Come to discussions prepared, having read or researched material under study; explicitly draw on that preparation by </w:t>
            </w:r>
          </w:p>
          <w:p w:rsidR="00B5192A" w:rsidRPr="00C101BE" w:rsidRDefault="00B5192A" w:rsidP="00D2074A">
            <w:r>
              <w:t xml:space="preserve">                                                               </w:t>
            </w:r>
            <w:proofErr w:type="gramStart"/>
            <w:r w:rsidRPr="00C101BE">
              <w:t>referring</w:t>
            </w:r>
            <w:proofErr w:type="gramEnd"/>
            <w:r w:rsidRPr="00C101BE">
              <w:t xml:space="preserve"> to evidence on the topic, text, or issue to probe and reflect on ideas under discussion.</w:t>
            </w:r>
          </w:p>
          <w:p w:rsidR="00B5192A" w:rsidRDefault="00B5192A" w:rsidP="00D2074A">
            <w:r>
              <w:t xml:space="preserve">                                                               </w:t>
            </w:r>
            <w:hyperlink r:id="rId20" w:history="1">
              <w:r w:rsidR="006253D1">
                <w:rPr>
                  <w:caps/>
                  <w:color w:val="373737"/>
                  <w:sz w:val="18"/>
                  <w:szCs w:val="18"/>
                </w:rPr>
                <w:t>SL.6</w:t>
              </w:r>
              <w:r w:rsidRPr="00C101BE">
                <w:rPr>
                  <w:caps/>
                  <w:color w:val="373737"/>
                  <w:sz w:val="18"/>
                  <w:szCs w:val="18"/>
                </w:rPr>
                <w:t>.1.B</w:t>
              </w:r>
            </w:hyperlink>
            <w:r>
              <w:t xml:space="preserve"> </w:t>
            </w:r>
            <w:r w:rsidRPr="00C101BE">
              <w:t xml:space="preserve">Follow rules for collegial discussions, track progress toward specific goals and deadlines, and define individual roles as </w:t>
            </w:r>
            <w:r>
              <w:t xml:space="preserve"> </w:t>
            </w:r>
          </w:p>
          <w:p w:rsidR="00B5192A" w:rsidRPr="00C101BE" w:rsidRDefault="00B5192A" w:rsidP="00D2074A">
            <w:r>
              <w:t xml:space="preserve">                                                               </w:t>
            </w:r>
            <w:proofErr w:type="gramStart"/>
            <w:r w:rsidRPr="00C101BE">
              <w:t>needed</w:t>
            </w:r>
            <w:proofErr w:type="gramEnd"/>
            <w:r w:rsidRPr="00C101BE">
              <w:t>.</w:t>
            </w:r>
          </w:p>
          <w:p w:rsidR="00B5192A" w:rsidRDefault="00B5192A" w:rsidP="00D2074A">
            <w:r>
              <w:t xml:space="preserve">                                                               </w:t>
            </w:r>
            <w:hyperlink r:id="rId21" w:history="1">
              <w:r w:rsidR="006253D1">
                <w:rPr>
                  <w:caps/>
                  <w:color w:val="373737"/>
                  <w:sz w:val="18"/>
                  <w:szCs w:val="18"/>
                </w:rPr>
                <w:t>SL.6</w:t>
              </w:r>
              <w:r w:rsidRPr="00C101BE">
                <w:rPr>
                  <w:caps/>
                  <w:color w:val="373737"/>
                  <w:sz w:val="18"/>
                  <w:szCs w:val="18"/>
                </w:rPr>
                <w:t>.1.C</w:t>
              </w:r>
            </w:hyperlink>
            <w:r>
              <w:t xml:space="preserve"> </w:t>
            </w:r>
            <w:r w:rsidRPr="00C101BE">
              <w:t xml:space="preserve">Pose questions that elicit elaboration and respond to others' questions and comments with relevant observations and </w:t>
            </w:r>
          </w:p>
          <w:p w:rsidR="00B5192A" w:rsidRPr="00C101BE" w:rsidRDefault="00B5192A" w:rsidP="00D2074A">
            <w:r>
              <w:t xml:space="preserve">                                                               </w:t>
            </w:r>
            <w:proofErr w:type="gramStart"/>
            <w:r w:rsidRPr="00C101BE">
              <w:t>ideas</w:t>
            </w:r>
            <w:proofErr w:type="gramEnd"/>
            <w:r w:rsidRPr="00C101BE">
              <w:t xml:space="preserve"> that bring the discussion back on topic as needed.</w:t>
            </w:r>
          </w:p>
          <w:p w:rsidR="00B5192A" w:rsidRPr="00C101BE" w:rsidRDefault="00B5192A" w:rsidP="00D2074A">
            <w:r>
              <w:t xml:space="preserve">                                                               </w:t>
            </w:r>
            <w:hyperlink r:id="rId22" w:history="1">
              <w:r w:rsidR="006253D1">
                <w:rPr>
                  <w:caps/>
                  <w:color w:val="373737"/>
                  <w:sz w:val="18"/>
                  <w:szCs w:val="18"/>
                </w:rPr>
                <w:t>SL.6</w:t>
              </w:r>
              <w:r w:rsidRPr="00C101BE">
                <w:rPr>
                  <w:caps/>
                  <w:color w:val="373737"/>
                  <w:sz w:val="18"/>
                  <w:szCs w:val="18"/>
                </w:rPr>
                <w:t>.1.D</w:t>
              </w:r>
            </w:hyperlink>
            <w:r>
              <w:t xml:space="preserve"> </w:t>
            </w:r>
            <w:r w:rsidRPr="00C101BE">
              <w:t>Acknowledge new information expressed by others and, when warranted, modify their own views.</w:t>
            </w:r>
          </w:p>
          <w:p w:rsidR="00B5192A" w:rsidRDefault="00B5192A" w:rsidP="00F9082C"/>
        </w:tc>
      </w:tr>
      <w:tr w:rsidR="00B5192A" w:rsidRPr="00703829" w:rsidTr="00D2074A">
        <w:trPr>
          <w:trHeight w:val="130"/>
        </w:trPr>
        <w:tc>
          <w:tcPr>
            <w:tcW w:w="7600" w:type="dxa"/>
            <w:tcBorders>
              <w:right w:val="nil"/>
            </w:tcBorders>
          </w:tcPr>
          <w:p w:rsidR="00B5192A" w:rsidRDefault="00B5192A" w:rsidP="00D2074A">
            <w:r w:rsidRPr="00EF51EE">
              <w:rPr>
                <w:b/>
              </w:rPr>
              <w:t>21</w:t>
            </w:r>
            <w:r w:rsidRPr="00EF51EE">
              <w:rPr>
                <w:b/>
                <w:vertAlign w:val="superscript"/>
              </w:rPr>
              <w:t>st</w:t>
            </w:r>
            <w:r w:rsidRPr="00EF51EE">
              <w:rPr>
                <w:b/>
              </w:rPr>
              <w:t xml:space="preserve"> Century Themes</w:t>
            </w:r>
            <w:r>
              <w:rPr>
                <w:b/>
              </w:rPr>
              <w:t xml:space="preserve">: </w:t>
            </w:r>
            <w:r>
              <w:t>Global Awareness</w:t>
            </w:r>
          </w:p>
          <w:p w:rsidR="00B5192A" w:rsidRPr="00703829" w:rsidRDefault="00B5192A" w:rsidP="00D2074A">
            <w:pPr>
              <w:rPr>
                <w:b/>
              </w:rPr>
            </w:pPr>
            <w:r w:rsidRPr="00EF51EE">
              <w:rPr>
                <w:b/>
              </w:rPr>
              <w:t>21</w:t>
            </w:r>
            <w:r w:rsidRPr="00EF51EE">
              <w:rPr>
                <w:b/>
                <w:vertAlign w:val="superscript"/>
              </w:rPr>
              <w:t>st</w:t>
            </w:r>
            <w:r w:rsidRPr="00EF51EE">
              <w:rPr>
                <w:b/>
              </w:rPr>
              <w:t xml:space="preserve"> Century Skills</w:t>
            </w:r>
            <w:r>
              <w:rPr>
                <w:b/>
              </w:rPr>
              <w:t>:</w:t>
            </w:r>
          </w:p>
          <w:p w:rsidR="00B5192A" w:rsidRPr="00703829" w:rsidRDefault="00B5192A" w:rsidP="00D2074A">
            <w:pPr>
              <w:pStyle w:val="ListParagraph"/>
              <w:numPr>
                <w:ilvl w:val="0"/>
                <w:numId w:val="8"/>
              </w:numPr>
              <w:rPr>
                <w:b/>
                <w:u w:val="single"/>
              </w:rPr>
            </w:pPr>
            <w:r w:rsidRPr="00703829">
              <w:rPr>
                <w:b/>
                <w:u w:val="single"/>
              </w:rPr>
              <w:t>Learning and Innovation Skills</w:t>
            </w:r>
          </w:p>
          <w:p w:rsidR="00B5192A" w:rsidRDefault="00B5192A" w:rsidP="00D2074A">
            <w:pPr>
              <w:pStyle w:val="ListParagraph"/>
              <w:numPr>
                <w:ilvl w:val="1"/>
                <w:numId w:val="8"/>
              </w:numPr>
              <w:rPr>
                <w:b/>
              </w:rPr>
            </w:pPr>
            <w:r>
              <w:rPr>
                <w:b/>
              </w:rPr>
              <w:t xml:space="preserve">Creativity and Innovation </w:t>
            </w:r>
          </w:p>
          <w:p w:rsidR="00B5192A" w:rsidRDefault="00B5192A" w:rsidP="00D2074A">
            <w:pPr>
              <w:pStyle w:val="ListParagraph"/>
              <w:numPr>
                <w:ilvl w:val="2"/>
                <w:numId w:val="8"/>
              </w:numPr>
              <w:rPr>
                <w:b/>
              </w:rPr>
            </w:pPr>
            <w:r>
              <w:rPr>
                <w:b/>
              </w:rPr>
              <w:t>Think critically</w:t>
            </w:r>
          </w:p>
          <w:p w:rsidR="00B5192A" w:rsidRDefault="00B5192A" w:rsidP="00D2074A">
            <w:pPr>
              <w:pStyle w:val="ListParagraph"/>
              <w:numPr>
                <w:ilvl w:val="2"/>
                <w:numId w:val="8"/>
              </w:numPr>
              <w:rPr>
                <w:b/>
              </w:rPr>
            </w:pPr>
            <w:r>
              <w:rPr>
                <w:b/>
              </w:rPr>
              <w:t>Work Creatively with Others</w:t>
            </w:r>
          </w:p>
          <w:p w:rsidR="00B5192A" w:rsidRDefault="00B5192A" w:rsidP="00D2074A">
            <w:pPr>
              <w:pStyle w:val="ListParagraph"/>
              <w:numPr>
                <w:ilvl w:val="2"/>
                <w:numId w:val="8"/>
              </w:numPr>
              <w:rPr>
                <w:b/>
              </w:rPr>
            </w:pPr>
            <w:r>
              <w:rPr>
                <w:b/>
              </w:rPr>
              <w:t>Implement Innovations</w:t>
            </w:r>
          </w:p>
          <w:p w:rsidR="00B5192A" w:rsidRDefault="00B5192A" w:rsidP="00D2074A">
            <w:pPr>
              <w:pStyle w:val="ListParagraph"/>
              <w:numPr>
                <w:ilvl w:val="1"/>
                <w:numId w:val="8"/>
              </w:numPr>
              <w:rPr>
                <w:b/>
              </w:rPr>
            </w:pPr>
            <w:r>
              <w:rPr>
                <w:b/>
              </w:rPr>
              <w:t>Critical Thinking and Problem Solving</w:t>
            </w:r>
          </w:p>
          <w:p w:rsidR="00B5192A" w:rsidRDefault="00B5192A" w:rsidP="00D2074A">
            <w:pPr>
              <w:pStyle w:val="ListParagraph"/>
              <w:numPr>
                <w:ilvl w:val="2"/>
                <w:numId w:val="8"/>
              </w:numPr>
              <w:rPr>
                <w:b/>
              </w:rPr>
            </w:pPr>
            <w:r>
              <w:rPr>
                <w:b/>
              </w:rPr>
              <w:t>Reason Effectively</w:t>
            </w:r>
          </w:p>
          <w:p w:rsidR="00B5192A" w:rsidRDefault="00B5192A" w:rsidP="00D2074A">
            <w:pPr>
              <w:pStyle w:val="ListParagraph"/>
              <w:numPr>
                <w:ilvl w:val="2"/>
                <w:numId w:val="8"/>
              </w:numPr>
              <w:rPr>
                <w:b/>
              </w:rPr>
            </w:pPr>
            <w:r>
              <w:rPr>
                <w:b/>
              </w:rPr>
              <w:t>Use Systems Thinking</w:t>
            </w:r>
          </w:p>
          <w:p w:rsidR="00B5192A" w:rsidRDefault="00B5192A" w:rsidP="00D2074A">
            <w:pPr>
              <w:pStyle w:val="ListParagraph"/>
              <w:numPr>
                <w:ilvl w:val="2"/>
                <w:numId w:val="8"/>
              </w:numPr>
              <w:rPr>
                <w:b/>
              </w:rPr>
            </w:pPr>
            <w:r>
              <w:rPr>
                <w:b/>
              </w:rPr>
              <w:t>Make Judgments and Decisions</w:t>
            </w:r>
          </w:p>
          <w:p w:rsidR="00B5192A" w:rsidRDefault="00B5192A" w:rsidP="00D2074A">
            <w:pPr>
              <w:pStyle w:val="ListParagraph"/>
              <w:numPr>
                <w:ilvl w:val="2"/>
                <w:numId w:val="8"/>
              </w:numPr>
              <w:rPr>
                <w:b/>
              </w:rPr>
            </w:pPr>
            <w:r>
              <w:rPr>
                <w:b/>
              </w:rPr>
              <w:lastRenderedPageBreak/>
              <w:t>Solve Problems</w:t>
            </w:r>
          </w:p>
          <w:p w:rsidR="00B5192A" w:rsidRDefault="00B5192A" w:rsidP="00D2074A">
            <w:pPr>
              <w:pStyle w:val="ListParagraph"/>
              <w:numPr>
                <w:ilvl w:val="1"/>
                <w:numId w:val="8"/>
              </w:numPr>
              <w:rPr>
                <w:b/>
              </w:rPr>
            </w:pPr>
            <w:r>
              <w:rPr>
                <w:b/>
              </w:rPr>
              <w:t>Communication and Collaboration</w:t>
            </w:r>
          </w:p>
          <w:p w:rsidR="00B5192A" w:rsidRDefault="00B5192A" w:rsidP="00D2074A">
            <w:pPr>
              <w:pStyle w:val="ListParagraph"/>
              <w:numPr>
                <w:ilvl w:val="2"/>
                <w:numId w:val="8"/>
              </w:numPr>
              <w:rPr>
                <w:b/>
              </w:rPr>
            </w:pPr>
            <w:r>
              <w:rPr>
                <w:b/>
              </w:rPr>
              <w:t>Communicate Clearly</w:t>
            </w:r>
          </w:p>
          <w:p w:rsidR="00B5192A" w:rsidRDefault="00B5192A" w:rsidP="00D2074A">
            <w:pPr>
              <w:pStyle w:val="ListParagraph"/>
              <w:numPr>
                <w:ilvl w:val="2"/>
                <w:numId w:val="8"/>
              </w:numPr>
              <w:rPr>
                <w:b/>
              </w:rPr>
            </w:pPr>
            <w:r>
              <w:rPr>
                <w:b/>
              </w:rPr>
              <w:t>Collaborate with Others</w:t>
            </w:r>
          </w:p>
          <w:p w:rsidR="00B5192A" w:rsidRPr="00703829" w:rsidRDefault="00B5192A" w:rsidP="00D2074A">
            <w:pPr>
              <w:pStyle w:val="ListParagraph"/>
              <w:numPr>
                <w:ilvl w:val="0"/>
                <w:numId w:val="8"/>
              </w:numPr>
              <w:rPr>
                <w:b/>
                <w:u w:val="single"/>
              </w:rPr>
            </w:pPr>
            <w:r w:rsidRPr="00703829">
              <w:rPr>
                <w:b/>
                <w:u w:val="single"/>
              </w:rPr>
              <w:t>Information, Media and Technology Skills</w:t>
            </w:r>
          </w:p>
          <w:p w:rsidR="00B5192A" w:rsidRDefault="00B5192A" w:rsidP="00D2074A">
            <w:pPr>
              <w:pStyle w:val="ListParagraph"/>
              <w:numPr>
                <w:ilvl w:val="1"/>
                <w:numId w:val="8"/>
              </w:numPr>
              <w:rPr>
                <w:b/>
              </w:rPr>
            </w:pPr>
            <w:r>
              <w:rPr>
                <w:b/>
              </w:rPr>
              <w:t>Information Literacy</w:t>
            </w:r>
          </w:p>
          <w:p w:rsidR="00B5192A" w:rsidRDefault="00B5192A" w:rsidP="00D2074A">
            <w:pPr>
              <w:pStyle w:val="ListParagraph"/>
              <w:numPr>
                <w:ilvl w:val="2"/>
                <w:numId w:val="8"/>
              </w:numPr>
              <w:rPr>
                <w:b/>
              </w:rPr>
            </w:pPr>
            <w:r>
              <w:rPr>
                <w:b/>
              </w:rPr>
              <w:t>Access and Evaluate Information</w:t>
            </w:r>
          </w:p>
          <w:p w:rsidR="00B5192A" w:rsidRDefault="00B5192A" w:rsidP="00D2074A">
            <w:pPr>
              <w:pStyle w:val="ListParagraph"/>
              <w:numPr>
                <w:ilvl w:val="2"/>
                <w:numId w:val="8"/>
              </w:numPr>
              <w:rPr>
                <w:b/>
              </w:rPr>
            </w:pPr>
            <w:r>
              <w:rPr>
                <w:b/>
              </w:rPr>
              <w:t>Use and Manage Information</w:t>
            </w:r>
          </w:p>
          <w:p w:rsidR="00B5192A" w:rsidRPr="0017298C" w:rsidRDefault="00B5192A" w:rsidP="00D2074A">
            <w:pPr>
              <w:pStyle w:val="ListParagraph"/>
              <w:ind w:left="2160"/>
              <w:rPr>
                <w:b/>
              </w:rPr>
            </w:pPr>
          </w:p>
        </w:tc>
        <w:tc>
          <w:tcPr>
            <w:tcW w:w="7715" w:type="dxa"/>
            <w:gridSpan w:val="2"/>
            <w:tcBorders>
              <w:left w:val="nil"/>
            </w:tcBorders>
          </w:tcPr>
          <w:p w:rsidR="00B5192A" w:rsidRDefault="00B5192A" w:rsidP="00D2074A">
            <w:pPr>
              <w:pStyle w:val="ListParagraph"/>
              <w:ind w:left="1440"/>
              <w:rPr>
                <w:b/>
              </w:rPr>
            </w:pPr>
          </w:p>
          <w:p w:rsidR="00B5192A" w:rsidRDefault="00B5192A" w:rsidP="00D2074A">
            <w:pPr>
              <w:pStyle w:val="ListParagraph"/>
              <w:numPr>
                <w:ilvl w:val="1"/>
                <w:numId w:val="8"/>
              </w:numPr>
              <w:rPr>
                <w:b/>
              </w:rPr>
            </w:pPr>
            <w:r>
              <w:rPr>
                <w:b/>
              </w:rPr>
              <w:t>ICT Literacy</w:t>
            </w:r>
          </w:p>
          <w:p w:rsidR="00B5192A" w:rsidRDefault="00B5192A" w:rsidP="00D2074A">
            <w:pPr>
              <w:pStyle w:val="ListParagraph"/>
              <w:numPr>
                <w:ilvl w:val="2"/>
                <w:numId w:val="8"/>
              </w:numPr>
              <w:rPr>
                <w:b/>
                <w:u w:val="single"/>
              </w:rPr>
            </w:pPr>
            <w:r>
              <w:rPr>
                <w:b/>
              </w:rPr>
              <w:t>Apply Technology Effectively</w:t>
            </w:r>
          </w:p>
          <w:p w:rsidR="00B5192A" w:rsidRPr="00703829" w:rsidRDefault="00B5192A" w:rsidP="00D2074A">
            <w:pPr>
              <w:pStyle w:val="ListParagraph"/>
              <w:numPr>
                <w:ilvl w:val="0"/>
                <w:numId w:val="8"/>
              </w:numPr>
              <w:rPr>
                <w:b/>
                <w:u w:val="single"/>
              </w:rPr>
            </w:pPr>
            <w:r w:rsidRPr="00703829">
              <w:rPr>
                <w:b/>
                <w:u w:val="single"/>
              </w:rPr>
              <w:t>Life and Career Skills</w:t>
            </w:r>
          </w:p>
          <w:p w:rsidR="00B5192A" w:rsidRDefault="00B5192A" w:rsidP="00D2074A">
            <w:pPr>
              <w:pStyle w:val="ListParagraph"/>
              <w:numPr>
                <w:ilvl w:val="1"/>
                <w:numId w:val="8"/>
              </w:numPr>
              <w:rPr>
                <w:b/>
              </w:rPr>
            </w:pPr>
            <w:r>
              <w:rPr>
                <w:b/>
              </w:rPr>
              <w:t>Flexibility and Adaptability</w:t>
            </w:r>
          </w:p>
          <w:p w:rsidR="00B5192A" w:rsidRDefault="00B5192A" w:rsidP="00D2074A">
            <w:pPr>
              <w:pStyle w:val="ListParagraph"/>
              <w:numPr>
                <w:ilvl w:val="2"/>
                <w:numId w:val="8"/>
              </w:numPr>
              <w:rPr>
                <w:b/>
              </w:rPr>
            </w:pPr>
            <w:r>
              <w:rPr>
                <w:b/>
              </w:rPr>
              <w:t>Adapt to Change</w:t>
            </w:r>
          </w:p>
          <w:p w:rsidR="00B5192A" w:rsidRDefault="00B5192A" w:rsidP="00D2074A">
            <w:pPr>
              <w:pStyle w:val="ListParagraph"/>
              <w:numPr>
                <w:ilvl w:val="2"/>
                <w:numId w:val="8"/>
              </w:numPr>
              <w:rPr>
                <w:b/>
              </w:rPr>
            </w:pPr>
            <w:r>
              <w:rPr>
                <w:b/>
              </w:rPr>
              <w:t>Be Flexible</w:t>
            </w:r>
          </w:p>
          <w:p w:rsidR="00B5192A" w:rsidRDefault="00B5192A" w:rsidP="00D2074A">
            <w:pPr>
              <w:pStyle w:val="ListParagraph"/>
              <w:numPr>
                <w:ilvl w:val="1"/>
                <w:numId w:val="8"/>
              </w:numPr>
              <w:rPr>
                <w:b/>
              </w:rPr>
            </w:pPr>
            <w:r>
              <w:rPr>
                <w:b/>
              </w:rPr>
              <w:t>Initiative and Self-Direction</w:t>
            </w:r>
          </w:p>
          <w:p w:rsidR="00B5192A" w:rsidRDefault="00B5192A" w:rsidP="00D2074A">
            <w:pPr>
              <w:pStyle w:val="ListParagraph"/>
              <w:numPr>
                <w:ilvl w:val="2"/>
                <w:numId w:val="8"/>
              </w:numPr>
              <w:rPr>
                <w:b/>
              </w:rPr>
            </w:pPr>
            <w:r>
              <w:rPr>
                <w:b/>
              </w:rPr>
              <w:t>Manage Goals and Time</w:t>
            </w:r>
          </w:p>
          <w:p w:rsidR="00B5192A" w:rsidRDefault="00B5192A" w:rsidP="00D2074A">
            <w:pPr>
              <w:pStyle w:val="ListParagraph"/>
              <w:numPr>
                <w:ilvl w:val="2"/>
                <w:numId w:val="8"/>
              </w:numPr>
              <w:rPr>
                <w:b/>
              </w:rPr>
            </w:pPr>
            <w:r>
              <w:rPr>
                <w:b/>
              </w:rPr>
              <w:t>Work Independently</w:t>
            </w:r>
          </w:p>
          <w:p w:rsidR="00B5192A" w:rsidRDefault="00B5192A" w:rsidP="00D2074A">
            <w:pPr>
              <w:pStyle w:val="ListParagraph"/>
              <w:numPr>
                <w:ilvl w:val="2"/>
                <w:numId w:val="8"/>
              </w:numPr>
              <w:rPr>
                <w:b/>
              </w:rPr>
            </w:pPr>
            <w:r>
              <w:rPr>
                <w:b/>
              </w:rPr>
              <w:t>Be Self-directed Learners</w:t>
            </w:r>
          </w:p>
          <w:p w:rsidR="00B5192A" w:rsidRDefault="00B5192A" w:rsidP="00D2074A">
            <w:pPr>
              <w:pStyle w:val="ListParagraph"/>
              <w:numPr>
                <w:ilvl w:val="1"/>
                <w:numId w:val="8"/>
              </w:numPr>
              <w:rPr>
                <w:b/>
              </w:rPr>
            </w:pPr>
            <w:r>
              <w:rPr>
                <w:b/>
              </w:rPr>
              <w:lastRenderedPageBreak/>
              <w:t>Social and Cross Cultural Skills</w:t>
            </w:r>
          </w:p>
          <w:p w:rsidR="00B5192A" w:rsidRDefault="00B5192A" w:rsidP="00D2074A">
            <w:pPr>
              <w:pStyle w:val="ListParagraph"/>
              <w:numPr>
                <w:ilvl w:val="2"/>
                <w:numId w:val="8"/>
              </w:numPr>
              <w:rPr>
                <w:b/>
              </w:rPr>
            </w:pPr>
            <w:r>
              <w:rPr>
                <w:b/>
              </w:rPr>
              <w:t>Interact with others</w:t>
            </w:r>
          </w:p>
          <w:p w:rsidR="00B5192A" w:rsidRDefault="00B5192A" w:rsidP="00D2074A">
            <w:pPr>
              <w:pStyle w:val="ListParagraph"/>
              <w:numPr>
                <w:ilvl w:val="2"/>
                <w:numId w:val="8"/>
              </w:numPr>
              <w:rPr>
                <w:b/>
              </w:rPr>
            </w:pPr>
            <w:r>
              <w:rPr>
                <w:b/>
              </w:rPr>
              <w:t>Work Effectively in Diverse Teams</w:t>
            </w:r>
          </w:p>
          <w:p w:rsidR="00B5192A" w:rsidRDefault="00B5192A" w:rsidP="00D2074A">
            <w:pPr>
              <w:pStyle w:val="ListParagraph"/>
              <w:numPr>
                <w:ilvl w:val="1"/>
                <w:numId w:val="8"/>
              </w:numPr>
              <w:rPr>
                <w:b/>
              </w:rPr>
            </w:pPr>
            <w:r>
              <w:rPr>
                <w:b/>
              </w:rPr>
              <w:t>Productivity and Accountability</w:t>
            </w:r>
          </w:p>
          <w:p w:rsidR="00B5192A" w:rsidRDefault="00B5192A" w:rsidP="00D2074A">
            <w:pPr>
              <w:pStyle w:val="ListParagraph"/>
              <w:numPr>
                <w:ilvl w:val="2"/>
                <w:numId w:val="8"/>
              </w:numPr>
              <w:rPr>
                <w:b/>
              </w:rPr>
            </w:pPr>
            <w:r>
              <w:rPr>
                <w:b/>
              </w:rPr>
              <w:t>Manage Projects</w:t>
            </w:r>
          </w:p>
          <w:p w:rsidR="00B5192A" w:rsidRDefault="00B5192A" w:rsidP="00D2074A">
            <w:pPr>
              <w:pStyle w:val="ListParagraph"/>
              <w:numPr>
                <w:ilvl w:val="2"/>
                <w:numId w:val="8"/>
              </w:numPr>
              <w:rPr>
                <w:b/>
              </w:rPr>
            </w:pPr>
            <w:r>
              <w:rPr>
                <w:b/>
              </w:rPr>
              <w:t>Produce Results</w:t>
            </w:r>
          </w:p>
          <w:p w:rsidR="00B5192A" w:rsidRDefault="00B5192A" w:rsidP="00D2074A">
            <w:pPr>
              <w:pStyle w:val="ListParagraph"/>
              <w:numPr>
                <w:ilvl w:val="1"/>
                <w:numId w:val="8"/>
              </w:numPr>
              <w:rPr>
                <w:b/>
              </w:rPr>
            </w:pPr>
            <w:r>
              <w:rPr>
                <w:b/>
              </w:rPr>
              <w:t>Leadership and Responsibility</w:t>
            </w:r>
          </w:p>
          <w:p w:rsidR="00B5192A" w:rsidRDefault="00B5192A" w:rsidP="00D2074A">
            <w:pPr>
              <w:pStyle w:val="ListParagraph"/>
              <w:numPr>
                <w:ilvl w:val="2"/>
                <w:numId w:val="8"/>
              </w:numPr>
              <w:rPr>
                <w:b/>
              </w:rPr>
            </w:pPr>
            <w:r>
              <w:rPr>
                <w:b/>
              </w:rPr>
              <w:t>Guide and Lead Others</w:t>
            </w:r>
          </w:p>
          <w:p w:rsidR="00B5192A" w:rsidRPr="00703829" w:rsidRDefault="00B5192A" w:rsidP="00D2074A">
            <w:pPr>
              <w:pStyle w:val="ListParagraph"/>
              <w:numPr>
                <w:ilvl w:val="2"/>
                <w:numId w:val="8"/>
              </w:numPr>
              <w:rPr>
                <w:b/>
              </w:rPr>
            </w:pPr>
            <w:r>
              <w:rPr>
                <w:b/>
              </w:rPr>
              <w:t>Be Responsible to Others</w:t>
            </w:r>
          </w:p>
        </w:tc>
      </w:tr>
      <w:tr w:rsidR="00B5192A" w:rsidTr="00D2074A">
        <w:trPr>
          <w:trHeight w:val="495"/>
        </w:trPr>
        <w:tc>
          <w:tcPr>
            <w:tcW w:w="15315" w:type="dxa"/>
            <w:gridSpan w:val="3"/>
          </w:tcPr>
          <w:p w:rsidR="00B5192A" w:rsidRDefault="00B5192A" w:rsidP="00D2074A">
            <w:r w:rsidRPr="00B2376A">
              <w:rPr>
                <w:b/>
              </w:rPr>
              <w:lastRenderedPageBreak/>
              <w:t>Modifications for Various Learners:</w:t>
            </w:r>
            <w:r>
              <w:t xml:space="preserve">  </w:t>
            </w:r>
            <w:r w:rsidR="00F9082C">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F9082C" w:rsidRDefault="00F9082C"/>
    <w:tbl>
      <w:tblPr>
        <w:tblStyle w:val="TableGrid"/>
        <w:tblW w:w="15315" w:type="dxa"/>
        <w:tblInd w:w="-455" w:type="dxa"/>
        <w:tblLook w:val="04A0" w:firstRow="1" w:lastRow="0" w:firstColumn="1" w:lastColumn="0" w:noHBand="0" w:noVBand="1"/>
      </w:tblPr>
      <w:tblGrid>
        <w:gridCol w:w="7380"/>
        <w:gridCol w:w="7935"/>
      </w:tblGrid>
      <w:tr w:rsidR="00B5192A" w:rsidRPr="00031666" w:rsidTr="00B5192A">
        <w:trPr>
          <w:trHeight w:val="245"/>
        </w:trPr>
        <w:tc>
          <w:tcPr>
            <w:tcW w:w="7380" w:type="dxa"/>
          </w:tcPr>
          <w:p w:rsidR="00B5192A" w:rsidRPr="00031666" w:rsidRDefault="00B5192A" w:rsidP="00B5192A">
            <w:pPr>
              <w:rPr>
                <w:b/>
                <w:sz w:val="21"/>
                <w:szCs w:val="21"/>
              </w:rPr>
            </w:pPr>
            <w:r w:rsidRPr="00031666">
              <w:rPr>
                <w:sz w:val="21"/>
                <w:szCs w:val="21"/>
              </w:rPr>
              <w:br w:type="page"/>
            </w:r>
            <w:r w:rsidRPr="00031666">
              <w:rPr>
                <w:sz w:val="21"/>
                <w:szCs w:val="21"/>
              </w:rPr>
              <w:br w:type="page"/>
            </w:r>
            <w:r w:rsidRPr="00031666">
              <w:rPr>
                <w:b/>
                <w:sz w:val="21"/>
                <w:szCs w:val="21"/>
              </w:rPr>
              <w:t xml:space="preserve">Unit Title: Unit </w:t>
            </w:r>
            <w:r>
              <w:rPr>
                <w:b/>
                <w:sz w:val="21"/>
                <w:szCs w:val="21"/>
              </w:rPr>
              <w:t>3</w:t>
            </w:r>
            <w:r w:rsidRPr="00031666">
              <w:rPr>
                <w:b/>
                <w:sz w:val="21"/>
                <w:szCs w:val="21"/>
              </w:rPr>
              <w:t xml:space="preserve">: </w:t>
            </w:r>
            <w:r>
              <w:rPr>
                <w:b/>
                <w:sz w:val="21"/>
                <w:szCs w:val="21"/>
              </w:rPr>
              <w:t xml:space="preserve">Performance </w:t>
            </w:r>
          </w:p>
        </w:tc>
        <w:tc>
          <w:tcPr>
            <w:tcW w:w="7935" w:type="dxa"/>
          </w:tcPr>
          <w:p w:rsidR="00B5192A" w:rsidRPr="00031666" w:rsidRDefault="00B5192A" w:rsidP="006253D1">
            <w:pPr>
              <w:rPr>
                <w:b/>
                <w:sz w:val="21"/>
                <w:szCs w:val="21"/>
              </w:rPr>
            </w:pPr>
            <w:r w:rsidRPr="00031666">
              <w:rPr>
                <w:b/>
                <w:sz w:val="21"/>
                <w:szCs w:val="21"/>
              </w:rPr>
              <w:t>Grade Level: S</w:t>
            </w:r>
            <w:r w:rsidR="006253D1">
              <w:rPr>
                <w:b/>
                <w:sz w:val="21"/>
                <w:szCs w:val="21"/>
              </w:rPr>
              <w:t>ixth</w:t>
            </w:r>
            <w:r w:rsidR="00F9082C">
              <w:rPr>
                <w:b/>
                <w:sz w:val="21"/>
                <w:szCs w:val="21"/>
              </w:rPr>
              <w:t xml:space="preserve"> March- April</w:t>
            </w:r>
          </w:p>
        </w:tc>
      </w:tr>
      <w:tr w:rsidR="00B5192A" w:rsidRPr="00031666" w:rsidTr="00D2074A">
        <w:trPr>
          <w:trHeight w:val="1197"/>
        </w:trPr>
        <w:tc>
          <w:tcPr>
            <w:tcW w:w="15315" w:type="dxa"/>
            <w:gridSpan w:val="2"/>
          </w:tcPr>
          <w:p w:rsidR="00B5192A" w:rsidRPr="00B5192A" w:rsidRDefault="00B5192A" w:rsidP="00D2074A">
            <w:pPr>
              <w:rPr>
                <w:szCs w:val="20"/>
              </w:rPr>
            </w:pPr>
            <w:r w:rsidRPr="00B5192A">
              <w:rPr>
                <w:b/>
                <w:szCs w:val="20"/>
              </w:rPr>
              <w:t>Standard</w:t>
            </w:r>
            <w:r w:rsidRPr="00B5192A">
              <w:rPr>
                <w:szCs w:val="20"/>
              </w:rPr>
              <w:t>: 1.2 History of the Arts and Culture:  All students will understand the role, development, and influence of the arts throughout history and across cultures.</w:t>
            </w:r>
          </w:p>
          <w:p w:rsidR="00B5192A" w:rsidRPr="00B5192A" w:rsidRDefault="00B5192A" w:rsidP="00D2074A">
            <w:pPr>
              <w:rPr>
                <w:b/>
                <w:szCs w:val="20"/>
              </w:rPr>
            </w:pPr>
            <w:r w:rsidRPr="00B5192A">
              <w:rPr>
                <w:b/>
                <w:szCs w:val="20"/>
              </w:rPr>
              <w:t>Cumulative Progress Indicators:</w:t>
            </w:r>
          </w:p>
          <w:p w:rsidR="00B5192A" w:rsidRDefault="00B5192A" w:rsidP="00826547">
            <w:pPr>
              <w:pStyle w:val="ListParagraph"/>
              <w:numPr>
                <w:ilvl w:val="0"/>
                <w:numId w:val="108"/>
              </w:numPr>
            </w:pPr>
            <w:r>
              <w:t>1.3.8</w:t>
            </w:r>
            <w:proofErr w:type="gramStart"/>
            <w:r>
              <w:t>.D.1</w:t>
            </w:r>
            <w:proofErr w:type="gramEnd"/>
            <w:r>
              <w:t>: The creation of art is driven by the principles of balance, harmony, unity, emphasis, proportion, and rhythm/movement.</w:t>
            </w:r>
          </w:p>
          <w:p w:rsidR="00B5192A" w:rsidRDefault="00B5192A" w:rsidP="00826547">
            <w:pPr>
              <w:pStyle w:val="ListParagraph"/>
              <w:numPr>
                <w:ilvl w:val="0"/>
                <w:numId w:val="108"/>
              </w:numPr>
            </w:pPr>
            <w:r>
              <w:t>1.3.8</w:t>
            </w:r>
            <w:proofErr w:type="gramStart"/>
            <w:r>
              <w:t>.D.2</w:t>
            </w:r>
            <w:proofErr w:type="gramEnd"/>
            <w:r>
              <w:t>: Themes in art are often communicated through symbolism, allegory, or irony.  These are a wide variety of art mediums, each having appropriate tools and processes for the production of artwork.  Fluency in these mediums, and the use of the appropriate tools associated with working in these mediums, are components of art-making.</w:t>
            </w:r>
          </w:p>
          <w:p w:rsidR="00B5192A" w:rsidRDefault="00B5192A" w:rsidP="00826547">
            <w:pPr>
              <w:pStyle w:val="ListParagraph"/>
              <w:numPr>
                <w:ilvl w:val="0"/>
                <w:numId w:val="108"/>
              </w:numPr>
            </w:pPr>
            <w:r>
              <w:t>1.3.8</w:t>
            </w:r>
            <w:proofErr w:type="gramStart"/>
            <w:r>
              <w:t>.D.3</w:t>
            </w:r>
            <w:proofErr w:type="gramEnd"/>
            <w:r>
              <w:t xml:space="preserve">: The classification of art into various art genres depends on the formal aspects of visual statements (e.g., physical properties, theoretical components, cultural context). Many genres of art are associated with discipline-specific arts terminology. </w:t>
            </w:r>
          </w:p>
          <w:p w:rsidR="00B5192A" w:rsidRDefault="00B5192A" w:rsidP="00826547">
            <w:pPr>
              <w:pStyle w:val="ListParagraph"/>
              <w:numPr>
                <w:ilvl w:val="0"/>
                <w:numId w:val="108"/>
              </w:numPr>
            </w:pPr>
            <w:r>
              <w:t>1.3.8</w:t>
            </w:r>
            <w:proofErr w:type="gramStart"/>
            <w:r>
              <w:t>.D.4</w:t>
            </w:r>
            <w:proofErr w:type="gramEnd"/>
            <w:r>
              <w:t>: Universal themes exist in art across historical eras and cultures. Art may embrace multiple solutions to a problem.</w:t>
            </w:r>
          </w:p>
          <w:p w:rsidR="00B5192A" w:rsidRDefault="00B5192A" w:rsidP="00826547">
            <w:pPr>
              <w:pStyle w:val="ListParagraph"/>
              <w:numPr>
                <w:ilvl w:val="0"/>
                <w:numId w:val="108"/>
              </w:numPr>
            </w:pPr>
            <w:r>
              <w:t>1.3.8</w:t>
            </w:r>
            <w:proofErr w:type="gramStart"/>
            <w:r>
              <w:t>.D.5</w:t>
            </w:r>
            <w:proofErr w:type="gramEnd"/>
            <w:r>
              <w:t>: Each of the many genres of art is associated with discipline-specific arts terminology and stylistic approach to art-making.</w:t>
            </w:r>
          </w:p>
          <w:p w:rsidR="00B5192A" w:rsidRPr="00031666" w:rsidRDefault="00B5192A" w:rsidP="00B5192A">
            <w:pPr>
              <w:pStyle w:val="ListParagraph"/>
              <w:numPr>
                <w:ilvl w:val="0"/>
                <w:numId w:val="1"/>
              </w:numPr>
              <w:rPr>
                <w:sz w:val="21"/>
                <w:szCs w:val="21"/>
              </w:rPr>
            </w:pPr>
            <w:r>
              <w:t>1.3.8</w:t>
            </w:r>
            <w:proofErr w:type="gramStart"/>
            <w:r>
              <w:t>.D.6</w:t>
            </w:r>
            <w:proofErr w:type="gramEnd"/>
            <w:r>
              <w:t>: The visual possibilities and inherent qualities of traditional and contemporary art materials (including digital media) may inform choices about visual communication and art-making techniques.</w:t>
            </w:r>
          </w:p>
        </w:tc>
      </w:tr>
      <w:tr w:rsidR="00B5192A" w:rsidRPr="006F2319" w:rsidTr="00B5192A">
        <w:trPr>
          <w:trHeight w:val="1539"/>
        </w:trPr>
        <w:tc>
          <w:tcPr>
            <w:tcW w:w="7380" w:type="dxa"/>
          </w:tcPr>
          <w:p w:rsidR="00B5192A" w:rsidRPr="006F2319" w:rsidRDefault="00B5192A" w:rsidP="00D2074A">
            <w:pPr>
              <w:rPr>
                <w:sz w:val="21"/>
                <w:szCs w:val="21"/>
              </w:rPr>
            </w:pPr>
            <w:r w:rsidRPr="006F2319">
              <w:rPr>
                <w:sz w:val="21"/>
                <w:szCs w:val="21"/>
              </w:rPr>
              <w:t>Enduring Understanding:</w:t>
            </w:r>
          </w:p>
          <w:p w:rsidR="00B5192A" w:rsidRPr="006F2319" w:rsidRDefault="006253D1" w:rsidP="00D2074A">
            <w:pPr>
              <w:pStyle w:val="ListParagraph"/>
              <w:numPr>
                <w:ilvl w:val="0"/>
                <w:numId w:val="2"/>
              </w:numPr>
              <w:rPr>
                <w:sz w:val="21"/>
                <w:szCs w:val="21"/>
              </w:rPr>
            </w:pPr>
            <w:r>
              <w:t>Learn about the Celtic culture and patterns of their diverse fishing knots creating watercolor resist paintings of their own Celtic knot design. Create an imaginary self-portrait inspired by movie genres.  Create human figure using correct proportions and showing action and movement by the use of painting techniques.</w:t>
            </w:r>
          </w:p>
        </w:tc>
        <w:tc>
          <w:tcPr>
            <w:tcW w:w="7935" w:type="dxa"/>
          </w:tcPr>
          <w:p w:rsidR="00B5192A" w:rsidRPr="006F2319" w:rsidRDefault="00B5192A" w:rsidP="00D2074A">
            <w:pPr>
              <w:rPr>
                <w:sz w:val="21"/>
                <w:szCs w:val="21"/>
              </w:rPr>
            </w:pPr>
            <w:r w:rsidRPr="006F2319">
              <w:rPr>
                <w:sz w:val="21"/>
                <w:szCs w:val="21"/>
              </w:rPr>
              <w:t>Essentials Questions:</w:t>
            </w:r>
          </w:p>
          <w:p w:rsidR="006253D1" w:rsidRPr="006253D1" w:rsidRDefault="006253D1" w:rsidP="006253D1">
            <w:pPr>
              <w:pStyle w:val="ListParagraph"/>
              <w:numPr>
                <w:ilvl w:val="0"/>
                <w:numId w:val="3"/>
              </w:numPr>
              <w:spacing w:after="160" w:line="259" w:lineRule="auto"/>
              <w:rPr>
                <w:sz w:val="21"/>
                <w:szCs w:val="21"/>
              </w:rPr>
            </w:pPr>
            <w:r>
              <w:t xml:space="preserve">What is proportion? </w:t>
            </w:r>
          </w:p>
          <w:p w:rsidR="006253D1" w:rsidRPr="006253D1" w:rsidRDefault="006253D1" w:rsidP="006253D1">
            <w:pPr>
              <w:pStyle w:val="ListParagraph"/>
              <w:numPr>
                <w:ilvl w:val="0"/>
                <w:numId w:val="3"/>
              </w:numPr>
              <w:spacing w:after="160" w:line="259" w:lineRule="auto"/>
              <w:rPr>
                <w:sz w:val="21"/>
                <w:szCs w:val="21"/>
              </w:rPr>
            </w:pPr>
            <w:r>
              <w:t xml:space="preserve">How can you create secondary colors in pointillism? </w:t>
            </w:r>
          </w:p>
          <w:p w:rsidR="00B5192A" w:rsidRPr="006F2319" w:rsidRDefault="006253D1" w:rsidP="006253D1">
            <w:pPr>
              <w:pStyle w:val="ListParagraph"/>
              <w:numPr>
                <w:ilvl w:val="0"/>
                <w:numId w:val="3"/>
              </w:numPr>
              <w:spacing w:after="160" w:line="259" w:lineRule="auto"/>
              <w:rPr>
                <w:sz w:val="21"/>
                <w:szCs w:val="21"/>
              </w:rPr>
            </w:pPr>
            <w:r>
              <w:t xml:space="preserve">How can you show movement using shape and color?  </w:t>
            </w:r>
          </w:p>
        </w:tc>
      </w:tr>
      <w:tr w:rsidR="00B5192A" w:rsidRPr="006F2319" w:rsidTr="00B5192A">
        <w:trPr>
          <w:trHeight w:val="2273"/>
        </w:trPr>
        <w:tc>
          <w:tcPr>
            <w:tcW w:w="7380" w:type="dxa"/>
          </w:tcPr>
          <w:p w:rsidR="00B5192A" w:rsidRPr="00B5192A" w:rsidRDefault="00B5192A" w:rsidP="00D2074A">
            <w:pPr>
              <w:rPr>
                <w:szCs w:val="20"/>
              </w:rPr>
            </w:pPr>
            <w:r w:rsidRPr="00B5192A">
              <w:rPr>
                <w:szCs w:val="20"/>
              </w:rPr>
              <w:lastRenderedPageBreak/>
              <w:t>Knowledge and Skills:</w:t>
            </w:r>
          </w:p>
          <w:p w:rsidR="006253D1" w:rsidRDefault="006253D1" w:rsidP="00826547">
            <w:pPr>
              <w:pStyle w:val="ListParagraph"/>
              <w:numPr>
                <w:ilvl w:val="0"/>
                <w:numId w:val="109"/>
              </w:numPr>
            </w:pPr>
            <w:r>
              <w:t>Learn and understand human body proportions</w:t>
            </w:r>
          </w:p>
          <w:p w:rsidR="006253D1" w:rsidRDefault="006253D1" w:rsidP="00826547">
            <w:pPr>
              <w:pStyle w:val="ListParagraph"/>
              <w:numPr>
                <w:ilvl w:val="0"/>
                <w:numId w:val="109"/>
              </w:numPr>
            </w:pPr>
            <w:r>
              <w:t>Learn technique to show movement using paint</w:t>
            </w:r>
          </w:p>
          <w:p w:rsidR="006253D1" w:rsidRDefault="006253D1" w:rsidP="00826547">
            <w:pPr>
              <w:pStyle w:val="ListParagraph"/>
              <w:numPr>
                <w:ilvl w:val="0"/>
                <w:numId w:val="109"/>
              </w:numPr>
            </w:pPr>
            <w:r>
              <w:t>Reinforce vocabulary words</w:t>
            </w:r>
          </w:p>
          <w:p w:rsidR="006253D1" w:rsidRDefault="006253D1" w:rsidP="00826547">
            <w:pPr>
              <w:pStyle w:val="ListParagraph"/>
              <w:numPr>
                <w:ilvl w:val="0"/>
                <w:numId w:val="109"/>
              </w:numPr>
            </w:pPr>
            <w:r>
              <w:t>Review color wheel</w:t>
            </w:r>
          </w:p>
          <w:p w:rsidR="006253D1" w:rsidRDefault="006253D1" w:rsidP="00826547">
            <w:pPr>
              <w:pStyle w:val="ListParagraph"/>
              <w:numPr>
                <w:ilvl w:val="0"/>
                <w:numId w:val="109"/>
              </w:numPr>
            </w:pPr>
            <w:r>
              <w:t>Review of line, space and organic shapes</w:t>
            </w:r>
          </w:p>
          <w:p w:rsidR="00B5192A" w:rsidRPr="00B5192A" w:rsidRDefault="006253D1" w:rsidP="00826547">
            <w:pPr>
              <w:pStyle w:val="ListParagraph"/>
              <w:numPr>
                <w:ilvl w:val="0"/>
                <w:numId w:val="109"/>
              </w:numPr>
            </w:pPr>
            <w:r>
              <w:t>Reinforce use of media, e.g. oil pastel, chalk pastel, watercolor paint, tempera paint, color pencils</w:t>
            </w:r>
          </w:p>
        </w:tc>
        <w:tc>
          <w:tcPr>
            <w:tcW w:w="7935" w:type="dxa"/>
          </w:tcPr>
          <w:p w:rsidR="00B5192A" w:rsidRPr="00B5192A" w:rsidRDefault="00B5192A" w:rsidP="00D2074A">
            <w:pPr>
              <w:rPr>
                <w:b/>
                <w:szCs w:val="20"/>
              </w:rPr>
            </w:pPr>
            <w:r w:rsidRPr="00B5192A">
              <w:rPr>
                <w:b/>
                <w:szCs w:val="20"/>
              </w:rPr>
              <w:t>Demonstration of Learning:</w:t>
            </w:r>
          </w:p>
          <w:p w:rsidR="006253D1" w:rsidRDefault="006253D1" w:rsidP="00826547">
            <w:pPr>
              <w:pStyle w:val="ListParagraph"/>
              <w:numPr>
                <w:ilvl w:val="0"/>
                <w:numId w:val="110"/>
              </w:numPr>
            </w:pPr>
            <w:r>
              <w:t>SWBAT create Celtic designs</w:t>
            </w:r>
          </w:p>
          <w:p w:rsidR="006253D1" w:rsidRDefault="006253D1" w:rsidP="00826547">
            <w:pPr>
              <w:pStyle w:val="ListParagraph"/>
              <w:numPr>
                <w:ilvl w:val="0"/>
                <w:numId w:val="110"/>
              </w:numPr>
            </w:pPr>
            <w:r>
              <w:t>SWBAT draw the human figure</w:t>
            </w:r>
          </w:p>
          <w:p w:rsidR="006253D1" w:rsidRDefault="006253D1" w:rsidP="00826547">
            <w:pPr>
              <w:pStyle w:val="ListParagraph"/>
              <w:numPr>
                <w:ilvl w:val="0"/>
                <w:numId w:val="110"/>
              </w:numPr>
            </w:pPr>
            <w:r>
              <w:t>SWBAT paint showing movement</w:t>
            </w:r>
          </w:p>
          <w:p w:rsidR="006253D1" w:rsidRDefault="006253D1" w:rsidP="00826547">
            <w:pPr>
              <w:pStyle w:val="ListParagraph"/>
              <w:numPr>
                <w:ilvl w:val="0"/>
                <w:numId w:val="110"/>
              </w:numPr>
            </w:pPr>
            <w:r>
              <w:t>SWBAT create mixed media imaginary self portraits</w:t>
            </w:r>
          </w:p>
          <w:p w:rsidR="00B5192A" w:rsidRPr="00B5192A" w:rsidRDefault="006253D1" w:rsidP="00826547">
            <w:pPr>
              <w:pStyle w:val="ListParagraph"/>
              <w:numPr>
                <w:ilvl w:val="0"/>
                <w:numId w:val="110"/>
              </w:numPr>
            </w:pPr>
            <w:r>
              <w:t xml:space="preserve">SWBAT create artwork in the style of pointillism </w:t>
            </w:r>
          </w:p>
        </w:tc>
      </w:tr>
      <w:tr w:rsidR="00B5192A" w:rsidRPr="00031666" w:rsidTr="00B5192A">
        <w:trPr>
          <w:trHeight w:val="101"/>
        </w:trPr>
        <w:tc>
          <w:tcPr>
            <w:tcW w:w="7380" w:type="dxa"/>
          </w:tcPr>
          <w:p w:rsidR="00B5192A" w:rsidRPr="006253D1" w:rsidRDefault="00B5192A" w:rsidP="00D2074A">
            <w:pPr>
              <w:rPr>
                <w:b/>
                <w:szCs w:val="20"/>
              </w:rPr>
            </w:pPr>
            <w:r w:rsidRPr="006253D1">
              <w:rPr>
                <w:b/>
                <w:szCs w:val="20"/>
              </w:rPr>
              <w:t>Suggested Tasks and Activities:</w:t>
            </w:r>
          </w:p>
          <w:p w:rsidR="006253D1" w:rsidRDefault="006253D1" w:rsidP="00826547">
            <w:pPr>
              <w:pStyle w:val="ListParagraph"/>
              <w:numPr>
                <w:ilvl w:val="0"/>
                <w:numId w:val="111"/>
              </w:numPr>
            </w:pPr>
            <w:r>
              <w:t>Show images of Celtic knots</w:t>
            </w:r>
          </w:p>
          <w:p w:rsidR="006253D1" w:rsidRDefault="006253D1" w:rsidP="00826547">
            <w:pPr>
              <w:pStyle w:val="ListParagraph"/>
              <w:numPr>
                <w:ilvl w:val="0"/>
                <w:numId w:val="111"/>
              </w:numPr>
            </w:pPr>
            <w:r>
              <w:t xml:space="preserve">Show images created by Georges Seurat </w:t>
            </w:r>
          </w:p>
          <w:p w:rsidR="006253D1" w:rsidRDefault="006253D1" w:rsidP="00826547">
            <w:pPr>
              <w:pStyle w:val="ListParagraph"/>
              <w:numPr>
                <w:ilvl w:val="0"/>
                <w:numId w:val="111"/>
              </w:numPr>
            </w:pPr>
            <w:r>
              <w:t>Showing various types of art genres (pointillism, realism)</w:t>
            </w:r>
          </w:p>
          <w:p w:rsidR="00B5192A" w:rsidRPr="006253D1" w:rsidRDefault="006253D1" w:rsidP="00826547">
            <w:pPr>
              <w:pStyle w:val="ListParagraph"/>
              <w:numPr>
                <w:ilvl w:val="0"/>
                <w:numId w:val="111"/>
              </w:numPr>
            </w:pPr>
            <w:r>
              <w:t>Open discussion informal critique</w:t>
            </w:r>
          </w:p>
        </w:tc>
        <w:tc>
          <w:tcPr>
            <w:tcW w:w="7935" w:type="dxa"/>
          </w:tcPr>
          <w:p w:rsidR="00B5192A" w:rsidRPr="006253D1" w:rsidRDefault="00B5192A" w:rsidP="00D2074A">
            <w:pPr>
              <w:rPr>
                <w:szCs w:val="20"/>
              </w:rPr>
            </w:pPr>
            <w:r w:rsidRPr="006253D1">
              <w:rPr>
                <w:szCs w:val="20"/>
              </w:rPr>
              <w:t xml:space="preserve">Tech Integration: </w:t>
            </w:r>
          </w:p>
          <w:p w:rsidR="00CA6D3C" w:rsidRDefault="00CA6D3C" w:rsidP="00CA6D3C">
            <w:pPr>
              <w:pStyle w:val="ListParagraph"/>
              <w:numPr>
                <w:ilvl w:val="0"/>
                <w:numId w:val="6"/>
              </w:numPr>
            </w:pPr>
            <w:r>
              <w:t>Smartboard</w:t>
            </w:r>
          </w:p>
          <w:p w:rsidR="00CA6D3C" w:rsidRDefault="00CA6D3C" w:rsidP="00CA6D3C">
            <w:pPr>
              <w:pStyle w:val="ListParagraph"/>
              <w:numPr>
                <w:ilvl w:val="0"/>
                <w:numId w:val="6"/>
              </w:numPr>
            </w:pPr>
            <w:r>
              <w:t>Brain Pop Jr.</w:t>
            </w:r>
          </w:p>
          <w:p w:rsidR="00CA6D3C" w:rsidRDefault="00CA6D3C" w:rsidP="00CA6D3C">
            <w:pPr>
              <w:pStyle w:val="ListParagraph"/>
              <w:numPr>
                <w:ilvl w:val="0"/>
                <w:numId w:val="6"/>
              </w:numPr>
            </w:pPr>
            <w:r>
              <w:t>Google Images</w:t>
            </w:r>
          </w:p>
          <w:p w:rsidR="00B5192A" w:rsidRPr="006253D1" w:rsidRDefault="00CA6D3C" w:rsidP="00CA6D3C">
            <w:pPr>
              <w:pStyle w:val="ListParagraph"/>
              <w:numPr>
                <w:ilvl w:val="0"/>
                <w:numId w:val="6"/>
              </w:numPr>
            </w:pPr>
            <w:r>
              <w:t>PowerPoint</w:t>
            </w:r>
          </w:p>
        </w:tc>
      </w:tr>
      <w:tr w:rsidR="00F9082C" w:rsidRPr="00031666" w:rsidTr="00B5192A">
        <w:trPr>
          <w:trHeight w:val="101"/>
        </w:trPr>
        <w:tc>
          <w:tcPr>
            <w:tcW w:w="7380" w:type="dxa"/>
          </w:tcPr>
          <w:p w:rsidR="00F9082C" w:rsidRDefault="00F9082C" w:rsidP="00F9082C">
            <w:pPr>
              <w:rPr>
                <w:b/>
                <w:sz w:val="18"/>
                <w:szCs w:val="18"/>
              </w:rPr>
            </w:pPr>
            <w:r>
              <w:rPr>
                <w:b/>
                <w:sz w:val="18"/>
                <w:szCs w:val="18"/>
              </w:rPr>
              <w:t>T</w:t>
            </w:r>
            <w:r w:rsidRPr="006B106E">
              <w:rPr>
                <w:b/>
                <w:sz w:val="18"/>
                <w:szCs w:val="18"/>
              </w:rPr>
              <w:t>echnology Integration:</w:t>
            </w:r>
          </w:p>
          <w:p w:rsidR="00F9082C" w:rsidRDefault="00F9082C" w:rsidP="00F9082C">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F9082C" w:rsidRDefault="00F9082C" w:rsidP="00F9082C">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F9082C" w:rsidRDefault="00F9082C" w:rsidP="00F9082C">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F9082C" w:rsidRDefault="00F9082C" w:rsidP="00F9082C">
            <w:pPr>
              <w:rPr>
                <w:sz w:val="21"/>
                <w:szCs w:val="21"/>
              </w:rPr>
            </w:pPr>
          </w:p>
          <w:p w:rsidR="00F9082C" w:rsidRPr="00E57E03" w:rsidRDefault="00F9082C" w:rsidP="00F9082C">
            <w:pPr>
              <w:rPr>
                <w:sz w:val="21"/>
                <w:szCs w:val="21"/>
              </w:rPr>
            </w:pPr>
          </w:p>
        </w:tc>
        <w:tc>
          <w:tcPr>
            <w:tcW w:w="7935" w:type="dxa"/>
          </w:tcPr>
          <w:p w:rsidR="00F9082C" w:rsidRDefault="00F9082C" w:rsidP="00F9082C">
            <w:pPr>
              <w:rPr>
                <w:sz w:val="21"/>
                <w:szCs w:val="21"/>
              </w:rPr>
            </w:pPr>
            <w:r>
              <w:rPr>
                <w:sz w:val="21"/>
                <w:szCs w:val="21"/>
              </w:rPr>
              <w:t>CRP-</w:t>
            </w:r>
          </w:p>
          <w:p w:rsidR="00F9082C" w:rsidRPr="006B106E" w:rsidRDefault="00F9082C" w:rsidP="00F9082C">
            <w:pPr>
              <w:rPr>
                <w:sz w:val="18"/>
                <w:szCs w:val="18"/>
              </w:rPr>
            </w:pPr>
            <w:r w:rsidRPr="006B106E">
              <w:rPr>
                <w:sz w:val="18"/>
                <w:szCs w:val="18"/>
              </w:rPr>
              <w:t xml:space="preserve">CRP1. Act as a responsible and contributing citizen and employee. </w:t>
            </w:r>
          </w:p>
          <w:p w:rsidR="00F9082C" w:rsidRPr="006B106E" w:rsidRDefault="00F9082C" w:rsidP="00F9082C">
            <w:pPr>
              <w:rPr>
                <w:sz w:val="18"/>
                <w:szCs w:val="18"/>
              </w:rPr>
            </w:pPr>
            <w:r w:rsidRPr="006B106E">
              <w:rPr>
                <w:sz w:val="18"/>
                <w:szCs w:val="18"/>
              </w:rPr>
              <w:t xml:space="preserve">CRP2. Apply appropriate academic and technical skills. </w:t>
            </w:r>
          </w:p>
          <w:p w:rsidR="00F9082C" w:rsidRPr="006B106E" w:rsidRDefault="00F9082C" w:rsidP="00F9082C">
            <w:pPr>
              <w:rPr>
                <w:sz w:val="18"/>
                <w:szCs w:val="18"/>
              </w:rPr>
            </w:pPr>
            <w:r w:rsidRPr="006B106E">
              <w:rPr>
                <w:sz w:val="18"/>
                <w:szCs w:val="18"/>
              </w:rPr>
              <w:t xml:space="preserve">CRP4. Communicate clearly and effectively and with reason. </w:t>
            </w:r>
          </w:p>
          <w:p w:rsidR="00F9082C" w:rsidRPr="006B106E" w:rsidRDefault="00F9082C" w:rsidP="00F9082C">
            <w:pPr>
              <w:rPr>
                <w:sz w:val="18"/>
                <w:szCs w:val="18"/>
              </w:rPr>
            </w:pPr>
            <w:r w:rsidRPr="006B106E">
              <w:rPr>
                <w:sz w:val="18"/>
                <w:szCs w:val="18"/>
              </w:rPr>
              <w:t xml:space="preserve">CRP6. Demonstrate creativity and innovation. </w:t>
            </w:r>
          </w:p>
          <w:p w:rsidR="00F9082C" w:rsidRPr="00E57E03" w:rsidRDefault="00F9082C" w:rsidP="00F9082C">
            <w:pPr>
              <w:rPr>
                <w:sz w:val="21"/>
                <w:szCs w:val="21"/>
              </w:rPr>
            </w:pPr>
            <w:r>
              <w:t>9.2.8.B.1 Research careers within the 16 Career Clusters® and determine attributes of career success</w:t>
            </w:r>
          </w:p>
        </w:tc>
      </w:tr>
      <w:tr w:rsidR="00B5192A" w:rsidRPr="00031666" w:rsidTr="00D2074A">
        <w:trPr>
          <w:trHeight w:val="259"/>
        </w:trPr>
        <w:tc>
          <w:tcPr>
            <w:tcW w:w="15315" w:type="dxa"/>
            <w:gridSpan w:val="2"/>
          </w:tcPr>
          <w:p w:rsidR="00B5192A" w:rsidRPr="00031666" w:rsidRDefault="00B5192A" w:rsidP="00CA6D3C">
            <w:pPr>
              <w:rPr>
                <w:sz w:val="20"/>
                <w:szCs w:val="20"/>
              </w:rPr>
            </w:pPr>
            <w:r w:rsidRPr="00EA7D57">
              <w:rPr>
                <w:b/>
              </w:rPr>
              <w:t>Resources</w:t>
            </w:r>
            <w:r>
              <w:t xml:space="preserve">:  </w:t>
            </w:r>
            <w:r w:rsidR="00CA6D3C">
              <w:t>google images</w:t>
            </w:r>
          </w:p>
        </w:tc>
      </w:tr>
    </w:tbl>
    <w:p w:rsidR="003C7088" w:rsidRDefault="003C7088"/>
    <w:p w:rsidR="00F9082C" w:rsidRDefault="00F9082C"/>
    <w:p w:rsidR="00F9082C" w:rsidRDefault="00F9082C"/>
    <w:p w:rsidR="00F9082C" w:rsidRDefault="00F9082C"/>
    <w:p w:rsidR="00F9082C" w:rsidRDefault="00F9082C"/>
    <w:p w:rsidR="00F9082C" w:rsidRDefault="00F9082C"/>
    <w:p w:rsidR="00F9082C" w:rsidRDefault="00F9082C"/>
    <w:p w:rsidR="00F9082C" w:rsidRDefault="00F9082C"/>
    <w:p w:rsidR="00F9082C" w:rsidRDefault="00F9082C"/>
    <w:p w:rsidR="00F9082C" w:rsidRDefault="00F9082C"/>
    <w:tbl>
      <w:tblPr>
        <w:tblStyle w:val="TableGrid"/>
        <w:tblW w:w="15315" w:type="dxa"/>
        <w:tblInd w:w="-455" w:type="dxa"/>
        <w:tblLook w:val="04A0" w:firstRow="1" w:lastRow="0" w:firstColumn="1" w:lastColumn="0" w:noHBand="0" w:noVBand="1"/>
      </w:tblPr>
      <w:tblGrid>
        <w:gridCol w:w="7200"/>
        <w:gridCol w:w="727"/>
        <w:gridCol w:w="7388"/>
      </w:tblGrid>
      <w:tr w:rsidR="006253D1" w:rsidRPr="00703829" w:rsidTr="00D2074A">
        <w:trPr>
          <w:trHeight w:val="244"/>
        </w:trPr>
        <w:tc>
          <w:tcPr>
            <w:tcW w:w="7927" w:type="dxa"/>
            <w:gridSpan w:val="2"/>
          </w:tcPr>
          <w:p w:rsidR="006253D1" w:rsidRPr="00703829" w:rsidRDefault="006253D1" w:rsidP="006253D1">
            <w:pPr>
              <w:rPr>
                <w:b/>
              </w:rPr>
            </w:pPr>
            <w:r w:rsidRPr="00703829">
              <w:rPr>
                <w:b/>
              </w:rPr>
              <w:t xml:space="preserve">Content Area: </w:t>
            </w:r>
            <w:r>
              <w:rPr>
                <w:b/>
              </w:rPr>
              <w:t>Art</w:t>
            </w:r>
          </w:p>
        </w:tc>
        <w:tc>
          <w:tcPr>
            <w:tcW w:w="7388" w:type="dxa"/>
          </w:tcPr>
          <w:p w:rsidR="006253D1" w:rsidRPr="00703829" w:rsidRDefault="006253D1" w:rsidP="006253D1">
            <w:pPr>
              <w:rPr>
                <w:b/>
              </w:rPr>
            </w:pPr>
            <w:r w:rsidRPr="00703829">
              <w:rPr>
                <w:b/>
              </w:rPr>
              <w:t xml:space="preserve">Grade Level : </w:t>
            </w:r>
            <w:r>
              <w:rPr>
                <w:b/>
              </w:rPr>
              <w:t>Sixth</w:t>
            </w:r>
          </w:p>
        </w:tc>
      </w:tr>
      <w:tr w:rsidR="006253D1" w:rsidRPr="00703829" w:rsidTr="00D2074A">
        <w:trPr>
          <w:trHeight w:val="230"/>
        </w:trPr>
        <w:tc>
          <w:tcPr>
            <w:tcW w:w="15315" w:type="dxa"/>
            <w:gridSpan w:val="3"/>
          </w:tcPr>
          <w:p w:rsidR="006253D1" w:rsidRPr="00703829" w:rsidRDefault="006253D1" w:rsidP="00D2074A">
            <w:pPr>
              <w:rPr>
                <w:b/>
              </w:rPr>
            </w:pPr>
            <w:r>
              <w:rPr>
                <w:b/>
              </w:rPr>
              <w:t>Unit Title</w:t>
            </w:r>
            <w:r w:rsidRPr="00703829">
              <w:rPr>
                <w:b/>
              </w:rPr>
              <w:t>:</w:t>
            </w:r>
            <w:r>
              <w:rPr>
                <w:b/>
              </w:rPr>
              <w:t xml:space="preserve"> Unit 4:</w:t>
            </w:r>
            <w:r w:rsidRPr="00703829">
              <w:rPr>
                <w:b/>
              </w:rPr>
              <w:t xml:space="preserve"> </w:t>
            </w:r>
            <w:r>
              <w:rPr>
                <w:b/>
              </w:rPr>
              <w:t>Aesthetic Responses</w:t>
            </w:r>
          </w:p>
        </w:tc>
      </w:tr>
      <w:tr w:rsidR="006253D1" w:rsidTr="00F9082C">
        <w:trPr>
          <w:trHeight w:val="2618"/>
        </w:trPr>
        <w:tc>
          <w:tcPr>
            <w:tcW w:w="15315" w:type="dxa"/>
            <w:gridSpan w:val="3"/>
          </w:tcPr>
          <w:p w:rsidR="006253D1" w:rsidRPr="0017298C" w:rsidRDefault="006253D1" w:rsidP="00D2074A">
            <w:pPr>
              <w:rPr>
                <w:b/>
                <w:sz w:val="21"/>
                <w:szCs w:val="21"/>
              </w:rPr>
            </w:pPr>
            <w:r w:rsidRPr="0017298C">
              <w:rPr>
                <w:b/>
                <w:sz w:val="21"/>
                <w:szCs w:val="21"/>
              </w:rPr>
              <w:t xml:space="preserve">Interdisciplinary Connections: </w:t>
            </w:r>
          </w:p>
          <w:p w:rsidR="006253D1" w:rsidRDefault="006253D1" w:rsidP="00D2074A">
            <w:r w:rsidRPr="0017298C">
              <w:rPr>
                <w:b/>
                <w:sz w:val="21"/>
                <w:szCs w:val="21"/>
              </w:rPr>
              <w:t>English Language Arts Connections</w:t>
            </w:r>
            <w:r w:rsidRPr="0017298C">
              <w:rPr>
                <w:sz w:val="21"/>
                <w:szCs w:val="21"/>
              </w:rPr>
              <w:t xml:space="preserve">: </w:t>
            </w:r>
            <w:hyperlink r:id="rId23" w:history="1">
              <w:r w:rsidRPr="00C101BE">
                <w:rPr>
                  <w:caps/>
                  <w:color w:val="373737"/>
                  <w:sz w:val="18"/>
                  <w:szCs w:val="18"/>
                </w:rPr>
                <w:t>SL.</w:t>
              </w:r>
              <w:r>
                <w:rPr>
                  <w:caps/>
                  <w:color w:val="373737"/>
                  <w:sz w:val="18"/>
                  <w:szCs w:val="18"/>
                </w:rPr>
                <w:t>6</w:t>
              </w:r>
              <w:r w:rsidRPr="00C101BE">
                <w:rPr>
                  <w:caps/>
                  <w:color w:val="373737"/>
                  <w:sz w:val="18"/>
                  <w:szCs w:val="18"/>
                </w:rPr>
                <w:t>.1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6253D1" w:rsidRPr="00C101BE" w:rsidRDefault="006253D1" w:rsidP="00D2074A">
            <w:r>
              <w:t xml:space="preserve">                                                               </w:t>
            </w:r>
            <w:proofErr w:type="gramStart"/>
            <w:r w:rsidRPr="00C101BE">
              <w:t>on</w:t>
            </w:r>
            <w:proofErr w:type="gramEnd"/>
            <w:r w:rsidRPr="00C101BE">
              <w:t xml:space="preserve"> others' ideas and expressing their own clearly.</w:t>
            </w:r>
          </w:p>
          <w:p w:rsidR="006253D1" w:rsidRDefault="00F9082C" w:rsidP="00D2074A">
            <w:hyperlink r:id="rId24" w:history="1">
              <w:r w:rsidR="006253D1">
                <w:t xml:space="preserve">                                                               </w:t>
              </w:r>
              <w:r w:rsidR="006253D1">
                <w:rPr>
                  <w:caps/>
                  <w:color w:val="373737"/>
                  <w:sz w:val="18"/>
                  <w:szCs w:val="18"/>
                </w:rPr>
                <w:t>SL.6</w:t>
              </w:r>
              <w:r w:rsidR="006253D1" w:rsidRPr="00C101BE">
                <w:rPr>
                  <w:caps/>
                  <w:color w:val="373737"/>
                  <w:sz w:val="18"/>
                  <w:szCs w:val="18"/>
                </w:rPr>
                <w:t>.1.A</w:t>
              </w:r>
            </w:hyperlink>
            <w:r w:rsidR="006253D1">
              <w:t xml:space="preserve"> </w:t>
            </w:r>
            <w:r w:rsidR="006253D1" w:rsidRPr="00C101BE">
              <w:t xml:space="preserve">Come to discussions prepared, having read or researched material under study; explicitly draw on that preparation by </w:t>
            </w:r>
          </w:p>
          <w:p w:rsidR="006253D1" w:rsidRPr="00C101BE" w:rsidRDefault="006253D1" w:rsidP="00D2074A">
            <w:r>
              <w:t xml:space="preserve">                                                               </w:t>
            </w:r>
            <w:proofErr w:type="gramStart"/>
            <w:r w:rsidRPr="00C101BE">
              <w:t>referring</w:t>
            </w:r>
            <w:proofErr w:type="gramEnd"/>
            <w:r w:rsidRPr="00C101BE">
              <w:t xml:space="preserve"> to evidence on the topic, text, or issue to probe and reflect on ideas under discussion.</w:t>
            </w:r>
          </w:p>
          <w:p w:rsidR="006253D1" w:rsidRDefault="006253D1" w:rsidP="00D2074A">
            <w:r>
              <w:t xml:space="preserve">                                                               </w:t>
            </w:r>
            <w:hyperlink r:id="rId25" w:history="1">
              <w:r>
                <w:rPr>
                  <w:caps/>
                  <w:color w:val="373737"/>
                  <w:sz w:val="18"/>
                  <w:szCs w:val="18"/>
                </w:rPr>
                <w:t>SL.6</w:t>
              </w:r>
              <w:r w:rsidRPr="00C101BE">
                <w:rPr>
                  <w:caps/>
                  <w:color w:val="373737"/>
                  <w:sz w:val="18"/>
                  <w:szCs w:val="18"/>
                </w:rPr>
                <w:t>.1.B</w:t>
              </w:r>
            </w:hyperlink>
            <w:r>
              <w:t xml:space="preserve"> </w:t>
            </w:r>
            <w:r w:rsidRPr="00C101BE">
              <w:t xml:space="preserve">Follow rules for collegial discussions, track progress toward specific goals and deadlines, and define individual roles as </w:t>
            </w:r>
            <w:r>
              <w:t xml:space="preserve"> </w:t>
            </w:r>
          </w:p>
          <w:p w:rsidR="006253D1" w:rsidRPr="00C101BE" w:rsidRDefault="006253D1" w:rsidP="00D2074A">
            <w:r>
              <w:t xml:space="preserve">                                                               </w:t>
            </w:r>
            <w:proofErr w:type="gramStart"/>
            <w:r w:rsidRPr="00C101BE">
              <w:t>needed</w:t>
            </w:r>
            <w:proofErr w:type="gramEnd"/>
            <w:r w:rsidRPr="00C101BE">
              <w:t>.</w:t>
            </w:r>
          </w:p>
          <w:p w:rsidR="006253D1" w:rsidRDefault="006253D1" w:rsidP="00D2074A">
            <w:r>
              <w:t xml:space="preserve">                                                               </w:t>
            </w:r>
            <w:hyperlink r:id="rId26" w:history="1">
              <w:r>
                <w:rPr>
                  <w:caps/>
                  <w:color w:val="373737"/>
                  <w:sz w:val="18"/>
                  <w:szCs w:val="18"/>
                </w:rPr>
                <w:t>SL.6</w:t>
              </w:r>
              <w:r w:rsidRPr="00C101BE">
                <w:rPr>
                  <w:caps/>
                  <w:color w:val="373737"/>
                  <w:sz w:val="18"/>
                  <w:szCs w:val="18"/>
                </w:rPr>
                <w:t>.1.C</w:t>
              </w:r>
            </w:hyperlink>
            <w:r>
              <w:t xml:space="preserve"> </w:t>
            </w:r>
            <w:r w:rsidRPr="00C101BE">
              <w:t xml:space="preserve">Pose questions that elicit elaboration and respond to others' questions and comments with relevant observations and </w:t>
            </w:r>
          </w:p>
          <w:p w:rsidR="006253D1" w:rsidRPr="00C101BE" w:rsidRDefault="006253D1" w:rsidP="00D2074A">
            <w:r>
              <w:t xml:space="preserve">                                                               </w:t>
            </w:r>
            <w:proofErr w:type="gramStart"/>
            <w:r w:rsidRPr="00C101BE">
              <w:t>ideas</w:t>
            </w:r>
            <w:proofErr w:type="gramEnd"/>
            <w:r w:rsidRPr="00C101BE">
              <w:t xml:space="preserve"> that bring the discussion back on topic as needed.</w:t>
            </w:r>
          </w:p>
          <w:p w:rsidR="006253D1" w:rsidRDefault="006253D1" w:rsidP="00F9082C">
            <w:r>
              <w:t xml:space="preserve">                                                               </w:t>
            </w:r>
            <w:hyperlink r:id="rId27" w:history="1">
              <w:r>
                <w:rPr>
                  <w:caps/>
                  <w:color w:val="373737"/>
                  <w:sz w:val="18"/>
                  <w:szCs w:val="18"/>
                </w:rPr>
                <w:t>SL.6</w:t>
              </w:r>
              <w:r w:rsidRPr="00C101BE">
                <w:rPr>
                  <w:caps/>
                  <w:color w:val="373737"/>
                  <w:sz w:val="18"/>
                  <w:szCs w:val="18"/>
                </w:rPr>
                <w:t>.1.D</w:t>
              </w:r>
            </w:hyperlink>
            <w:r>
              <w:t xml:space="preserve"> </w:t>
            </w:r>
            <w:r w:rsidRPr="00C101BE">
              <w:t>Acknowledge new information expressed by others and, when warranted, modify their own views.</w:t>
            </w:r>
          </w:p>
        </w:tc>
      </w:tr>
      <w:tr w:rsidR="006253D1" w:rsidRPr="00703829" w:rsidTr="006253D1">
        <w:trPr>
          <w:trHeight w:val="4890"/>
        </w:trPr>
        <w:tc>
          <w:tcPr>
            <w:tcW w:w="7200" w:type="dxa"/>
            <w:tcBorders>
              <w:right w:val="nil"/>
            </w:tcBorders>
          </w:tcPr>
          <w:p w:rsidR="006253D1" w:rsidRDefault="006253D1" w:rsidP="00D2074A">
            <w:r w:rsidRPr="00EF51EE">
              <w:rPr>
                <w:b/>
              </w:rPr>
              <w:t>21</w:t>
            </w:r>
            <w:r w:rsidRPr="00EF51EE">
              <w:rPr>
                <w:b/>
                <w:vertAlign w:val="superscript"/>
              </w:rPr>
              <w:t>st</w:t>
            </w:r>
            <w:r w:rsidRPr="00EF51EE">
              <w:rPr>
                <w:b/>
              </w:rPr>
              <w:t xml:space="preserve"> Century Themes</w:t>
            </w:r>
            <w:r>
              <w:rPr>
                <w:b/>
              </w:rPr>
              <w:t xml:space="preserve">: </w:t>
            </w:r>
            <w:r>
              <w:t>Global Awareness</w:t>
            </w:r>
          </w:p>
          <w:p w:rsidR="006253D1" w:rsidRPr="00703829" w:rsidRDefault="006253D1" w:rsidP="00D2074A">
            <w:pPr>
              <w:rPr>
                <w:b/>
              </w:rPr>
            </w:pPr>
            <w:r w:rsidRPr="00EF51EE">
              <w:rPr>
                <w:b/>
              </w:rPr>
              <w:t>21</w:t>
            </w:r>
            <w:r w:rsidRPr="00EF51EE">
              <w:rPr>
                <w:b/>
                <w:vertAlign w:val="superscript"/>
              </w:rPr>
              <w:t>st</w:t>
            </w:r>
            <w:r w:rsidRPr="00EF51EE">
              <w:rPr>
                <w:b/>
              </w:rPr>
              <w:t xml:space="preserve"> Century Skills</w:t>
            </w:r>
            <w:r>
              <w:rPr>
                <w:b/>
              </w:rPr>
              <w:t>:</w:t>
            </w:r>
          </w:p>
          <w:p w:rsidR="006253D1" w:rsidRPr="00703829" w:rsidRDefault="006253D1" w:rsidP="00D2074A">
            <w:pPr>
              <w:pStyle w:val="ListParagraph"/>
              <w:numPr>
                <w:ilvl w:val="0"/>
                <w:numId w:val="8"/>
              </w:numPr>
              <w:rPr>
                <w:b/>
                <w:u w:val="single"/>
              </w:rPr>
            </w:pPr>
            <w:r w:rsidRPr="00703829">
              <w:rPr>
                <w:b/>
                <w:u w:val="single"/>
              </w:rPr>
              <w:t>Learning and Innovation Skills</w:t>
            </w:r>
          </w:p>
          <w:p w:rsidR="006253D1" w:rsidRDefault="006253D1" w:rsidP="00D2074A">
            <w:pPr>
              <w:pStyle w:val="ListParagraph"/>
              <w:numPr>
                <w:ilvl w:val="1"/>
                <w:numId w:val="8"/>
              </w:numPr>
              <w:rPr>
                <w:b/>
              </w:rPr>
            </w:pPr>
            <w:r>
              <w:rPr>
                <w:b/>
              </w:rPr>
              <w:t xml:space="preserve">Creativity and Innovation </w:t>
            </w:r>
          </w:p>
          <w:p w:rsidR="006253D1" w:rsidRDefault="006253D1" w:rsidP="00D2074A">
            <w:pPr>
              <w:pStyle w:val="ListParagraph"/>
              <w:numPr>
                <w:ilvl w:val="2"/>
                <w:numId w:val="8"/>
              </w:numPr>
              <w:rPr>
                <w:b/>
              </w:rPr>
            </w:pPr>
            <w:r>
              <w:rPr>
                <w:b/>
              </w:rPr>
              <w:t>Think critically</w:t>
            </w:r>
          </w:p>
          <w:p w:rsidR="006253D1" w:rsidRDefault="006253D1" w:rsidP="00D2074A">
            <w:pPr>
              <w:pStyle w:val="ListParagraph"/>
              <w:numPr>
                <w:ilvl w:val="2"/>
                <w:numId w:val="8"/>
              </w:numPr>
              <w:rPr>
                <w:b/>
              </w:rPr>
            </w:pPr>
            <w:r>
              <w:rPr>
                <w:b/>
              </w:rPr>
              <w:t>Work Creatively with Others</w:t>
            </w:r>
          </w:p>
          <w:p w:rsidR="006253D1" w:rsidRDefault="006253D1" w:rsidP="00D2074A">
            <w:pPr>
              <w:pStyle w:val="ListParagraph"/>
              <w:numPr>
                <w:ilvl w:val="2"/>
                <w:numId w:val="8"/>
              </w:numPr>
              <w:rPr>
                <w:b/>
              </w:rPr>
            </w:pPr>
            <w:r>
              <w:rPr>
                <w:b/>
              </w:rPr>
              <w:t>Implement Innovations</w:t>
            </w:r>
          </w:p>
          <w:p w:rsidR="006253D1" w:rsidRDefault="006253D1" w:rsidP="00D2074A">
            <w:pPr>
              <w:pStyle w:val="ListParagraph"/>
              <w:numPr>
                <w:ilvl w:val="1"/>
                <w:numId w:val="8"/>
              </w:numPr>
              <w:rPr>
                <w:b/>
              </w:rPr>
            </w:pPr>
            <w:r>
              <w:rPr>
                <w:b/>
              </w:rPr>
              <w:t>Critical Thinking and Problem Solving</w:t>
            </w:r>
          </w:p>
          <w:p w:rsidR="006253D1" w:rsidRDefault="006253D1" w:rsidP="00D2074A">
            <w:pPr>
              <w:pStyle w:val="ListParagraph"/>
              <w:numPr>
                <w:ilvl w:val="2"/>
                <w:numId w:val="8"/>
              </w:numPr>
              <w:rPr>
                <w:b/>
              </w:rPr>
            </w:pPr>
            <w:r>
              <w:rPr>
                <w:b/>
              </w:rPr>
              <w:t>Reason Effectively</w:t>
            </w:r>
          </w:p>
          <w:p w:rsidR="006253D1" w:rsidRDefault="006253D1" w:rsidP="00D2074A">
            <w:pPr>
              <w:pStyle w:val="ListParagraph"/>
              <w:numPr>
                <w:ilvl w:val="2"/>
                <w:numId w:val="8"/>
              </w:numPr>
              <w:rPr>
                <w:b/>
              </w:rPr>
            </w:pPr>
            <w:r>
              <w:rPr>
                <w:b/>
              </w:rPr>
              <w:t>Use Systems Thinking</w:t>
            </w:r>
          </w:p>
          <w:p w:rsidR="006253D1" w:rsidRDefault="006253D1" w:rsidP="00D2074A">
            <w:pPr>
              <w:pStyle w:val="ListParagraph"/>
              <w:numPr>
                <w:ilvl w:val="2"/>
                <w:numId w:val="8"/>
              </w:numPr>
              <w:rPr>
                <w:b/>
              </w:rPr>
            </w:pPr>
            <w:r>
              <w:rPr>
                <w:b/>
              </w:rPr>
              <w:t>Make Judgments and Decisions</w:t>
            </w:r>
          </w:p>
          <w:p w:rsidR="006253D1" w:rsidRDefault="006253D1" w:rsidP="00D2074A">
            <w:pPr>
              <w:pStyle w:val="ListParagraph"/>
              <w:numPr>
                <w:ilvl w:val="2"/>
                <w:numId w:val="8"/>
              </w:numPr>
              <w:rPr>
                <w:b/>
              </w:rPr>
            </w:pPr>
            <w:r>
              <w:rPr>
                <w:b/>
              </w:rPr>
              <w:t>Solve Problems</w:t>
            </w:r>
          </w:p>
          <w:p w:rsidR="006253D1" w:rsidRDefault="006253D1" w:rsidP="00D2074A">
            <w:pPr>
              <w:pStyle w:val="ListParagraph"/>
              <w:numPr>
                <w:ilvl w:val="1"/>
                <w:numId w:val="8"/>
              </w:numPr>
              <w:rPr>
                <w:b/>
              </w:rPr>
            </w:pPr>
            <w:r>
              <w:rPr>
                <w:b/>
              </w:rPr>
              <w:t>Communication and Collaboration</w:t>
            </w:r>
          </w:p>
          <w:p w:rsidR="006253D1" w:rsidRDefault="006253D1" w:rsidP="00D2074A">
            <w:pPr>
              <w:pStyle w:val="ListParagraph"/>
              <w:numPr>
                <w:ilvl w:val="2"/>
                <w:numId w:val="8"/>
              </w:numPr>
              <w:rPr>
                <w:b/>
              </w:rPr>
            </w:pPr>
            <w:r>
              <w:rPr>
                <w:b/>
              </w:rPr>
              <w:t>Communicate Clearly</w:t>
            </w:r>
          </w:p>
          <w:p w:rsidR="006253D1" w:rsidRDefault="006253D1" w:rsidP="00D2074A">
            <w:pPr>
              <w:pStyle w:val="ListParagraph"/>
              <w:numPr>
                <w:ilvl w:val="2"/>
                <w:numId w:val="8"/>
              </w:numPr>
              <w:rPr>
                <w:b/>
              </w:rPr>
            </w:pPr>
            <w:r>
              <w:rPr>
                <w:b/>
              </w:rPr>
              <w:t>Collaborate with Others</w:t>
            </w:r>
          </w:p>
          <w:p w:rsidR="006253D1" w:rsidRPr="00703829" w:rsidRDefault="006253D1" w:rsidP="00D2074A">
            <w:pPr>
              <w:pStyle w:val="ListParagraph"/>
              <w:numPr>
                <w:ilvl w:val="0"/>
                <w:numId w:val="8"/>
              </w:numPr>
              <w:rPr>
                <w:b/>
                <w:u w:val="single"/>
              </w:rPr>
            </w:pPr>
            <w:r w:rsidRPr="00703829">
              <w:rPr>
                <w:b/>
                <w:u w:val="single"/>
              </w:rPr>
              <w:t>Information, Media and Technology Skills</w:t>
            </w:r>
          </w:p>
          <w:p w:rsidR="006253D1" w:rsidRDefault="006253D1" w:rsidP="00D2074A">
            <w:pPr>
              <w:pStyle w:val="ListParagraph"/>
              <w:numPr>
                <w:ilvl w:val="1"/>
                <w:numId w:val="8"/>
              </w:numPr>
              <w:rPr>
                <w:b/>
              </w:rPr>
            </w:pPr>
            <w:r>
              <w:rPr>
                <w:b/>
              </w:rPr>
              <w:t>Information Literacy</w:t>
            </w:r>
          </w:p>
          <w:p w:rsidR="006253D1" w:rsidRDefault="006253D1" w:rsidP="00D2074A">
            <w:pPr>
              <w:pStyle w:val="ListParagraph"/>
              <w:numPr>
                <w:ilvl w:val="2"/>
                <w:numId w:val="8"/>
              </w:numPr>
              <w:rPr>
                <w:b/>
              </w:rPr>
            </w:pPr>
            <w:r>
              <w:rPr>
                <w:b/>
              </w:rPr>
              <w:t>Access and Evaluate Information</w:t>
            </w:r>
          </w:p>
          <w:p w:rsidR="006253D1" w:rsidRDefault="006253D1" w:rsidP="00D2074A">
            <w:pPr>
              <w:pStyle w:val="ListParagraph"/>
              <w:numPr>
                <w:ilvl w:val="2"/>
                <w:numId w:val="8"/>
              </w:numPr>
              <w:rPr>
                <w:b/>
              </w:rPr>
            </w:pPr>
            <w:r>
              <w:rPr>
                <w:b/>
              </w:rPr>
              <w:t>Use and Manage Information</w:t>
            </w:r>
          </w:p>
          <w:p w:rsidR="006253D1" w:rsidRPr="0017298C" w:rsidRDefault="006253D1" w:rsidP="00D2074A">
            <w:pPr>
              <w:pStyle w:val="ListParagraph"/>
              <w:ind w:left="2160"/>
              <w:rPr>
                <w:b/>
              </w:rPr>
            </w:pPr>
          </w:p>
        </w:tc>
        <w:tc>
          <w:tcPr>
            <w:tcW w:w="8115" w:type="dxa"/>
            <w:gridSpan w:val="2"/>
            <w:tcBorders>
              <w:left w:val="nil"/>
            </w:tcBorders>
          </w:tcPr>
          <w:p w:rsidR="006253D1" w:rsidRDefault="006253D1" w:rsidP="00D2074A">
            <w:pPr>
              <w:pStyle w:val="ListParagraph"/>
              <w:ind w:left="1440"/>
              <w:rPr>
                <w:b/>
              </w:rPr>
            </w:pPr>
          </w:p>
          <w:p w:rsidR="006253D1" w:rsidRDefault="006253D1" w:rsidP="00D2074A">
            <w:pPr>
              <w:pStyle w:val="ListParagraph"/>
              <w:numPr>
                <w:ilvl w:val="1"/>
                <w:numId w:val="8"/>
              </w:numPr>
              <w:rPr>
                <w:b/>
              </w:rPr>
            </w:pPr>
            <w:r>
              <w:rPr>
                <w:b/>
              </w:rPr>
              <w:t>ICT Literacy</w:t>
            </w:r>
          </w:p>
          <w:p w:rsidR="006253D1" w:rsidRDefault="006253D1" w:rsidP="00D2074A">
            <w:pPr>
              <w:pStyle w:val="ListParagraph"/>
              <w:numPr>
                <w:ilvl w:val="2"/>
                <w:numId w:val="8"/>
              </w:numPr>
              <w:rPr>
                <w:b/>
                <w:u w:val="single"/>
              </w:rPr>
            </w:pPr>
            <w:r>
              <w:rPr>
                <w:b/>
              </w:rPr>
              <w:t>Apply Technology Effectively</w:t>
            </w:r>
          </w:p>
          <w:p w:rsidR="006253D1" w:rsidRPr="00703829" w:rsidRDefault="006253D1" w:rsidP="00D2074A">
            <w:pPr>
              <w:pStyle w:val="ListParagraph"/>
              <w:numPr>
                <w:ilvl w:val="0"/>
                <w:numId w:val="8"/>
              </w:numPr>
              <w:rPr>
                <w:b/>
                <w:u w:val="single"/>
              </w:rPr>
            </w:pPr>
            <w:r w:rsidRPr="00703829">
              <w:rPr>
                <w:b/>
                <w:u w:val="single"/>
              </w:rPr>
              <w:t>Life and Career Skills</w:t>
            </w:r>
          </w:p>
          <w:p w:rsidR="006253D1" w:rsidRDefault="006253D1" w:rsidP="00D2074A">
            <w:pPr>
              <w:pStyle w:val="ListParagraph"/>
              <w:numPr>
                <w:ilvl w:val="1"/>
                <w:numId w:val="8"/>
              </w:numPr>
              <w:rPr>
                <w:b/>
              </w:rPr>
            </w:pPr>
            <w:r>
              <w:rPr>
                <w:b/>
              </w:rPr>
              <w:t>Flexibility and Adaptability</w:t>
            </w:r>
          </w:p>
          <w:p w:rsidR="006253D1" w:rsidRDefault="006253D1" w:rsidP="00D2074A">
            <w:pPr>
              <w:pStyle w:val="ListParagraph"/>
              <w:numPr>
                <w:ilvl w:val="2"/>
                <w:numId w:val="8"/>
              </w:numPr>
              <w:rPr>
                <w:b/>
              </w:rPr>
            </w:pPr>
            <w:r>
              <w:rPr>
                <w:b/>
              </w:rPr>
              <w:t>Adapt to Change</w:t>
            </w:r>
          </w:p>
          <w:p w:rsidR="006253D1" w:rsidRDefault="006253D1" w:rsidP="00D2074A">
            <w:pPr>
              <w:pStyle w:val="ListParagraph"/>
              <w:numPr>
                <w:ilvl w:val="2"/>
                <w:numId w:val="8"/>
              </w:numPr>
              <w:rPr>
                <w:b/>
              </w:rPr>
            </w:pPr>
            <w:r>
              <w:rPr>
                <w:b/>
              </w:rPr>
              <w:t>Be Flexible</w:t>
            </w:r>
          </w:p>
          <w:p w:rsidR="006253D1" w:rsidRDefault="006253D1" w:rsidP="00D2074A">
            <w:pPr>
              <w:pStyle w:val="ListParagraph"/>
              <w:numPr>
                <w:ilvl w:val="1"/>
                <w:numId w:val="8"/>
              </w:numPr>
              <w:rPr>
                <w:b/>
              </w:rPr>
            </w:pPr>
            <w:r>
              <w:rPr>
                <w:b/>
              </w:rPr>
              <w:t>Initiative and Self-Direction</w:t>
            </w:r>
          </w:p>
          <w:p w:rsidR="006253D1" w:rsidRDefault="006253D1" w:rsidP="00D2074A">
            <w:pPr>
              <w:pStyle w:val="ListParagraph"/>
              <w:numPr>
                <w:ilvl w:val="2"/>
                <w:numId w:val="8"/>
              </w:numPr>
              <w:rPr>
                <w:b/>
              </w:rPr>
            </w:pPr>
            <w:r>
              <w:rPr>
                <w:b/>
              </w:rPr>
              <w:t>Manage Goals and Time</w:t>
            </w:r>
          </w:p>
          <w:p w:rsidR="006253D1" w:rsidRDefault="006253D1" w:rsidP="00D2074A">
            <w:pPr>
              <w:pStyle w:val="ListParagraph"/>
              <w:numPr>
                <w:ilvl w:val="2"/>
                <w:numId w:val="8"/>
              </w:numPr>
              <w:rPr>
                <w:b/>
              </w:rPr>
            </w:pPr>
            <w:r>
              <w:rPr>
                <w:b/>
              </w:rPr>
              <w:t>Work Independently</w:t>
            </w:r>
          </w:p>
          <w:p w:rsidR="006253D1" w:rsidRDefault="006253D1" w:rsidP="00D2074A">
            <w:pPr>
              <w:pStyle w:val="ListParagraph"/>
              <w:numPr>
                <w:ilvl w:val="2"/>
                <w:numId w:val="8"/>
              </w:numPr>
              <w:rPr>
                <w:b/>
              </w:rPr>
            </w:pPr>
            <w:r>
              <w:rPr>
                <w:b/>
              </w:rPr>
              <w:t>Be Self-directed Learners</w:t>
            </w:r>
          </w:p>
          <w:p w:rsidR="006253D1" w:rsidRDefault="006253D1" w:rsidP="00D2074A">
            <w:pPr>
              <w:pStyle w:val="ListParagraph"/>
              <w:numPr>
                <w:ilvl w:val="1"/>
                <w:numId w:val="8"/>
              </w:numPr>
              <w:rPr>
                <w:b/>
              </w:rPr>
            </w:pPr>
            <w:r>
              <w:rPr>
                <w:b/>
              </w:rPr>
              <w:t>Social and Cross Cultural Skills</w:t>
            </w:r>
          </w:p>
          <w:p w:rsidR="006253D1" w:rsidRDefault="006253D1" w:rsidP="00D2074A">
            <w:pPr>
              <w:pStyle w:val="ListParagraph"/>
              <w:numPr>
                <w:ilvl w:val="2"/>
                <w:numId w:val="8"/>
              </w:numPr>
              <w:rPr>
                <w:b/>
              </w:rPr>
            </w:pPr>
            <w:r>
              <w:rPr>
                <w:b/>
              </w:rPr>
              <w:t>Interact with others</w:t>
            </w:r>
          </w:p>
          <w:p w:rsidR="006253D1" w:rsidRDefault="006253D1" w:rsidP="00D2074A">
            <w:pPr>
              <w:pStyle w:val="ListParagraph"/>
              <w:numPr>
                <w:ilvl w:val="2"/>
                <w:numId w:val="8"/>
              </w:numPr>
              <w:rPr>
                <w:b/>
              </w:rPr>
            </w:pPr>
            <w:r>
              <w:rPr>
                <w:b/>
              </w:rPr>
              <w:t>Work Effectively in Diverse Teams</w:t>
            </w:r>
          </w:p>
          <w:p w:rsidR="006253D1" w:rsidRDefault="006253D1" w:rsidP="00D2074A">
            <w:pPr>
              <w:pStyle w:val="ListParagraph"/>
              <w:numPr>
                <w:ilvl w:val="1"/>
                <w:numId w:val="8"/>
              </w:numPr>
              <w:rPr>
                <w:b/>
              </w:rPr>
            </w:pPr>
            <w:r>
              <w:rPr>
                <w:b/>
              </w:rPr>
              <w:t>Productivity and Accountability</w:t>
            </w:r>
          </w:p>
          <w:p w:rsidR="006253D1" w:rsidRDefault="006253D1" w:rsidP="00D2074A">
            <w:pPr>
              <w:pStyle w:val="ListParagraph"/>
              <w:numPr>
                <w:ilvl w:val="2"/>
                <w:numId w:val="8"/>
              </w:numPr>
              <w:rPr>
                <w:b/>
              </w:rPr>
            </w:pPr>
            <w:r>
              <w:rPr>
                <w:b/>
              </w:rPr>
              <w:t>Manage Projects</w:t>
            </w:r>
          </w:p>
          <w:p w:rsidR="006253D1" w:rsidRDefault="006253D1" w:rsidP="00D2074A">
            <w:pPr>
              <w:pStyle w:val="ListParagraph"/>
              <w:numPr>
                <w:ilvl w:val="2"/>
                <w:numId w:val="8"/>
              </w:numPr>
              <w:rPr>
                <w:b/>
              </w:rPr>
            </w:pPr>
            <w:r>
              <w:rPr>
                <w:b/>
              </w:rPr>
              <w:t>Produce Results</w:t>
            </w:r>
          </w:p>
          <w:p w:rsidR="006253D1" w:rsidRDefault="006253D1" w:rsidP="00D2074A">
            <w:pPr>
              <w:pStyle w:val="ListParagraph"/>
              <w:numPr>
                <w:ilvl w:val="1"/>
                <w:numId w:val="8"/>
              </w:numPr>
              <w:rPr>
                <w:b/>
              </w:rPr>
            </w:pPr>
            <w:r>
              <w:rPr>
                <w:b/>
              </w:rPr>
              <w:t>Leadership and Responsibility</w:t>
            </w:r>
          </w:p>
          <w:p w:rsidR="006253D1" w:rsidRDefault="006253D1" w:rsidP="00D2074A">
            <w:pPr>
              <w:pStyle w:val="ListParagraph"/>
              <w:numPr>
                <w:ilvl w:val="2"/>
                <w:numId w:val="8"/>
              </w:numPr>
              <w:rPr>
                <w:b/>
              </w:rPr>
            </w:pPr>
            <w:r>
              <w:rPr>
                <w:b/>
              </w:rPr>
              <w:t>Guide and Lead Others</w:t>
            </w:r>
          </w:p>
          <w:p w:rsidR="006253D1" w:rsidRPr="00703829" w:rsidRDefault="006253D1" w:rsidP="00D2074A">
            <w:pPr>
              <w:pStyle w:val="ListParagraph"/>
              <w:numPr>
                <w:ilvl w:val="2"/>
                <w:numId w:val="8"/>
              </w:numPr>
              <w:rPr>
                <w:b/>
              </w:rPr>
            </w:pPr>
            <w:r>
              <w:rPr>
                <w:b/>
              </w:rPr>
              <w:t>Be Responsible to Others</w:t>
            </w:r>
          </w:p>
        </w:tc>
      </w:tr>
      <w:tr w:rsidR="006253D1" w:rsidTr="00D2074A">
        <w:trPr>
          <w:trHeight w:val="495"/>
        </w:trPr>
        <w:tc>
          <w:tcPr>
            <w:tcW w:w="15315" w:type="dxa"/>
            <w:gridSpan w:val="3"/>
          </w:tcPr>
          <w:p w:rsidR="006253D1" w:rsidRDefault="006253D1" w:rsidP="00D2074A">
            <w:r w:rsidRPr="00B2376A">
              <w:rPr>
                <w:b/>
              </w:rPr>
              <w:t>Modifications for Various Learners:</w:t>
            </w:r>
            <w:r>
              <w:t xml:space="preserve">  </w:t>
            </w:r>
            <w:r w:rsidR="00F9082C">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F9082C" w:rsidRDefault="00F9082C"/>
    <w:tbl>
      <w:tblPr>
        <w:tblStyle w:val="TableGrid"/>
        <w:tblW w:w="15315" w:type="dxa"/>
        <w:tblInd w:w="-455" w:type="dxa"/>
        <w:tblLook w:val="04A0" w:firstRow="1" w:lastRow="0" w:firstColumn="1" w:lastColumn="0" w:noHBand="0" w:noVBand="1"/>
      </w:tblPr>
      <w:tblGrid>
        <w:gridCol w:w="7200"/>
        <w:gridCol w:w="8115"/>
      </w:tblGrid>
      <w:tr w:rsidR="006253D1" w:rsidRPr="00031666" w:rsidTr="006253D1">
        <w:trPr>
          <w:trHeight w:val="245"/>
        </w:trPr>
        <w:tc>
          <w:tcPr>
            <w:tcW w:w="7200" w:type="dxa"/>
          </w:tcPr>
          <w:p w:rsidR="006253D1" w:rsidRPr="00031666" w:rsidRDefault="006253D1" w:rsidP="00D2074A">
            <w:pPr>
              <w:rPr>
                <w:b/>
                <w:sz w:val="21"/>
                <w:szCs w:val="21"/>
              </w:rPr>
            </w:pPr>
            <w:r w:rsidRPr="00031666">
              <w:rPr>
                <w:sz w:val="21"/>
                <w:szCs w:val="21"/>
              </w:rPr>
              <w:lastRenderedPageBreak/>
              <w:br w:type="page"/>
            </w:r>
            <w:r w:rsidRPr="00031666">
              <w:rPr>
                <w:sz w:val="21"/>
                <w:szCs w:val="21"/>
              </w:rPr>
              <w:br w:type="page"/>
            </w:r>
            <w:r w:rsidRPr="00031666">
              <w:rPr>
                <w:b/>
                <w:sz w:val="21"/>
                <w:szCs w:val="21"/>
              </w:rPr>
              <w:t xml:space="preserve">Unit Title: Unit </w:t>
            </w:r>
            <w:r>
              <w:rPr>
                <w:b/>
                <w:sz w:val="21"/>
                <w:szCs w:val="21"/>
              </w:rPr>
              <w:t>4</w:t>
            </w:r>
            <w:r w:rsidRPr="00031666">
              <w:rPr>
                <w:b/>
                <w:sz w:val="21"/>
                <w:szCs w:val="21"/>
              </w:rPr>
              <w:t xml:space="preserve">: </w:t>
            </w:r>
            <w:r>
              <w:rPr>
                <w:b/>
                <w:sz w:val="21"/>
                <w:szCs w:val="21"/>
              </w:rPr>
              <w:t>Aesthetic Responses</w:t>
            </w:r>
            <w:r w:rsidRPr="00031666">
              <w:rPr>
                <w:b/>
                <w:sz w:val="21"/>
                <w:szCs w:val="21"/>
              </w:rPr>
              <w:t xml:space="preserve"> </w:t>
            </w:r>
          </w:p>
        </w:tc>
        <w:tc>
          <w:tcPr>
            <w:tcW w:w="8115" w:type="dxa"/>
          </w:tcPr>
          <w:p w:rsidR="006253D1" w:rsidRPr="00031666" w:rsidRDefault="006253D1" w:rsidP="006253D1">
            <w:pPr>
              <w:rPr>
                <w:b/>
                <w:sz w:val="21"/>
                <w:szCs w:val="21"/>
              </w:rPr>
            </w:pPr>
            <w:r w:rsidRPr="00031666">
              <w:rPr>
                <w:b/>
                <w:sz w:val="21"/>
                <w:szCs w:val="21"/>
              </w:rPr>
              <w:t xml:space="preserve">Grade Level: </w:t>
            </w:r>
            <w:r>
              <w:rPr>
                <w:b/>
                <w:sz w:val="21"/>
                <w:szCs w:val="21"/>
              </w:rPr>
              <w:t>Sixth</w:t>
            </w:r>
            <w:r w:rsidR="00F9082C">
              <w:rPr>
                <w:b/>
                <w:sz w:val="21"/>
                <w:szCs w:val="21"/>
              </w:rPr>
              <w:t xml:space="preserve"> May- June</w:t>
            </w:r>
          </w:p>
        </w:tc>
      </w:tr>
      <w:tr w:rsidR="006253D1" w:rsidRPr="00031666" w:rsidTr="00D2074A">
        <w:trPr>
          <w:trHeight w:val="1197"/>
        </w:trPr>
        <w:tc>
          <w:tcPr>
            <w:tcW w:w="15315" w:type="dxa"/>
            <w:gridSpan w:val="2"/>
          </w:tcPr>
          <w:p w:rsidR="00CA6D3C" w:rsidRDefault="006253D1" w:rsidP="00D2074A">
            <w:pPr>
              <w:rPr>
                <w:szCs w:val="20"/>
              </w:rPr>
            </w:pPr>
            <w:r w:rsidRPr="006253D1">
              <w:rPr>
                <w:b/>
                <w:szCs w:val="20"/>
              </w:rPr>
              <w:t>Standard</w:t>
            </w:r>
            <w:r w:rsidRPr="006253D1">
              <w:rPr>
                <w:szCs w:val="20"/>
              </w:rPr>
              <w:t xml:space="preserve">: </w:t>
            </w:r>
            <w:r w:rsidR="00CA6D3C">
              <w:t>1.4 All students will demonstrate and apply an understanding of arts philosophies, judgment, and analysis to works of art in dance, music, theatre, and visual arts.</w:t>
            </w:r>
          </w:p>
          <w:p w:rsidR="006253D1" w:rsidRPr="006253D1" w:rsidRDefault="006253D1" w:rsidP="00D2074A">
            <w:pPr>
              <w:rPr>
                <w:b/>
                <w:szCs w:val="20"/>
              </w:rPr>
            </w:pPr>
            <w:r w:rsidRPr="006253D1">
              <w:rPr>
                <w:b/>
                <w:szCs w:val="20"/>
              </w:rPr>
              <w:t>Cumulative Progress Indicators:</w:t>
            </w:r>
          </w:p>
          <w:p w:rsidR="00CA6D3C" w:rsidRDefault="00CA6D3C" w:rsidP="00826547">
            <w:pPr>
              <w:pStyle w:val="ListParagraph"/>
              <w:numPr>
                <w:ilvl w:val="0"/>
                <w:numId w:val="112"/>
              </w:numPr>
            </w:pPr>
            <w:r>
              <w:t>1.4.8</w:t>
            </w:r>
            <w:proofErr w:type="gramStart"/>
            <w:r>
              <w:t>.A.1</w:t>
            </w:r>
            <w:proofErr w:type="gramEnd"/>
            <w:r>
              <w:t xml:space="preserve">: Contextual clues to artistic intent are embedded in artworks. Analysis of archetypal or consummate works of art requires knowledge and understanding of culturally specific art within historical contexts. </w:t>
            </w:r>
          </w:p>
          <w:p w:rsidR="00CA6D3C" w:rsidRDefault="00CA6D3C" w:rsidP="00826547">
            <w:pPr>
              <w:pStyle w:val="ListParagraph"/>
              <w:numPr>
                <w:ilvl w:val="0"/>
                <w:numId w:val="112"/>
              </w:numPr>
            </w:pPr>
            <w:r>
              <w:t>1.4.8</w:t>
            </w:r>
            <w:proofErr w:type="gramStart"/>
            <w:r>
              <w:t>.A.2</w:t>
            </w:r>
            <w:proofErr w:type="gramEnd"/>
            <w:r>
              <w:t>: Art may be used for utilitarian and non-utilitarian purposes.</w:t>
            </w:r>
          </w:p>
          <w:p w:rsidR="00CA6D3C" w:rsidRDefault="00CA6D3C" w:rsidP="00826547">
            <w:pPr>
              <w:pStyle w:val="ListParagraph"/>
              <w:numPr>
                <w:ilvl w:val="0"/>
                <w:numId w:val="112"/>
              </w:numPr>
            </w:pPr>
            <w:r>
              <w:t>1.4.8</w:t>
            </w:r>
            <w:proofErr w:type="gramStart"/>
            <w:r>
              <w:t>.A.3</w:t>
            </w:r>
            <w:proofErr w:type="gramEnd"/>
            <w:r>
              <w:t>: Performance technique in dance, music, theatre, and visual art varies according to historical era and genre.</w:t>
            </w:r>
          </w:p>
          <w:p w:rsidR="00CA6D3C" w:rsidRDefault="00CA6D3C" w:rsidP="00826547">
            <w:pPr>
              <w:pStyle w:val="ListParagraph"/>
              <w:numPr>
                <w:ilvl w:val="0"/>
                <w:numId w:val="112"/>
              </w:numPr>
            </w:pPr>
            <w:r>
              <w:t>1.4.8</w:t>
            </w:r>
            <w:proofErr w:type="gramStart"/>
            <w:r>
              <w:t>.A.4</w:t>
            </w:r>
            <w:proofErr w:type="gramEnd"/>
            <w:r>
              <w:t>: Abstract ideas may be expressed in works of dance, music, theatre and visual art using a genre’s stylistic traits.</w:t>
            </w:r>
          </w:p>
          <w:p w:rsidR="00CA6D3C" w:rsidRDefault="00CA6D3C" w:rsidP="00826547">
            <w:pPr>
              <w:pStyle w:val="ListParagraph"/>
              <w:numPr>
                <w:ilvl w:val="0"/>
                <w:numId w:val="112"/>
              </w:numPr>
            </w:pPr>
            <w:r>
              <w:t>1.4.8</w:t>
            </w:r>
            <w:proofErr w:type="gramStart"/>
            <w:r>
              <w:t>.A.5</w:t>
            </w:r>
            <w:proofErr w:type="gramEnd"/>
            <w:r>
              <w:t>: Symbolism and metaphor are characteristics of art and art making.</w:t>
            </w:r>
          </w:p>
          <w:p w:rsidR="00CA6D3C" w:rsidRDefault="00CA6D3C" w:rsidP="00826547">
            <w:pPr>
              <w:pStyle w:val="ListParagraph"/>
              <w:numPr>
                <w:ilvl w:val="0"/>
                <w:numId w:val="112"/>
              </w:numPr>
            </w:pPr>
            <w:r>
              <w:t>1.4.8</w:t>
            </w:r>
            <w:proofErr w:type="gramStart"/>
            <w:r>
              <w:t>.A.6</w:t>
            </w:r>
            <w:proofErr w:type="gramEnd"/>
            <w:r>
              <w:t>: Awareness of basic elements of style and design in dance, music, theatre, and visual art inform the creation of criteria for judging originality.</w:t>
            </w:r>
          </w:p>
          <w:p w:rsidR="006253D1" w:rsidRPr="006F2319" w:rsidRDefault="00CA6D3C" w:rsidP="00CA6D3C">
            <w:pPr>
              <w:pStyle w:val="ListParagraph"/>
              <w:numPr>
                <w:ilvl w:val="0"/>
                <w:numId w:val="1"/>
              </w:numPr>
            </w:pPr>
            <w:r>
              <w:t>1.4.8</w:t>
            </w:r>
            <w:proofErr w:type="gramStart"/>
            <w:r>
              <w:t>.A.7</w:t>
            </w:r>
            <w:proofErr w:type="gramEnd"/>
            <w:r>
              <w:t>: Artwork may be both utilitarian and non-utilitarian.  Relative merits of works of art can be assessed through analysis of form, function, craftsmanship, and originality.</w:t>
            </w:r>
          </w:p>
        </w:tc>
      </w:tr>
      <w:tr w:rsidR="006253D1" w:rsidRPr="006F2319" w:rsidTr="006253D1">
        <w:trPr>
          <w:trHeight w:val="1539"/>
        </w:trPr>
        <w:tc>
          <w:tcPr>
            <w:tcW w:w="7200" w:type="dxa"/>
          </w:tcPr>
          <w:p w:rsidR="006253D1" w:rsidRPr="00CA6D3C" w:rsidRDefault="006253D1" w:rsidP="00D2074A">
            <w:pPr>
              <w:rPr>
                <w:sz w:val="21"/>
                <w:szCs w:val="21"/>
              </w:rPr>
            </w:pPr>
            <w:r w:rsidRPr="00CA6D3C">
              <w:rPr>
                <w:sz w:val="21"/>
                <w:szCs w:val="21"/>
              </w:rPr>
              <w:t>Enduring Understanding:</w:t>
            </w:r>
          </w:p>
          <w:p w:rsidR="00CA6D3C" w:rsidRPr="00CA6D3C" w:rsidRDefault="00CA6D3C" w:rsidP="00CA6D3C">
            <w:pPr>
              <w:pStyle w:val="ListParagraph"/>
              <w:numPr>
                <w:ilvl w:val="0"/>
                <w:numId w:val="1"/>
              </w:numPr>
              <w:rPr>
                <w:sz w:val="21"/>
                <w:szCs w:val="21"/>
              </w:rPr>
            </w:pPr>
            <w:r w:rsidRPr="00CA6D3C">
              <w:rPr>
                <w:sz w:val="21"/>
                <w:szCs w:val="21"/>
              </w:rPr>
              <w:t>Personal responses to different genres of art</w:t>
            </w:r>
          </w:p>
          <w:p w:rsidR="00CA6D3C" w:rsidRPr="00CA6D3C" w:rsidRDefault="00CA6D3C" w:rsidP="00CA6D3C">
            <w:pPr>
              <w:pStyle w:val="ListParagraph"/>
              <w:numPr>
                <w:ilvl w:val="0"/>
                <w:numId w:val="1"/>
              </w:numPr>
              <w:rPr>
                <w:sz w:val="21"/>
                <w:szCs w:val="21"/>
              </w:rPr>
            </w:pPr>
            <w:r w:rsidRPr="00CA6D3C">
              <w:rPr>
                <w:sz w:val="21"/>
                <w:szCs w:val="21"/>
              </w:rPr>
              <w:t>Art is a personal expression of self</w:t>
            </w:r>
          </w:p>
          <w:p w:rsidR="00CA6D3C" w:rsidRPr="00CA6D3C" w:rsidRDefault="00CA6D3C" w:rsidP="00CA6D3C">
            <w:pPr>
              <w:pStyle w:val="ListParagraph"/>
              <w:numPr>
                <w:ilvl w:val="0"/>
                <w:numId w:val="1"/>
              </w:numPr>
              <w:rPr>
                <w:sz w:val="21"/>
                <w:szCs w:val="21"/>
              </w:rPr>
            </w:pPr>
            <w:r w:rsidRPr="00CA6D3C">
              <w:rPr>
                <w:sz w:val="21"/>
                <w:szCs w:val="21"/>
              </w:rPr>
              <w:t>Each one of us has a personal preference</w:t>
            </w:r>
          </w:p>
          <w:p w:rsidR="006253D1" w:rsidRPr="00CA6D3C" w:rsidRDefault="00CA6D3C" w:rsidP="00CA6D3C">
            <w:pPr>
              <w:pStyle w:val="ListParagraph"/>
              <w:numPr>
                <w:ilvl w:val="0"/>
                <w:numId w:val="2"/>
              </w:numPr>
              <w:rPr>
                <w:sz w:val="21"/>
                <w:szCs w:val="21"/>
              </w:rPr>
            </w:pPr>
            <w:r w:rsidRPr="00CA6D3C">
              <w:rPr>
                <w:sz w:val="21"/>
                <w:szCs w:val="21"/>
              </w:rPr>
              <w:t>Art is subjective</w:t>
            </w:r>
          </w:p>
        </w:tc>
        <w:tc>
          <w:tcPr>
            <w:tcW w:w="8115" w:type="dxa"/>
          </w:tcPr>
          <w:p w:rsidR="006253D1" w:rsidRPr="00CA6D3C" w:rsidRDefault="006253D1" w:rsidP="00D2074A">
            <w:pPr>
              <w:rPr>
                <w:sz w:val="21"/>
                <w:szCs w:val="21"/>
              </w:rPr>
            </w:pPr>
            <w:r w:rsidRPr="00CA6D3C">
              <w:rPr>
                <w:sz w:val="21"/>
                <w:szCs w:val="21"/>
              </w:rPr>
              <w:t>Essentials Questions:</w:t>
            </w:r>
          </w:p>
          <w:p w:rsidR="00CA6D3C" w:rsidRPr="00CA6D3C" w:rsidRDefault="00CA6D3C" w:rsidP="00CA6D3C">
            <w:pPr>
              <w:pStyle w:val="ListParagraph"/>
              <w:numPr>
                <w:ilvl w:val="0"/>
                <w:numId w:val="2"/>
              </w:numPr>
              <w:rPr>
                <w:sz w:val="21"/>
                <w:szCs w:val="21"/>
              </w:rPr>
            </w:pPr>
            <w:r w:rsidRPr="00CA6D3C">
              <w:rPr>
                <w:sz w:val="21"/>
                <w:szCs w:val="21"/>
              </w:rPr>
              <w:t>Can an object found in nature be considered art?</w:t>
            </w:r>
          </w:p>
          <w:p w:rsidR="00CA6D3C" w:rsidRPr="00CA6D3C" w:rsidRDefault="00CA6D3C" w:rsidP="00CA6D3C">
            <w:pPr>
              <w:pStyle w:val="ListParagraph"/>
              <w:numPr>
                <w:ilvl w:val="0"/>
                <w:numId w:val="2"/>
              </w:numPr>
              <w:rPr>
                <w:sz w:val="21"/>
                <w:szCs w:val="21"/>
              </w:rPr>
            </w:pPr>
            <w:r w:rsidRPr="00CA6D3C">
              <w:rPr>
                <w:sz w:val="21"/>
                <w:szCs w:val="21"/>
              </w:rPr>
              <w:t xml:space="preserve">Do you feel any emotion when you look at artwork?  </w:t>
            </w:r>
          </w:p>
          <w:p w:rsidR="006253D1" w:rsidRPr="00CA6D3C" w:rsidRDefault="00CA6D3C" w:rsidP="00CA6D3C">
            <w:pPr>
              <w:pStyle w:val="ListParagraph"/>
              <w:numPr>
                <w:ilvl w:val="0"/>
                <w:numId w:val="2"/>
              </w:numPr>
              <w:rPr>
                <w:sz w:val="21"/>
                <w:szCs w:val="21"/>
              </w:rPr>
            </w:pPr>
            <w:r w:rsidRPr="00CA6D3C">
              <w:rPr>
                <w:sz w:val="21"/>
                <w:szCs w:val="21"/>
              </w:rPr>
              <w:t>How do you express yourself through your art?</w:t>
            </w:r>
          </w:p>
        </w:tc>
      </w:tr>
      <w:tr w:rsidR="006253D1" w:rsidRPr="006F2319" w:rsidTr="00CA6D3C">
        <w:trPr>
          <w:trHeight w:val="2060"/>
        </w:trPr>
        <w:tc>
          <w:tcPr>
            <w:tcW w:w="7200" w:type="dxa"/>
          </w:tcPr>
          <w:p w:rsidR="006253D1" w:rsidRPr="00CA6D3C" w:rsidRDefault="006253D1" w:rsidP="00D2074A">
            <w:pPr>
              <w:rPr>
                <w:sz w:val="21"/>
                <w:szCs w:val="21"/>
              </w:rPr>
            </w:pPr>
            <w:r w:rsidRPr="00CA6D3C">
              <w:rPr>
                <w:sz w:val="21"/>
                <w:szCs w:val="21"/>
              </w:rPr>
              <w:t>Knowledge and Skills:</w:t>
            </w:r>
          </w:p>
          <w:p w:rsidR="00CA6D3C" w:rsidRPr="00CA6D3C" w:rsidRDefault="00CA6D3C" w:rsidP="00826547">
            <w:pPr>
              <w:pStyle w:val="ListParagraph"/>
              <w:numPr>
                <w:ilvl w:val="0"/>
                <w:numId w:val="113"/>
              </w:numPr>
              <w:rPr>
                <w:sz w:val="21"/>
                <w:szCs w:val="21"/>
              </w:rPr>
            </w:pPr>
            <w:r w:rsidRPr="00CA6D3C">
              <w:rPr>
                <w:sz w:val="21"/>
                <w:szCs w:val="21"/>
              </w:rPr>
              <w:t>Introduction to Roman mosaic patterns</w:t>
            </w:r>
          </w:p>
          <w:p w:rsidR="00CA6D3C" w:rsidRPr="00CA6D3C" w:rsidRDefault="00CA6D3C" w:rsidP="00826547">
            <w:pPr>
              <w:pStyle w:val="ListParagraph"/>
              <w:numPr>
                <w:ilvl w:val="0"/>
                <w:numId w:val="113"/>
              </w:numPr>
              <w:rPr>
                <w:sz w:val="21"/>
                <w:szCs w:val="21"/>
              </w:rPr>
            </w:pPr>
            <w:r w:rsidRPr="00CA6D3C">
              <w:rPr>
                <w:sz w:val="21"/>
                <w:szCs w:val="21"/>
              </w:rPr>
              <w:t xml:space="preserve">Introduce some basic art vocabulary, e.g. elements of art, principles of design, proportion, landscape, horizontal, portrait, vertical, symmetry, monochromatic, tint, shade, and cubism </w:t>
            </w:r>
          </w:p>
          <w:p w:rsidR="006253D1" w:rsidRPr="00CA6D3C" w:rsidRDefault="00CA6D3C" w:rsidP="00CA6D3C">
            <w:pPr>
              <w:pStyle w:val="ListParagraph"/>
              <w:numPr>
                <w:ilvl w:val="0"/>
                <w:numId w:val="4"/>
              </w:numPr>
              <w:rPr>
                <w:sz w:val="21"/>
                <w:szCs w:val="21"/>
              </w:rPr>
            </w:pPr>
            <w:r w:rsidRPr="00CA6D3C">
              <w:rPr>
                <w:sz w:val="21"/>
                <w:szCs w:val="21"/>
              </w:rPr>
              <w:t>Use appropriate art terminology to evaluate strengths and weaknesses in specific artwork of classmates</w:t>
            </w:r>
          </w:p>
        </w:tc>
        <w:tc>
          <w:tcPr>
            <w:tcW w:w="8115" w:type="dxa"/>
          </w:tcPr>
          <w:p w:rsidR="006253D1" w:rsidRPr="00CA6D3C" w:rsidRDefault="006253D1" w:rsidP="00D2074A">
            <w:pPr>
              <w:rPr>
                <w:sz w:val="21"/>
                <w:szCs w:val="21"/>
              </w:rPr>
            </w:pPr>
            <w:r w:rsidRPr="00CA6D3C">
              <w:rPr>
                <w:sz w:val="21"/>
                <w:szCs w:val="21"/>
              </w:rPr>
              <w:t>Demonstration of Learning:</w:t>
            </w:r>
          </w:p>
          <w:p w:rsidR="00CA6D3C" w:rsidRPr="00CA6D3C" w:rsidRDefault="00CA6D3C" w:rsidP="00CA6D3C">
            <w:pPr>
              <w:pStyle w:val="ListParagraph"/>
              <w:numPr>
                <w:ilvl w:val="0"/>
                <w:numId w:val="4"/>
              </w:numPr>
              <w:rPr>
                <w:sz w:val="21"/>
                <w:szCs w:val="21"/>
              </w:rPr>
            </w:pPr>
            <w:r w:rsidRPr="00CA6D3C">
              <w:rPr>
                <w:sz w:val="21"/>
                <w:szCs w:val="21"/>
              </w:rPr>
              <w:t>SWBAT identify elements of art and principles of design</w:t>
            </w:r>
          </w:p>
          <w:p w:rsidR="00CA6D3C" w:rsidRPr="00CA6D3C" w:rsidRDefault="00CA6D3C" w:rsidP="00CA6D3C">
            <w:pPr>
              <w:pStyle w:val="ListParagraph"/>
              <w:numPr>
                <w:ilvl w:val="0"/>
                <w:numId w:val="4"/>
              </w:numPr>
              <w:rPr>
                <w:sz w:val="21"/>
                <w:szCs w:val="21"/>
              </w:rPr>
            </w:pPr>
            <w:r w:rsidRPr="00CA6D3C">
              <w:rPr>
                <w:sz w:val="21"/>
                <w:szCs w:val="21"/>
              </w:rPr>
              <w:t>SWBAT identify and communicate the various purposes of art using different genres, such as, portrait, still life, landscape, realistic, abstract</w:t>
            </w:r>
          </w:p>
          <w:p w:rsidR="00CA6D3C" w:rsidRPr="00CA6D3C" w:rsidRDefault="00CA6D3C" w:rsidP="00CA6D3C">
            <w:pPr>
              <w:pStyle w:val="ListParagraph"/>
              <w:numPr>
                <w:ilvl w:val="0"/>
                <w:numId w:val="4"/>
              </w:numPr>
              <w:rPr>
                <w:sz w:val="21"/>
                <w:szCs w:val="21"/>
              </w:rPr>
            </w:pPr>
            <w:r w:rsidRPr="00CA6D3C">
              <w:rPr>
                <w:sz w:val="21"/>
                <w:szCs w:val="21"/>
              </w:rPr>
              <w:t>SWBAT identify and describe various aspects of personal, social, and historical context from various genres</w:t>
            </w:r>
          </w:p>
          <w:p w:rsidR="006253D1" w:rsidRPr="00CA6D3C" w:rsidRDefault="00CA6D3C" w:rsidP="00CA6D3C">
            <w:pPr>
              <w:pStyle w:val="ListParagraph"/>
              <w:numPr>
                <w:ilvl w:val="0"/>
                <w:numId w:val="5"/>
              </w:numPr>
              <w:rPr>
                <w:sz w:val="21"/>
                <w:szCs w:val="21"/>
              </w:rPr>
            </w:pPr>
            <w:r w:rsidRPr="00CA6D3C">
              <w:rPr>
                <w:sz w:val="21"/>
                <w:szCs w:val="21"/>
              </w:rPr>
              <w:t>SWBAT communicate personal preferences on the meaning of the work inspired by the artists’ imagination and culture</w:t>
            </w:r>
          </w:p>
        </w:tc>
      </w:tr>
      <w:tr w:rsidR="006253D1" w:rsidRPr="00031666" w:rsidTr="00CA6D3C">
        <w:trPr>
          <w:trHeight w:val="2213"/>
        </w:trPr>
        <w:tc>
          <w:tcPr>
            <w:tcW w:w="7200" w:type="dxa"/>
          </w:tcPr>
          <w:p w:rsidR="006253D1" w:rsidRPr="00CA6D3C" w:rsidRDefault="006253D1" w:rsidP="00D2074A">
            <w:pPr>
              <w:rPr>
                <w:b/>
                <w:sz w:val="21"/>
                <w:szCs w:val="21"/>
              </w:rPr>
            </w:pPr>
            <w:r w:rsidRPr="00CA6D3C">
              <w:rPr>
                <w:b/>
                <w:sz w:val="21"/>
                <w:szCs w:val="21"/>
              </w:rPr>
              <w:t>Suggested Tasks and Activities:</w:t>
            </w:r>
          </w:p>
          <w:p w:rsidR="00CA6D3C" w:rsidRPr="00CA6D3C" w:rsidRDefault="00CA6D3C" w:rsidP="00CA6D3C">
            <w:pPr>
              <w:pStyle w:val="ListParagraph"/>
              <w:numPr>
                <w:ilvl w:val="0"/>
                <w:numId w:val="5"/>
              </w:numPr>
              <w:rPr>
                <w:sz w:val="21"/>
                <w:szCs w:val="21"/>
              </w:rPr>
            </w:pPr>
            <w:r w:rsidRPr="00CA6D3C">
              <w:rPr>
                <w:sz w:val="21"/>
                <w:szCs w:val="21"/>
              </w:rPr>
              <w:t>Showing various types of art genres (impressionism, cubism, realism)</w:t>
            </w:r>
          </w:p>
          <w:p w:rsidR="00CA6D3C" w:rsidRPr="00CA6D3C" w:rsidRDefault="00CA6D3C" w:rsidP="00CA6D3C">
            <w:pPr>
              <w:pStyle w:val="ListParagraph"/>
              <w:numPr>
                <w:ilvl w:val="0"/>
                <w:numId w:val="5"/>
              </w:numPr>
              <w:rPr>
                <w:sz w:val="21"/>
                <w:szCs w:val="21"/>
              </w:rPr>
            </w:pPr>
            <w:r w:rsidRPr="00CA6D3C">
              <w:rPr>
                <w:sz w:val="21"/>
                <w:szCs w:val="21"/>
              </w:rPr>
              <w:t>Show various Google images comparing and contrasting genres</w:t>
            </w:r>
          </w:p>
          <w:p w:rsidR="00CA6D3C" w:rsidRPr="00CA6D3C" w:rsidRDefault="00CA6D3C" w:rsidP="00CA6D3C">
            <w:pPr>
              <w:pStyle w:val="ListParagraph"/>
              <w:numPr>
                <w:ilvl w:val="0"/>
                <w:numId w:val="5"/>
              </w:numPr>
              <w:rPr>
                <w:sz w:val="21"/>
                <w:szCs w:val="21"/>
              </w:rPr>
            </w:pPr>
            <w:r w:rsidRPr="00CA6D3C">
              <w:rPr>
                <w:sz w:val="21"/>
                <w:szCs w:val="21"/>
              </w:rPr>
              <w:t>Open discussion about the artists’ motivation behind the artwork</w:t>
            </w:r>
          </w:p>
          <w:p w:rsidR="00CA6D3C" w:rsidRPr="00CA6D3C" w:rsidRDefault="00CA6D3C" w:rsidP="00CA6D3C">
            <w:pPr>
              <w:pStyle w:val="ListParagraph"/>
              <w:numPr>
                <w:ilvl w:val="0"/>
                <w:numId w:val="5"/>
              </w:numPr>
              <w:rPr>
                <w:sz w:val="21"/>
                <w:szCs w:val="21"/>
              </w:rPr>
            </w:pPr>
            <w:r w:rsidRPr="00CA6D3C">
              <w:rPr>
                <w:sz w:val="21"/>
                <w:szCs w:val="21"/>
              </w:rPr>
              <w:t>Open discussion using art terminology to evaluate how the artist used the elements and principles</w:t>
            </w:r>
          </w:p>
          <w:p w:rsidR="006253D1" w:rsidRPr="00CA6D3C" w:rsidRDefault="00CA6D3C" w:rsidP="00CA6D3C">
            <w:pPr>
              <w:pStyle w:val="ListParagraph"/>
              <w:numPr>
                <w:ilvl w:val="0"/>
                <w:numId w:val="5"/>
              </w:numPr>
              <w:rPr>
                <w:sz w:val="21"/>
                <w:szCs w:val="21"/>
              </w:rPr>
            </w:pPr>
            <w:r w:rsidRPr="00CA6D3C">
              <w:rPr>
                <w:sz w:val="21"/>
                <w:szCs w:val="21"/>
              </w:rPr>
              <w:t>Introduce techniques of media listed above</w:t>
            </w:r>
          </w:p>
        </w:tc>
        <w:tc>
          <w:tcPr>
            <w:tcW w:w="8115" w:type="dxa"/>
          </w:tcPr>
          <w:p w:rsidR="006253D1" w:rsidRPr="00CA6D3C" w:rsidRDefault="006253D1" w:rsidP="00D2074A">
            <w:pPr>
              <w:rPr>
                <w:sz w:val="21"/>
                <w:szCs w:val="21"/>
              </w:rPr>
            </w:pPr>
            <w:r w:rsidRPr="00CA6D3C">
              <w:rPr>
                <w:sz w:val="21"/>
                <w:szCs w:val="21"/>
              </w:rPr>
              <w:t xml:space="preserve">Tech Integration: </w:t>
            </w:r>
          </w:p>
          <w:p w:rsidR="00CA6D3C" w:rsidRDefault="00CA6D3C" w:rsidP="00CA6D3C">
            <w:pPr>
              <w:pStyle w:val="ListParagraph"/>
              <w:numPr>
                <w:ilvl w:val="0"/>
                <w:numId w:val="7"/>
              </w:numPr>
            </w:pPr>
            <w:r>
              <w:t>Smartboard</w:t>
            </w:r>
          </w:p>
          <w:p w:rsidR="00CA6D3C" w:rsidRDefault="00CA6D3C" w:rsidP="00CA6D3C">
            <w:pPr>
              <w:pStyle w:val="ListParagraph"/>
              <w:numPr>
                <w:ilvl w:val="0"/>
                <w:numId w:val="7"/>
              </w:numPr>
            </w:pPr>
            <w:r>
              <w:t>Brain Pop Jr.</w:t>
            </w:r>
          </w:p>
          <w:p w:rsidR="00CA6D3C" w:rsidRDefault="00CA6D3C" w:rsidP="00CA6D3C">
            <w:pPr>
              <w:pStyle w:val="ListParagraph"/>
              <w:numPr>
                <w:ilvl w:val="0"/>
                <w:numId w:val="7"/>
              </w:numPr>
            </w:pPr>
            <w:r>
              <w:t>Google Images</w:t>
            </w:r>
          </w:p>
          <w:p w:rsidR="00CA6D3C" w:rsidRDefault="00CA6D3C" w:rsidP="00CA6D3C">
            <w:pPr>
              <w:pStyle w:val="ListParagraph"/>
              <w:numPr>
                <w:ilvl w:val="0"/>
                <w:numId w:val="7"/>
              </w:numPr>
              <w:rPr>
                <w:sz w:val="21"/>
                <w:szCs w:val="21"/>
              </w:rPr>
            </w:pPr>
            <w:r>
              <w:t>PowerPoint</w:t>
            </w:r>
          </w:p>
          <w:p w:rsidR="00CA6D3C" w:rsidRDefault="00CA6D3C" w:rsidP="00CA6D3C"/>
          <w:p w:rsidR="006253D1" w:rsidRPr="00CA6D3C" w:rsidRDefault="006253D1" w:rsidP="00CA6D3C">
            <w:pPr>
              <w:ind w:firstLine="720"/>
            </w:pPr>
          </w:p>
        </w:tc>
      </w:tr>
      <w:tr w:rsidR="00F9082C" w:rsidRPr="00031666" w:rsidTr="00CA6D3C">
        <w:trPr>
          <w:trHeight w:val="2213"/>
        </w:trPr>
        <w:tc>
          <w:tcPr>
            <w:tcW w:w="7200" w:type="dxa"/>
          </w:tcPr>
          <w:p w:rsidR="00F9082C" w:rsidRDefault="00F9082C" w:rsidP="00F9082C">
            <w:pPr>
              <w:rPr>
                <w:b/>
                <w:sz w:val="18"/>
                <w:szCs w:val="18"/>
              </w:rPr>
            </w:pPr>
            <w:r>
              <w:rPr>
                <w:b/>
                <w:sz w:val="18"/>
                <w:szCs w:val="18"/>
              </w:rPr>
              <w:lastRenderedPageBreak/>
              <w:t>T</w:t>
            </w:r>
            <w:r w:rsidRPr="006B106E">
              <w:rPr>
                <w:b/>
                <w:sz w:val="18"/>
                <w:szCs w:val="18"/>
              </w:rPr>
              <w:t>echnology Integration:</w:t>
            </w:r>
          </w:p>
          <w:p w:rsidR="00F9082C" w:rsidRDefault="00F9082C" w:rsidP="00F9082C">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F9082C" w:rsidRDefault="00F9082C" w:rsidP="00F9082C">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F9082C" w:rsidRDefault="00F9082C" w:rsidP="00F9082C">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F9082C" w:rsidRDefault="00F9082C" w:rsidP="00F9082C">
            <w:pPr>
              <w:rPr>
                <w:sz w:val="21"/>
                <w:szCs w:val="21"/>
              </w:rPr>
            </w:pPr>
          </w:p>
          <w:p w:rsidR="00F9082C" w:rsidRPr="00E57E03" w:rsidRDefault="00F9082C" w:rsidP="00F9082C">
            <w:pPr>
              <w:rPr>
                <w:sz w:val="21"/>
                <w:szCs w:val="21"/>
              </w:rPr>
            </w:pPr>
          </w:p>
        </w:tc>
        <w:tc>
          <w:tcPr>
            <w:tcW w:w="8115" w:type="dxa"/>
          </w:tcPr>
          <w:p w:rsidR="00F9082C" w:rsidRDefault="00F9082C" w:rsidP="00F9082C">
            <w:pPr>
              <w:rPr>
                <w:sz w:val="21"/>
                <w:szCs w:val="21"/>
              </w:rPr>
            </w:pPr>
            <w:r>
              <w:rPr>
                <w:sz w:val="21"/>
                <w:szCs w:val="21"/>
              </w:rPr>
              <w:t>CRP-</w:t>
            </w:r>
          </w:p>
          <w:p w:rsidR="00F9082C" w:rsidRPr="006B106E" w:rsidRDefault="00F9082C" w:rsidP="00F9082C">
            <w:pPr>
              <w:rPr>
                <w:sz w:val="18"/>
                <w:szCs w:val="18"/>
              </w:rPr>
            </w:pPr>
            <w:r w:rsidRPr="006B106E">
              <w:rPr>
                <w:sz w:val="18"/>
                <w:szCs w:val="18"/>
              </w:rPr>
              <w:t xml:space="preserve">CRP1. Act as a responsible and contributing citizen and employee. </w:t>
            </w:r>
          </w:p>
          <w:p w:rsidR="00F9082C" w:rsidRPr="006B106E" w:rsidRDefault="00F9082C" w:rsidP="00F9082C">
            <w:pPr>
              <w:rPr>
                <w:sz w:val="18"/>
                <w:szCs w:val="18"/>
              </w:rPr>
            </w:pPr>
            <w:r w:rsidRPr="006B106E">
              <w:rPr>
                <w:sz w:val="18"/>
                <w:szCs w:val="18"/>
              </w:rPr>
              <w:t xml:space="preserve">CRP2. Apply appropriate academic and technical skills. </w:t>
            </w:r>
          </w:p>
          <w:p w:rsidR="00F9082C" w:rsidRPr="006B106E" w:rsidRDefault="00F9082C" w:rsidP="00F9082C">
            <w:pPr>
              <w:rPr>
                <w:sz w:val="18"/>
                <w:szCs w:val="18"/>
              </w:rPr>
            </w:pPr>
            <w:r w:rsidRPr="006B106E">
              <w:rPr>
                <w:sz w:val="18"/>
                <w:szCs w:val="18"/>
              </w:rPr>
              <w:t xml:space="preserve">CRP4. Communicate clearly and effectively and with reason. </w:t>
            </w:r>
          </w:p>
          <w:p w:rsidR="00F9082C" w:rsidRPr="006B106E" w:rsidRDefault="00F9082C" w:rsidP="00F9082C">
            <w:pPr>
              <w:rPr>
                <w:sz w:val="18"/>
                <w:szCs w:val="18"/>
              </w:rPr>
            </w:pPr>
            <w:r w:rsidRPr="006B106E">
              <w:rPr>
                <w:sz w:val="18"/>
                <w:szCs w:val="18"/>
              </w:rPr>
              <w:t xml:space="preserve">CRP6. Demonstrate creativity and innovation. </w:t>
            </w:r>
          </w:p>
          <w:p w:rsidR="00F9082C" w:rsidRPr="00E57E03" w:rsidRDefault="00F9082C" w:rsidP="00F9082C">
            <w:pPr>
              <w:rPr>
                <w:sz w:val="21"/>
                <w:szCs w:val="21"/>
              </w:rPr>
            </w:pPr>
            <w:r>
              <w:t>9.2.8.B.1 Research careers within the 16 Career Clusters® and determine attributes of career success</w:t>
            </w:r>
          </w:p>
        </w:tc>
      </w:tr>
      <w:tr w:rsidR="00F9082C" w:rsidRPr="00031666" w:rsidTr="00D2074A">
        <w:trPr>
          <w:trHeight w:val="153"/>
        </w:trPr>
        <w:tc>
          <w:tcPr>
            <w:tcW w:w="15315" w:type="dxa"/>
            <w:gridSpan w:val="2"/>
          </w:tcPr>
          <w:p w:rsidR="00F9082C" w:rsidRPr="00031666" w:rsidRDefault="00F9082C" w:rsidP="00F9082C">
            <w:pPr>
              <w:rPr>
                <w:sz w:val="20"/>
                <w:szCs w:val="20"/>
              </w:rPr>
            </w:pPr>
            <w:r w:rsidRPr="00EA7D57">
              <w:rPr>
                <w:b/>
              </w:rPr>
              <w:t>Resources</w:t>
            </w:r>
            <w:r>
              <w:t xml:space="preserve">:  stereo, Smart Board </w:t>
            </w:r>
          </w:p>
        </w:tc>
      </w:tr>
    </w:tbl>
    <w:p w:rsidR="006253D1" w:rsidRDefault="006253D1" w:rsidP="006253D1"/>
    <w:p w:rsidR="00D2074A" w:rsidRDefault="00D2074A" w:rsidP="00826547"/>
    <w:sectPr w:rsidR="00D2074A" w:rsidSect="005B4B56">
      <w:headerReference w:type="default" r:id="rId28"/>
      <w:footerReference w:type="default" r:id="rId29"/>
      <w:pgSz w:w="15840" w:h="12240" w:orient="landscape"/>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18" w:rsidRDefault="00F20C18" w:rsidP="00C54AEB">
      <w:pPr>
        <w:spacing w:after="0" w:line="240" w:lineRule="auto"/>
      </w:pPr>
      <w:r>
        <w:separator/>
      </w:r>
    </w:p>
  </w:endnote>
  <w:endnote w:type="continuationSeparator" w:id="0">
    <w:p w:rsidR="00F20C18" w:rsidRDefault="00F20C18" w:rsidP="00C5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97198"/>
      <w:docPartObj>
        <w:docPartGallery w:val="Page Numbers (Bottom of Page)"/>
        <w:docPartUnique/>
      </w:docPartObj>
    </w:sdtPr>
    <w:sdtEndPr>
      <w:rPr>
        <w:noProof/>
      </w:rPr>
    </w:sdtEndPr>
    <w:sdtContent>
      <w:p w:rsidR="006B106E" w:rsidRDefault="006B106E">
        <w:pPr>
          <w:pStyle w:val="Footer"/>
          <w:jc w:val="right"/>
        </w:pPr>
        <w:r>
          <w:fldChar w:fldCharType="begin"/>
        </w:r>
        <w:r>
          <w:instrText xml:space="preserve"> PAGE   \* MERGEFORMAT </w:instrText>
        </w:r>
        <w:r>
          <w:fldChar w:fldCharType="separate"/>
        </w:r>
        <w:r w:rsidR="00F9082C">
          <w:rPr>
            <w:noProof/>
          </w:rPr>
          <w:t>11</w:t>
        </w:r>
        <w:r>
          <w:rPr>
            <w:noProof/>
          </w:rPr>
          <w:fldChar w:fldCharType="end"/>
        </w:r>
      </w:p>
    </w:sdtContent>
  </w:sdt>
  <w:p w:rsidR="006B106E" w:rsidRDefault="006B1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18" w:rsidRDefault="00F20C18" w:rsidP="00C54AEB">
      <w:pPr>
        <w:spacing w:after="0" w:line="240" w:lineRule="auto"/>
      </w:pPr>
      <w:r>
        <w:separator/>
      </w:r>
    </w:p>
  </w:footnote>
  <w:footnote w:type="continuationSeparator" w:id="0">
    <w:p w:rsidR="00F20C18" w:rsidRDefault="00F20C18" w:rsidP="00C5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6E" w:rsidRDefault="006B106E" w:rsidP="00C54AEB">
    <w:pPr>
      <w:pStyle w:val="Header"/>
      <w:jc w:val="center"/>
    </w:pPr>
    <w:r>
      <w:t>Woodland Park School District</w:t>
    </w:r>
  </w:p>
  <w:p w:rsidR="006B106E" w:rsidRDefault="006B106E" w:rsidP="00C54AEB">
    <w:pPr>
      <w:pStyle w:val="Header"/>
      <w:jc w:val="center"/>
    </w:pPr>
    <w:r>
      <w:t>Visual Arts Curriculum 2014- 2015</w:t>
    </w:r>
  </w:p>
  <w:p w:rsidR="006B106E" w:rsidRDefault="006B1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522"/>
    <w:multiLevelType w:val="hybridMultilevel"/>
    <w:tmpl w:val="94AE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8EF"/>
    <w:multiLevelType w:val="hybridMultilevel"/>
    <w:tmpl w:val="79D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301"/>
    <w:multiLevelType w:val="hybridMultilevel"/>
    <w:tmpl w:val="DC76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0575"/>
    <w:multiLevelType w:val="hybridMultilevel"/>
    <w:tmpl w:val="EEE0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3BDE"/>
    <w:multiLevelType w:val="hybridMultilevel"/>
    <w:tmpl w:val="E954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41A0A"/>
    <w:multiLevelType w:val="hybridMultilevel"/>
    <w:tmpl w:val="3B8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02FF9"/>
    <w:multiLevelType w:val="hybridMultilevel"/>
    <w:tmpl w:val="1A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0870"/>
    <w:multiLevelType w:val="hybridMultilevel"/>
    <w:tmpl w:val="CA5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96A23"/>
    <w:multiLevelType w:val="hybridMultilevel"/>
    <w:tmpl w:val="22E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C66"/>
    <w:multiLevelType w:val="hybridMultilevel"/>
    <w:tmpl w:val="03B6A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43EB"/>
    <w:multiLevelType w:val="hybridMultilevel"/>
    <w:tmpl w:val="AD0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71F34"/>
    <w:multiLevelType w:val="hybridMultilevel"/>
    <w:tmpl w:val="8580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31F92"/>
    <w:multiLevelType w:val="hybridMultilevel"/>
    <w:tmpl w:val="D4A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440C8"/>
    <w:multiLevelType w:val="hybridMultilevel"/>
    <w:tmpl w:val="DA74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37EE2"/>
    <w:multiLevelType w:val="hybridMultilevel"/>
    <w:tmpl w:val="F6D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E3C6B"/>
    <w:multiLevelType w:val="hybridMultilevel"/>
    <w:tmpl w:val="12F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23C09"/>
    <w:multiLevelType w:val="hybridMultilevel"/>
    <w:tmpl w:val="B55E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76C9D"/>
    <w:multiLevelType w:val="hybridMultilevel"/>
    <w:tmpl w:val="211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6124F"/>
    <w:multiLevelType w:val="hybridMultilevel"/>
    <w:tmpl w:val="24E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13C29"/>
    <w:multiLevelType w:val="hybridMultilevel"/>
    <w:tmpl w:val="4F7C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75042"/>
    <w:multiLevelType w:val="hybridMultilevel"/>
    <w:tmpl w:val="55F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95F18"/>
    <w:multiLevelType w:val="hybridMultilevel"/>
    <w:tmpl w:val="E2B4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5A3CFD"/>
    <w:multiLevelType w:val="hybridMultilevel"/>
    <w:tmpl w:val="F0A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B2D4E"/>
    <w:multiLevelType w:val="hybridMultilevel"/>
    <w:tmpl w:val="6DA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F13224"/>
    <w:multiLevelType w:val="hybridMultilevel"/>
    <w:tmpl w:val="89C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74E01"/>
    <w:multiLevelType w:val="hybridMultilevel"/>
    <w:tmpl w:val="7A2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B53A8"/>
    <w:multiLevelType w:val="hybridMultilevel"/>
    <w:tmpl w:val="379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2C239F"/>
    <w:multiLevelType w:val="hybridMultilevel"/>
    <w:tmpl w:val="6AE8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77F65"/>
    <w:multiLevelType w:val="hybridMultilevel"/>
    <w:tmpl w:val="2B0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8230D"/>
    <w:multiLevelType w:val="hybridMultilevel"/>
    <w:tmpl w:val="C5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64688"/>
    <w:multiLevelType w:val="hybridMultilevel"/>
    <w:tmpl w:val="FFD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07370"/>
    <w:multiLevelType w:val="hybridMultilevel"/>
    <w:tmpl w:val="C75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162D3"/>
    <w:multiLevelType w:val="hybridMultilevel"/>
    <w:tmpl w:val="2614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95F6B"/>
    <w:multiLevelType w:val="hybridMultilevel"/>
    <w:tmpl w:val="B79E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04C3E"/>
    <w:multiLevelType w:val="hybridMultilevel"/>
    <w:tmpl w:val="E87C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900193"/>
    <w:multiLevelType w:val="hybridMultilevel"/>
    <w:tmpl w:val="232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D073CF"/>
    <w:multiLevelType w:val="hybridMultilevel"/>
    <w:tmpl w:val="4B7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BB0A54"/>
    <w:multiLevelType w:val="hybridMultilevel"/>
    <w:tmpl w:val="F122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151F68"/>
    <w:multiLevelType w:val="hybridMultilevel"/>
    <w:tmpl w:val="2E4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501896"/>
    <w:multiLevelType w:val="hybridMultilevel"/>
    <w:tmpl w:val="C36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0E3613"/>
    <w:multiLevelType w:val="hybridMultilevel"/>
    <w:tmpl w:val="831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E9604F"/>
    <w:multiLevelType w:val="hybridMultilevel"/>
    <w:tmpl w:val="098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BF7546"/>
    <w:multiLevelType w:val="hybridMultilevel"/>
    <w:tmpl w:val="1EE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A4D2D"/>
    <w:multiLevelType w:val="hybridMultilevel"/>
    <w:tmpl w:val="D4DE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8142DD"/>
    <w:multiLevelType w:val="hybridMultilevel"/>
    <w:tmpl w:val="8FC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75857"/>
    <w:multiLevelType w:val="hybridMultilevel"/>
    <w:tmpl w:val="8AC0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B61E6"/>
    <w:multiLevelType w:val="hybridMultilevel"/>
    <w:tmpl w:val="22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621376"/>
    <w:multiLevelType w:val="hybridMultilevel"/>
    <w:tmpl w:val="862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975F97"/>
    <w:multiLevelType w:val="hybridMultilevel"/>
    <w:tmpl w:val="F6AA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6A5D52"/>
    <w:multiLevelType w:val="hybridMultilevel"/>
    <w:tmpl w:val="B5D2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C902AB"/>
    <w:multiLevelType w:val="hybridMultilevel"/>
    <w:tmpl w:val="FAB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10922"/>
    <w:multiLevelType w:val="hybridMultilevel"/>
    <w:tmpl w:val="C2F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1673C7"/>
    <w:multiLevelType w:val="hybridMultilevel"/>
    <w:tmpl w:val="E67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4D3EE2"/>
    <w:multiLevelType w:val="hybridMultilevel"/>
    <w:tmpl w:val="95A2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0C43F4"/>
    <w:multiLevelType w:val="hybridMultilevel"/>
    <w:tmpl w:val="8FD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4007B9"/>
    <w:multiLevelType w:val="hybridMultilevel"/>
    <w:tmpl w:val="FCE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71B97"/>
    <w:multiLevelType w:val="hybridMultilevel"/>
    <w:tmpl w:val="43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B11673"/>
    <w:multiLevelType w:val="hybridMultilevel"/>
    <w:tmpl w:val="D7FA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5E62E6"/>
    <w:multiLevelType w:val="hybridMultilevel"/>
    <w:tmpl w:val="AA0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EB1136"/>
    <w:multiLevelType w:val="hybridMultilevel"/>
    <w:tmpl w:val="D056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1607E5"/>
    <w:multiLevelType w:val="hybridMultilevel"/>
    <w:tmpl w:val="FEB6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1664"/>
    <w:multiLevelType w:val="hybridMultilevel"/>
    <w:tmpl w:val="660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E0AF6"/>
    <w:multiLevelType w:val="hybridMultilevel"/>
    <w:tmpl w:val="5E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ED0517"/>
    <w:multiLevelType w:val="hybridMultilevel"/>
    <w:tmpl w:val="E9D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987F85"/>
    <w:multiLevelType w:val="hybridMultilevel"/>
    <w:tmpl w:val="CB0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D9594C"/>
    <w:multiLevelType w:val="hybridMultilevel"/>
    <w:tmpl w:val="D82E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156C86"/>
    <w:multiLevelType w:val="hybridMultilevel"/>
    <w:tmpl w:val="220C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544410"/>
    <w:multiLevelType w:val="hybridMultilevel"/>
    <w:tmpl w:val="A35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DA7A47"/>
    <w:multiLevelType w:val="hybridMultilevel"/>
    <w:tmpl w:val="131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C1394D"/>
    <w:multiLevelType w:val="hybridMultilevel"/>
    <w:tmpl w:val="C53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FB7DE4"/>
    <w:multiLevelType w:val="hybridMultilevel"/>
    <w:tmpl w:val="4864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111553"/>
    <w:multiLevelType w:val="hybridMultilevel"/>
    <w:tmpl w:val="A6DC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D2174"/>
    <w:multiLevelType w:val="hybridMultilevel"/>
    <w:tmpl w:val="0FA6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B8086E"/>
    <w:multiLevelType w:val="hybridMultilevel"/>
    <w:tmpl w:val="C39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333BCB"/>
    <w:multiLevelType w:val="hybridMultilevel"/>
    <w:tmpl w:val="1CF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655110"/>
    <w:multiLevelType w:val="hybridMultilevel"/>
    <w:tmpl w:val="3F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506FF5"/>
    <w:multiLevelType w:val="hybridMultilevel"/>
    <w:tmpl w:val="2FF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3403A4"/>
    <w:multiLevelType w:val="hybridMultilevel"/>
    <w:tmpl w:val="A66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B43FEA"/>
    <w:multiLevelType w:val="hybridMultilevel"/>
    <w:tmpl w:val="457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1A7042"/>
    <w:multiLevelType w:val="hybridMultilevel"/>
    <w:tmpl w:val="C112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8D2E71"/>
    <w:multiLevelType w:val="hybridMultilevel"/>
    <w:tmpl w:val="D9E8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9F49FD"/>
    <w:multiLevelType w:val="hybridMultilevel"/>
    <w:tmpl w:val="591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B339D"/>
    <w:multiLevelType w:val="hybridMultilevel"/>
    <w:tmpl w:val="9470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003511"/>
    <w:multiLevelType w:val="hybridMultilevel"/>
    <w:tmpl w:val="370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C70471"/>
    <w:multiLevelType w:val="hybridMultilevel"/>
    <w:tmpl w:val="031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642DD"/>
    <w:multiLevelType w:val="hybridMultilevel"/>
    <w:tmpl w:val="C45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9750E"/>
    <w:multiLevelType w:val="hybridMultilevel"/>
    <w:tmpl w:val="D81E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D85987"/>
    <w:multiLevelType w:val="hybridMultilevel"/>
    <w:tmpl w:val="C27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CF6D1F"/>
    <w:multiLevelType w:val="hybridMultilevel"/>
    <w:tmpl w:val="2C50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D71F78"/>
    <w:multiLevelType w:val="hybridMultilevel"/>
    <w:tmpl w:val="C88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20719C"/>
    <w:multiLevelType w:val="hybridMultilevel"/>
    <w:tmpl w:val="72E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640087"/>
    <w:multiLevelType w:val="hybridMultilevel"/>
    <w:tmpl w:val="D10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6D5C76"/>
    <w:multiLevelType w:val="hybridMultilevel"/>
    <w:tmpl w:val="AE06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C4373F"/>
    <w:multiLevelType w:val="hybridMultilevel"/>
    <w:tmpl w:val="E1A8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224E90"/>
    <w:multiLevelType w:val="hybridMultilevel"/>
    <w:tmpl w:val="7D56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3B7FF7"/>
    <w:multiLevelType w:val="hybridMultilevel"/>
    <w:tmpl w:val="F1D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FF610F"/>
    <w:multiLevelType w:val="hybridMultilevel"/>
    <w:tmpl w:val="8156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BD680C"/>
    <w:multiLevelType w:val="hybridMultilevel"/>
    <w:tmpl w:val="B9BA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9761DC"/>
    <w:multiLevelType w:val="hybridMultilevel"/>
    <w:tmpl w:val="092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DD7640"/>
    <w:multiLevelType w:val="hybridMultilevel"/>
    <w:tmpl w:val="8A68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241775"/>
    <w:multiLevelType w:val="hybridMultilevel"/>
    <w:tmpl w:val="1E04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2C4020"/>
    <w:multiLevelType w:val="hybridMultilevel"/>
    <w:tmpl w:val="9E9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CD5FC0"/>
    <w:multiLevelType w:val="hybridMultilevel"/>
    <w:tmpl w:val="3E1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815F03"/>
    <w:multiLevelType w:val="hybridMultilevel"/>
    <w:tmpl w:val="8E24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4B0AEA"/>
    <w:multiLevelType w:val="hybridMultilevel"/>
    <w:tmpl w:val="020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F51999"/>
    <w:multiLevelType w:val="hybridMultilevel"/>
    <w:tmpl w:val="58D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956A0E"/>
    <w:multiLevelType w:val="hybridMultilevel"/>
    <w:tmpl w:val="E548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3DF7124"/>
    <w:multiLevelType w:val="hybridMultilevel"/>
    <w:tmpl w:val="95D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CA2EB0"/>
    <w:multiLevelType w:val="hybridMultilevel"/>
    <w:tmpl w:val="B18C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A80857"/>
    <w:multiLevelType w:val="hybridMultilevel"/>
    <w:tmpl w:val="26B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CE3F8E"/>
    <w:multiLevelType w:val="hybridMultilevel"/>
    <w:tmpl w:val="C804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204FD7"/>
    <w:multiLevelType w:val="hybridMultilevel"/>
    <w:tmpl w:val="6A2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4B53D5"/>
    <w:multiLevelType w:val="hybridMultilevel"/>
    <w:tmpl w:val="A10E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652789"/>
    <w:multiLevelType w:val="hybridMultilevel"/>
    <w:tmpl w:val="9EBE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6B2810"/>
    <w:multiLevelType w:val="hybridMultilevel"/>
    <w:tmpl w:val="438C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8F7773"/>
    <w:multiLevelType w:val="hybridMultilevel"/>
    <w:tmpl w:val="2F5E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D901A7"/>
    <w:multiLevelType w:val="hybridMultilevel"/>
    <w:tmpl w:val="16D0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CF5F1E"/>
    <w:multiLevelType w:val="hybridMultilevel"/>
    <w:tmpl w:val="B978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376CB5"/>
    <w:multiLevelType w:val="hybridMultilevel"/>
    <w:tmpl w:val="783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7111C5"/>
    <w:multiLevelType w:val="hybridMultilevel"/>
    <w:tmpl w:val="0E8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C22FA2"/>
    <w:multiLevelType w:val="hybridMultilevel"/>
    <w:tmpl w:val="0790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263F1E"/>
    <w:multiLevelType w:val="hybridMultilevel"/>
    <w:tmpl w:val="9F64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BD64B8"/>
    <w:multiLevelType w:val="hybridMultilevel"/>
    <w:tmpl w:val="7A1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D866AD"/>
    <w:multiLevelType w:val="hybridMultilevel"/>
    <w:tmpl w:val="A68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922E95"/>
    <w:multiLevelType w:val="hybridMultilevel"/>
    <w:tmpl w:val="B0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868F7"/>
    <w:multiLevelType w:val="hybridMultilevel"/>
    <w:tmpl w:val="1E3A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69"/>
  </w:num>
  <w:num w:numId="3">
    <w:abstractNumId w:val="93"/>
  </w:num>
  <w:num w:numId="4">
    <w:abstractNumId w:val="20"/>
  </w:num>
  <w:num w:numId="5">
    <w:abstractNumId w:val="42"/>
  </w:num>
  <w:num w:numId="6">
    <w:abstractNumId w:val="104"/>
  </w:num>
  <w:num w:numId="7">
    <w:abstractNumId w:val="60"/>
  </w:num>
  <w:num w:numId="8">
    <w:abstractNumId w:val="43"/>
  </w:num>
  <w:num w:numId="9">
    <w:abstractNumId w:val="6"/>
  </w:num>
  <w:num w:numId="10">
    <w:abstractNumId w:val="77"/>
  </w:num>
  <w:num w:numId="11">
    <w:abstractNumId w:val="53"/>
  </w:num>
  <w:num w:numId="12">
    <w:abstractNumId w:val="121"/>
  </w:num>
  <w:num w:numId="13">
    <w:abstractNumId w:val="96"/>
  </w:num>
  <w:num w:numId="14">
    <w:abstractNumId w:val="106"/>
  </w:num>
  <w:num w:numId="15">
    <w:abstractNumId w:val="28"/>
  </w:num>
  <w:num w:numId="16">
    <w:abstractNumId w:val="12"/>
  </w:num>
  <w:num w:numId="17">
    <w:abstractNumId w:val="34"/>
  </w:num>
  <w:num w:numId="18">
    <w:abstractNumId w:val="5"/>
  </w:num>
  <w:num w:numId="19">
    <w:abstractNumId w:val="51"/>
  </w:num>
  <w:num w:numId="20">
    <w:abstractNumId w:val="97"/>
  </w:num>
  <w:num w:numId="21">
    <w:abstractNumId w:val="105"/>
  </w:num>
  <w:num w:numId="22">
    <w:abstractNumId w:val="65"/>
  </w:num>
  <w:num w:numId="23">
    <w:abstractNumId w:val="112"/>
  </w:num>
  <w:num w:numId="24">
    <w:abstractNumId w:val="56"/>
  </w:num>
  <w:num w:numId="25">
    <w:abstractNumId w:val="75"/>
  </w:num>
  <w:num w:numId="26">
    <w:abstractNumId w:val="4"/>
  </w:num>
  <w:num w:numId="27">
    <w:abstractNumId w:val="37"/>
  </w:num>
  <w:num w:numId="28">
    <w:abstractNumId w:val="86"/>
  </w:num>
  <w:num w:numId="29">
    <w:abstractNumId w:val="36"/>
  </w:num>
  <w:num w:numId="30">
    <w:abstractNumId w:val="40"/>
  </w:num>
  <w:num w:numId="31">
    <w:abstractNumId w:val="30"/>
  </w:num>
  <w:num w:numId="32">
    <w:abstractNumId w:val="31"/>
  </w:num>
  <w:num w:numId="33">
    <w:abstractNumId w:val="79"/>
  </w:num>
  <w:num w:numId="34">
    <w:abstractNumId w:val="111"/>
  </w:num>
  <w:num w:numId="35">
    <w:abstractNumId w:val="70"/>
  </w:num>
  <w:num w:numId="36">
    <w:abstractNumId w:val="2"/>
  </w:num>
  <w:num w:numId="37">
    <w:abstractNumId w:val="81"/>
  </w:num>
  <w:num w:numId="38">
    <w:abstractNumId w:val="11"/>
  </w:num>
  <w:num w:numId="39">
    <w:abstractNumId w:val="23"/>
  </w:num>
  <w:num w:numId="40">
    <w:abstractNumId w:val="27"/>
  </w:num>
  <w:num w:numId="41">
    <w:abstractNumId w:val="114"/>
  </w:num>
  <w:num w:numId="42">
    <w:abstractNumId w:val="48"/>
  </w:num>
  <w:num w:numId="43">
    <w:abstractNumId w:val="89"/>
  </w:num>
  <w:num w:numId="44">
    <w:abstractNumId w:val="84"/>
  </w:num>
  <w:num w:numId="45">
    <w:abstractNumId w:val="72"/>
  </w:num>
  <w:num w:numId="46">
    <w:abstractNumId w:val="110"/>
  </w:num>
  <w:num w:numId="47">
    <w:abstractNumId w:val="44"/>
  </w:num>
  <w:num w:numId="48">
    <w:abstractNumId w:val="108"/>
  </w:num>
  <w:num w:numId="49">
    <w:abstractNumId w:val="8"/>
  </w:num>
  <w:num w:numId="50">
    <w:abstractNumId w:val="92"/>
  </w:num>
  <w:num w:numId="51">
    <w:abstractNumId w:val="62"/>
  </w:num>
  <w:num w:numId="52">
    <w:abstractNumId w:val="58"/>
  </w:num>
  <w:num w:numId="53">
    <w:abstractNumId w:val="10"/>
  </w:num>
  <w:num w:numId="54">
    <w:abstractNumId w:val="73"/>
  </w:num>
  <w:num w:numId="55">
    <w:abstractNumId w:val="35"/>
  </w:num>
  <w:num w:numId="56">
    <w:abstractNumId w:val="52"/>
  </w:num>
  <w:num w:numId="57">
    <w:abstractNumId w:val="125"/>
  </w:num>
  <w:num w:numId="58">
    <w:abstractNumId w:val="107"/>
  </w:num>
  <w:num w:numId="59">
    <w:abstractNumId w:val="39"/>
  </w:num>
  <w:num w:numId="60">
    <w:abstractNumId w:val="0"/>
  </w:num>
  <w:num w:numId="61">
    <w:abstractNumId w:val="14"/>
  </w:num>
  <w:num w:numId="62">
    <w:abstractNumId w:val="38"/>
  </w:num>
  <w:num w:numId="63">
    <w:abstractNumId w:val="15"/>
  </w:num>
  <w:num w:numId="64">
    <w:abstractNumId w:val="120"/>
  </w:num>
  <w:num w:numId="65">
    <w:abstractNumId w:val="71"/>
  </w:num>
  <w:num w:numId="66">
    <w:abstractNumId w:val="9"/>
  </w:num>
  <w:num w:numId="67">
    <w:abstractNumId w:val="45"/>
  </w:num>
  <w:num w:numId="68">
    <w:abstractNumId w:val="7"/>
  </w:num>
  <w:num w:numId="69">
    <w:abstractNumId w:val="32"/>
  </w:num>
  <w:num w:numId="70">
    <w:abstractNumId w:val="33"/>
  </w:num>
  <w:num w:numId="71">
    <w:abstractNumId w:val="25"/>
  </w:num>
  <w:num w:numId="72">
    <w:abstractNumId w:val="91"/>
  </w:num>
  <w:num w:numId="73">
    <w:abstractNumId w:val="18"/>
  </w:num>
  <w:num w:numId="74">
    <w:abstractNumId w:val="80"/>
  </w:num>
  <w:num w:numId="75">
    <w:abstractNumId w:val="82"/>
  </w:num>
  <w:num w:numId="76">
    <w:abstractNumId w:val="74"/>
  </w:num>
  <w:num w:numId="77">
    <w:abstractNumId w:val="17"/>
  </w:num>
  <w:num w:numId="78">
    <w:abstractNumId w:val="124"/>
  </w:num>
  <w:num w:numId="79">
    <w:abstractNumId w:val="21"/>
  </w:num>
  <w:num w:numId="80">
    <w:abstractNumId w:val="100"/>
  </w:num>
  <w:num w:numId="81">
    <w:abstractNumId w:val="26"/>
  </w:num>
  <w:num w:numId="82">
    <w:abstractNumId w:val="94"/>
  </w:num>
  <w:num w:numId="83">
    <w:abstractNumId w:val="50"/>
  </w:num>
  <w:num w:numId="84">
    <w:abstractNumId w:val="61"/>
  </w:num>
  <w:num w:numId="85">
    <w:abstractNumId w:val="122"/>
  </w:num>
  <w:num w:numId="86">
    <w:abstractNumId w:val="49"/>
  </w:num>
  <w:num w:numId="87">
    <w:abstractNumId w:val="19"/>
  </w:num>
  <w:num w:numId="88">
    <w:abstractNumId w:val="90"/>
  </w:num>
  <w:num w:numId="89">
    <w:abstractNumId w:val="117"/>
  </w:num>
  <w:num w:numId="90">
    <w:abstractNumId w:val="3"/>
  </w:num>
  <w:num w:numId="91">
    <w:abstractNumId w:val="54"/>
  </w:num>
  <w:num w:numId="92">
    <w:abstractNumId w:val="13"/>
  </w:num>
  <w:num w:numId="93">
    <w:abstractNumId w:val="109"/>
  </w:num>
  <w:num w:numId="94">
    <w:abstractNumId w:val="1"/>
  </w:num>
  <w:num w:numId="95">
    <w:abstractNumId w:val="116"/>
  </w:num>
  <w:num w:numId="96">
    <w:abstractNumId w:val="85"/>
  </w:num>
  <w:num w:numId="97">
    <w:abstractNumId w:val="66"/>
  </w:num>
  <w:num w:numId="98">
    <w:abstractNumId w:val="64"/>
  </w:num>
  <w:num w:numId="99">
    <w:abstractNumId w:val="115"/>
  </w:num>
  <w:num w:numId="100">
    <w:abstractNumId w:val="98"/>
  </w:num>
  <w:num w:numId="101">
    <w:abstractNumId w:val="95"/>
  </w:num>
  <w:num w:numId="102">
    <w:abstractNumId w:val="47"/>
  </w:num>
  <w:num w:numId="103">
    <w:abstractNumId w:val="101"/>
  </w:num>
  <w:num w:numId="104">
    <w:abstractNumId w:val="123"/>
  </w:num>
  <w:num w:numId="105">
    <w:abstractNumId w:val="99"/>
  </w:num>
  <w:num w:numId="106">
    <w:abstractNumId w:val="16"/>
  </w:num>
  <w:num w:numId="107">
    <w:abstractNumId w:val="55"/>
  </w:num>
  <w:num w:numId="108">
    <w:abstractNumId w:val="24"/>
  </w:num>
  <w:num w:numId="109">
    <w:abstractNumId w:val="29"/>
  </w:num>
  <w:num w:numId="110">
    <w:abstractNumId w:val="46"/>
  </w:num>
  <w:num w:numId="111">
    <w:abstractNumId w:val="41"/>
  </w:num>
  <w:num w:numId="112">
    <w:abstractNumId w:val="103"/>
  </w:num>
  <w:num w:numId="113">
    <w:abstractNumId w:val="22"/>
  </w:num>
  <w:num w:numId="114">
    <w:abstractNumId w:val="87"/>
  </w:num>
  <w:num w:numId="115">
    <w:abstractNumId w:val="76"/>
  </w:num>
  <w:num w:numId="116">
    <w:abstractNumId w:val="63"/>
  </w:num>
  <w:num w:numId="117">
    <w:abstractNumId w:val="118"/>
  </w:num>
  <w:num w:numId="118">
    <w:abstractNumId w:val="59"/>
  </w:num>
  <w:num w:numId="119">
    <w:abstractNumId w:val="68"/>
  </w:num>
  <w:num w:numId="120">
    <w:abstractNumId w:val="88"/>
  </w:num>
  <w:num w:numId="121">
    <w:abstractNumId w:val="57"/>
  </w:num>
  <w:num w:numId="122">
    <w:abstractNumId w:val="83"/>
  </w:num>
  <w:num w:numId="123">
    <w:abstractNumId w:val="67"/>
  </w:num>
  <w:num w:numId="124">
    <w:abstractNumId w:val="78"/>
  </w:num>
  <w:num w:numId="125">
    <w:abstractNumId w:val="102"/>
  </w:num>
  <w:num w:numId="126">
    <w:abstractNumId w:val="11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EC"/>
    <w:rsid w:val="000007EE"/>
    <w:rsid w:val="000127F0"/>
    <w:rsid w:val="00015709"/>
    <w:rsid w:val="00031666"/>
    <w:rsid w:val="0003389B"/>
    <w:rsid w:val="000346EA"/>
    <w:rsid w:val="000450FF"/>
    <w:rsid w:val="00046226"/>
    <w:rsid w:val="0006549E"/>
    <w:rsid w:val="0007062D"/>
    <w:rsid w:val="0007168E"/>
    <w:rsid w:val="00082277"/>
    <w:rsid w:val="00096B55"/>
    <w:rsid w:val="000A252F"/>
    <w:rsid w:val="000C3A13"/>
    <w:rsid w:val="000C5C34"/>
    <w:rsid w:val="000D28B2"/>
    <w:rsid w:val="000D7644"/>
    <w:rsid w:val="00137B1F"/>
    <w:rsid w:val="00153173"/>
    <w:rsid w:val="00162095"/>
    <w:rsid w:val="00162DAB"/>
    <w:rsid w:val="00167089"/>
    <w:rsid w:val="0017298C"/>
    <w:rsid w:val="00175207"/>
    <w:rsid w:val="001753BA"/>
    <w:rsid w:val="00184C01"/>
    <w:rsid w:val="001A024D"/>
    <w:rsid w:val="001A2BC3"/>
    <w:rsid w:val="001A37CE"/>
    <w:rsid w:val="001A3E51"/>
    <w:rsid w:val="001A5FF5"/>
    <w:rsid w:val="001B62A7"/>
    <w:rsid w:val="001C7265"/>
    <w:rsid w:val="001D6A62"/>
    <w:rsid w:val="001E2CCA"/>
    <w:rsid w:val="001E37A0"/>
    <w:rsid w:val="001E6F17"/>
    <w:rsid w:val="00200406"/>
    <w:rsid w:val="0020724C"/>
    <w:rsid w:val="00253F90"/>
    <w:rsid w:val="00261540"/>
    <w:rsid w:val="0027636D"/>
    <w:rsid w:val="00283CDD"/>
    <w:rsid w:val="002852E4"/>
    <w:rsid w:val="00286FC1"/>
    <w:rsid w:val="0029282F"/>
    <w:rsid w:val="002A3CEA"/>
    <w:rsid w:val="002A4E09"/>
    <w:rsid w:val="002B6CF4"/>
    <w:rsid w:val="002C6D14"/>
    <w:rsid w:val="002D28F7"/>
    <w:rsid w:val="002E4BDD"/>
    <w:rsid w:val="002F2DA2"/>
    <w:rsid w:val="00303134"/>
    <w:rsid w:val="00306A5F"/>
    <w:rsid w:val="00312231"/>
    <w:rsid w:val="00314BC4"/>
    <w:rsid w:val="00316397"/>
    <w:rsid w:val="003216E5"/>
    <w:rsid w:val="00351C3B"/>
    <w:rsid w:val="00353068"/>
    <w:rsid w:val="00365BBD"/>
    <w:rsid w:val="00366E41"/>
    <w:rsid w:val="003820F2"/>
    <w:rsid w:val="00393B08"/>
    <w:rsid w:val="003B0D94"/>
    <w:rsid w:val="003C10B2"/>
    <w:rsid w:val="003C591E"/>
    <w:rsid w:val="003C7088"/>
    <w:rsid w:val="003D33C3"/>
    <w:rsid w:val="003D5005"/>
    <w:rsid w:val="004304A8"/>
    <w:rsid w:val="0044026B"/>
    <w:rsid w:val="0044424B"/>
    <w:rsid w:val="00444D56"/>
    <w:rsid w:val="00450D4F"/>
    <w:rsid w:val="00451079"/>
    <w:rsid w:val="00452964"/>
    <w:rsid w:val="00456DD4"/>
    <w:rsid w:val="00473DC1"/>
    <w:rsid w:val="0048302F"/>
    <w:rsid w:val="00487374"/>
    <w:rsid w:val="004D120B"/>
    <w:rsid w:val="004D30FF"/>
    <w:rsid w:val="004D4273"/>
    <w:rsid w:val="00510026"/>
    <w:rsid w:val="00511E9A"/>
    <w:rsid w:val="00517568"/>
    <w:rsid w:val="00521C72"/>
    <w:rsid w:val="00554272"/>
    <w:rsid w:val="00561484"/>
    <w:rsid w:val="0056378B"/>
    <w:rsid w:val="00587004"/>
    <w:rsid w:val="00594BA6"/>
    <w:rsid w:val="00597169"/>
    <w:rsid w:val="005B4B56"/>
    <w:rsid w:val="005C4DE8"/>
    <w:rsid w:val="005E1816"/>
    <w:rsid w:val="005E2415"/>
    <w:rsid w:val="005E2741"/>
    <w:rsid w:val="005E319D"/>
    <w:rsid w:val="006029B5"/>
    <w:rsid w:val="006075C4"/>
    <w:rsid w:val="006163B8"/>
    <w:rsid w:val="00623C28"/>
    <w:rsid w:val="00623CC3"/>
    <w:rsid w:val="00624107"/>
    <w:rsid w:val="006253D1"/>
    <w:rsid w:val="006254C9"/>
    <w:rsid w:val="00626EA0"/>
    <w:rsid w:val="0063078C"/>
    <w:rsid w:val="00636E78"/>
    <w:rsid w:val="00640015"/>
    <w:rsid w:val="006442F2"/>
    <w:rsid w:val="00645E1B"/>
    <w:rsid w:val="00646A93"/>
    <w:rsid w:val="006549F2"/>
    <w:rsid w:val="00661CBC"/>
    <w:rsid w:val="00685ED8"/>
    <w:rsid w:val="0069703E"/>
    <w:rsid w:val="00697EA5"/>
    <w:rsid w:val="006B106E"/>
    <w:rsid w:val="006B5645"/>
    <w:rsid w:val="006B7F75"/>
    <w:rsid w:val="006E3E80"/>
    <w:rsid w:val="006E549A"/>
    <w:rsid w:val="006F2319"/>
    <w:rsid w:val="006F4BB0"/>
    <w:rsid w:val="00700A62"/>
    <w:rsid w:val="00703736"/>
    <w:rsid w:val="00703829"/>
    <w:rsid w:val="007438C3"/>
    <w:rsid w:val="00747FC6"/>
    <w:rsid w:val="0075398B"/>
    <w:rsid w:val="00784570"/>
    <w:rsid w:val="00791485"/>
    <w:rsid w:val="0079519E"/>
    <w:rsid w:val="007A2A8B"/>
    <w:rsid w:val="007A630B"/>
    <w:rsid w:val="007D633C"/>
    <w:rsid w:val="007D6D79"/>
    <w:rsid w:val="007E0464"/>
    <w:rsid w:val="00806424"/>
    <w:rsid w:val="00817867"/>
    <w:rsid w:val="00826547"/>
    <w:rsid w:val="00830FFF"/>
    <w:rsid w:val="008517A6"/>
    <w:rsid w:val="00856924"/>
    <w:rsid w:val="008633FF"/>
    <w:rsid w:val="0087610B"/>
    <w:rsid w:val="00886BA7"/>
    <w:rsid w:val="00893839"/>
    <w:rsid w:val="008953F7"/>
    <w:rsid w:val="00896803"/>
    <w:rsid w:val="008A109C"/>
    <w:rsid w:val="008A25EE"/>
    <w:rsid w:val="008B6AB0"/>
    <w:rsid w:val="008C2767"/>
    <w:rsid w:val="008C476D"/>
    <w:rsid w:val="008E45C3"/>
    <w:rsid w:val="00913F17"/>
    <w:rsid w:val="00923A6A"/>
    <w:rsid w:val="009349C4"/>
    <w:rsid w:val="00940881"/>
    <w:rsid w:val="009442EA"/>
    <w:rsid w:val="00944D60"/>
    <w:rsid w:val="0095506C"/>
    <w:rsid w:val="00955FC5"/>
    <w:rsid w:val="00965E4A"/>
    <w:rsid w:val="00970B98"/>
    <w:rsid w:val="00983F92"/>
    <w:rsid w:val="0099162F"/>
    <w:rsid w:val="009D083F"/>
    <w:rsid w:val="009D32F2"/>
    <w:rsid w:val="009E2C9C"/>
    <w:rsid w:val="009E6250"/>
    <w:rsid w:val="009F139C"/>
    <w:rsid w:val="009F2B00"/>
    <w:rsid w:val="009F5CA6"/>
    <w:rsid w:val="00A10BF0"/>
    <w:rsid w:val="00A10EF1"/>
    <w:rsid w:val="00A355E0"/>
    <w:rsid w:val="00A748CC"/>
    <w:rsid w:val="00A8077A"/>
    <w:rsid w:val="00A85EC4"/>
    <w:rsid w:val="00A92530"/>
    <w:rsid w:val="00AB05AA"/>
    <w:rsid w:val="00AB5C45"/>
    <w:rsid w:val="00AB7E40"/>
    <w:rsid w:val="00AC38F2"/>
    <w:rsid w:val="00AC75D2"/>
    <w:rsid w:val="00AD4AFC"/>
    <w:rsid w:val="00AE3F9F"/>
    <w:rsid w:val="00AF0449"/>
    <w:rsid w:val="00B0676D"/>
    <w:rsid w:val="00B1092C"/>
    <w:rsid w:val="00B10C11"/>
    <w:rsid w:val="00B1676D"/>
    <w:rsid w:val="00B2376A"/>
    <w:rsid w:val="00B5192A"/>
    <w:rsid w:val="00B578B9"/>
    <w:rsid w:val="00B61FD3"/>
    <w:rsid w:val="00B8111B"/>
    <w:rsid w:val="00BA09DD"/>
    <w:rsid w:val="00BA4935"/>
    <w:rsid w:val="00BB13E9"/>
    <w:rsid w:val="00BC2CE3"/>
    <w:rsid w:val="00BC3C38"/>
    <w:rsid w:val="00BC6BEC"/>
    <w:rsid w:val="00BD29EE"/>
    <w:rsid w:val="00BE2F56"/>
    <w:rsid w:val="00C0148D"/>
    <w:rsid w:val="00C101BE"/>
    <w:rsid w:val="00C13E86"/>
    <w:rsid w:val="00C176CD"/>
    <w:rsid w:val="00C23566"/>
    <w:rsid w:val="00C34C2C"/>
    <w:rsid w:val="00C54AEB"/>
    <w:rsid w:val="00C550C7"/>
    <w:rsid w:val="00C561E3"/>
    <w:rsid w:val="00C9212E"/>
    <w:rsid w:val="00C950E8"/>
    <w:rsid w:val="00C955CD"/>
    <w:rsid w:val="00CA1CD7"/>
    <w:rsid w:val="00CA4435"/>
    <w:rsid w:val="00CA6D3C"/>
    <w:rsid w:val="00CD1B03"/>
    <w:rsid w:val="00CD6569"/>
    <w:rsid w:val="00CE25C1"/>
    <w:rsid w:val="00CE7AE2"/>
    <w:rsid w:val="00CF12F4"/>
    <w:rsid w:val="00CF1A3E"/>
    <w:rsid w:val="00CF5914"/>
    <w:rsid w:val="00CF7670"/>
    <w:rsid w:val="00D0382B"/>
    <w:rsid w:val="00D12EA0"/>
    <w:rsid w:val="00D13C03"/>
    <w:rsid w:val="00D14E44"/>
    <w:rsid w:val="00D2074A"/>
    <w:rsid w:val="00D272DF"/>
    <w:rsid w:val="00D33974"/>
    <w:rsid w:val="00D3526E"/>
    <w:rsid w:val="00D407F7"/>
    <w:rsid w:val="00D43232"/>
    <w:rsid w:val="00D45BE9"/>
    <w:rsid w:val="00D5083F"/>
    <w:rsid w:val="00DB2D1F"/>
    <w:rsid w:val="00DE709C"/>
    <w:rsid w:val="00DF05E8"/>
    <w:rsid w:val="00DF3731"/>
    <w:rsid w:val="00E044CE"/>
    <w:rsid w:val="00E131C6"/>
    <w:rsid w:val="00E1483E"/>
    <w:rsid w:val="00E52E0C"/>
    <w:rsid w:val="00E57E03"/>
    <w:rsid w:val="00E667F7"/>
    <w:rsid w:val="00E9210D"/>
    <w:rsid w:val="00E948D3"/>
    <w:rsid w:val="00EA33BB"/>
    <w:rsid w:val="00EA58F3"/>
    <w:rsid w:val="00EB4768"/>
    <w:rsid w:val="00EC5D7D"/>
    <w:rsid w:val="00EC753C"/>
    <w:rsid w:val="00EF0047"/>
    <w:rsid w:val="00EF51EE"/>
    <w:rsid w:val="00F03807"/>
    <w:rsid w:val="00F06223"/>
    <w:rsid w:val="00F10CDA"/>
    <w:rsid w:val="00F17831"/>
    <w:rsid w:val="00F20C18"/>
    <w:rsid w:val="00F262D9"/>
    <w:rsid w:val="00F301F6"/>
    <w:rsid w:val="00F41468"/>
    <w:rsid w:val="00F47CC1"/>
    <w:rsid w:val="00F778F2"/>
    <w:rsid w:val="00F8363F"/>
    <w:rsid w:val="00F9082C"/>
    <w:rsid w:val="00FA2B41"/>
    <w:rsid w:val="00FA41E3"/>
    <w:rsid w:val="00FC2C2D"/>
    <w:rsid w:val="00FC75E7"/>
    <w:rsid w:val="00FD38CE"/>
    <w:rsid w:val="00FD7B85"/>
    <w:rsid w:val="00FE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68A93"/>
  <w15:docId w15:val="{213D1C3A-45AD-4C67-909E-24D54B69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EB"/>
  </w:style>
  <w:style w:type="paragraph" w:styleId="Footer">
    <w:name w:val="footer"/>
    <w:basedOn w:val="Normal"/>
    <w:link w:val="FooterChar"/>
    <w:uiPriority w:val="99"/>
    <w:unhideWhenUsed/>
    <w:rsid w:val="00C5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EB"/>
  </w:style>
  <w:style w:type="table" w:styleId="TableGrid">
    <w:name w:val="Table Grid"/>
    <w:basedOn w:val="TableNormal"/>
    <w:uiPriority w:val="39"/>
    <w:rsid w:val="00C5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273"/>
    <w:pPr>
      <w:ind w:left="720"/>
      <w:contextualSpacing/>
    </w:pPr>
  </w:style>
  <w:style w:type="paragraph" w:styleId="BalloonText">
    <w:name w:val="Balloon Text"/>
    <w:basedOn w:val="Normal"/>
    <w:link w:val="BalloonTextChar"/>
    <w:uiPriority w:val="99"/>
    <w:semiHidden/>
    <w:unhideWhenUsed/>
    <w:rsid w:val="00B2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6A"/>
    <w:rPr>
      <w:rFonts w:ascii="Tahoma" w:hAnsi="Tahoma" w:cs="Tahoma"/>
      <w:sz w:val="16"/>
      <w:szCs w:val="16"/>
    </w:rPr>
  </w:style>
  <w:style w:type="character" w:styleId="Strong">
    <w:name w:val="Strong"/>
    <w:basedOn w:val="DefaultParagraphFont"/>
    <w:uiPriority w:val="22"/>
    <w:qFormat/>
    <w:rsid w:val="002F2DA2"/>
    <w:rPr>
      <w:b/>
      <w:bCs/>
    </w:rPr>
  </w:style>
  <w:style w:type="character" w:styleId="Hyperlink">
    <w:name w:val="Hyperlink"/>
    <w:basedOn w:val="DefaultParagraphFont"/>
    <w:uiPriority w:val="99"/>
    <w:semiHidden/>
    <w:unhideWhenUsed/>
    <w:rsid w:val="00703736"/>
    <w:rPr>
      <w:color w:val="0000FF"/>
      <w:u w:val="single"/>
    </w:rPr>
  </w:style>
  <w:style w:type="character" w:customStyle="1" w:styleId="apple-converted-space">
    <w:name w:val="apple-converted-space"/>
    <w:basedOn w:val="DefaultParagraphFont"/>
    <w:rsid w:val="000C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2982">
      <w:bodyDiv w:val="1"/>
      <w:marLeft w:val="0"/>
      <w:marRight w:val="0"/>
      <w:marTop w:val="0"/>
      <w:marBottom w:val="0"/>
      <w:divBdr>
        <w:top w:val="none" w:sz="0" w:space="0" w:color="auto"/>
        <w:left w:val="none" w:sz="0" w:space="0" w:color="auto"/>
        <w:bottom w:val="none" w:sz="0" w:space="0" w:color="auto"/>
        <w:right w:val="none" w:sz="0" w:space="0" w:color="auto"/>
      </w:divBdr>
      <w:divsChild>
        <w:div w:id="2054691690">
          <w:marLeft w:val="0"/>
          <w:marRight w:val="0"/>
          <w:marTop w:val="0"/>
          <w:marBottom w:val="240"/>
          <w:divBdr>
            <w:top w:val="none" w:sz="0" w:space="0" w:color="auto"/>
            <w:left w:val="none" w:sz="0" w:space="0" w:color="auto"/>
            <w:bottom w:val="none" w:sz="0" w:space="0" w:color="auto"/>
            <w:right w:val="none" w:sz="0" w:space="0" w:color="auto"/>
          </w:divBdr>
        </w:div>
        <w:div w:id="1128620504">
          <w:marLeft w:val="450"/>
          <w:marRight w:val="0"/>
          <w:marTop w:val="0"/>
          <w:marBottom w:val="240"/>
          <w:divBdr>
            <w:top w:val="none" w:sz="0" w:space="0" w:color="auto"/>
            <w:left w:val="none" w:sz="0" w:space="0" w:color="auto"/>
            <w:bottom w:val="none" w:sz="0" w:space="0" w:color="auto"/>
            <w:right w:val="none" w:sz="0" w:space="0" w:color="auto"/>
          </w:divBdr>
        </w:div>
        <w:div w:id="1183133610">
          <w:marLeft w:val="450"/>
          <w:marRight w:val="0"/>
          <w:marTop w:val="0"/>
          <w:marBottom w:val="240"/>
          <w:divBdr>
            <w:top w:val="none" w:sz="0" w:space="0" w:color="auto"/>
            <w:left w:val="none" w:sz="0" w:space="0" w:color="auto"/>
            <w:bottom w:val="none" w:sz="0" w:space="0" w:color="auto"/>
            <w:right w:val="none" w:sz="0" w:space="0" w:color="auto"/>
          </w:divBdr>
        </w:div>
        <w:div w:id="444664290">
          <w:marLeft w:val="450"/>
          <w:marRight w:val="0"/>
          <w:marTop w:val="0"/>
          <w:marBottom w:val="240"/>
          <w:divBdr>
            <w:top w:val="none" w:sz="0" w:space="0" w:color="auto"/>
            <w:left w:val="none" w:sz="0" w:space="0" w:color="auto"/>
            <w:bottom w:val="none" w:sz="0" w:space="0" w:color="auto"/>
            <w:right w:val="none" w:sz="0" w:space="0" w:color="auto"/>
          </w:divBdr>
        </w:div>
        <w:div w:id="756170358">
          <w:marLeft w:val="450"/>
          <w:marRight w:val="0"/>
          <w:marTop w:val="0"/>
          <w:marBottom w:val="240"/>
          <w:divBdr>
            <w:top w:val="none" w:sz="0" w:space="0" w:color="auto"/>
            <w:left w:val="none" w:sz="0" w:space="0" w:color="auto"/>
            <w:bottom w:val="none" w:sz="0" w:space="0" w:color="auto"/>
            <w:right w:val="none" w:sz="0" w:space="0" w:color="auto"/>
          </w:divBdr>
        </w:div>
      </w:divsChild>
    </w:div>
    <w:div w:id="1491944667">
      <w:bodyDiv w:val="1"/>
      <w:marLeft w:val="0"/>
      <w:marRight w:val="0"/>
      <w:marTop w:val="0"/>
      <w:marBottom w:val="0"/>
      <w:divBdr>
        <w:top w:val="none" w:sz="0" w:space="0" w:color="auto"/>
        <w:left w:val="none" w:sz="0" w:space="0" w:color="auto"/>
        <w:bottom w:val="none" w:sz="0" w:space="0" w:color="auto"/>
        <w:right w:val="none" w:sz="0" w:space="0" w:color="auto"/>
      </w:divBdr>
    </w:div>
    <w:div w:id="1943685114">
      <w:bodyDiv w:val="1"/>
      <w:marLeft w:val="0"/>
      <w:marRight w:val="0"/>
      <w:marTop w:val="0"/>
      <w:marBottom w:val="0"/>
      <w:divBdr>
        <w:top w:val="none" w:sz="0" w:space="0" w:color="auto"/>
        <w:left w:val="none" w:sz="0" w:space="0" w:color="auto"/>
        <w:bottom w:val="none" w:sz="0" w:space="0" w:color="auto"/>
        <w:right w:val="none" w:sz="0" w:space="0" w:color="auto"/>
      </w:divBdr>
      <w:divsChild>
        <w:div w:id="1017190903">
          <w:marLeft w:val="0"/>
          <w:marRight w:val="0"/>
          <w:marTop w:val="0"/>
          <w:marBottom w:val="240"/>
          <w:divBdr>
            <w:top w:val="none" w:sz="0" w:space="0" w:color="auto"/>
            <w:left w:val="none" w:sz="0" w:space="0" w:color="auto"/>
            <w:bottom w:val="none" w:sz="0" w:space="0" w:color="auto"/>
            <w:right w:val="none" w:sz="0" w:space="0" w:color="auto"/>
          </w:divBdr>
        </w:div>
        <w:div w:id="950434220">
          <w:marLeft w:val="450"/>
          <w:marRight w:val="0"/>
          <w:marTop w:val="0"/>
          <w:marBottom w:val="240"/>
          <w:divBdr>
            <w:top w:val="none" w:sz="0" w:space="0" w:color="auto"/>
            <w:left w:val="none" w:sz="0" w:space="0" w:color="auto"/>
            <w:bottom w:val="none" w:sz="0" w:space="0" w:color="auto"/>
            <w:right w:val="none" w:sz="0" w:space="0" w:color="auto"/>
          </w:divBdr>
        </w:div>
        <w:div w:id="1804959292">
          <w:marLeft w:val="450"/>
          <w:marRight w:val="0"/>
          <w:marTop w:val="0"/>
          <w:marBottom w:val="240"/>
          <w:divBdr>
            <w:top w:val="none" w:sz="0" w:space="0" w:color="auto"/>
            <w:left w:val="none" w:sz="0" w:space="0" w:color="auto"/>
            <w:bottom w:val="none" w:sz="0" w:space="0" w:color="auto"/>
            <w:right w:val="none" w:sz="0" w:space="0" w:color="auto"/>
          </w:divBdr>
        </w:div>
        <w:div w:id="2098554229">
          <w:marLeft w:val="450"/>
          <w:marRight w:val="0"/>
          <w:marTop w:val="0"/>
          <w:marBottom w:val="240"/>
          <w:divBdr>
            <w:top w:val="none" w:sz="0" w:space="0" w:color="auto"/>
            <w:left w:val="none" w:sz="0" w:space="0" w:color="auto"/>
            <w:bottom w:val="none" w:sz="0" w:space="0" w:color="auto"/>
            <w:right w:val="none" w:sz="0" w:space="0" w:color="auto"/>
          </w:divBdr>
        </w:div>
        <w:div w:id="1881891243">
          <w:marLeft w:val="45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SL/7/1/" TargetMode="External"/><Relationship Id="rId13" Type="http://schemas.openxmlformats.org/officeDocument/2006/relationships/hyperlink" Target="http://www.corestandards.org/ELA-Literacy/SL/7/1/" TargetMode="External"/><Relationship Id="rId18" Type="http://schemas.openxmlformats.org/officeDocument/2006/relationships/hyperlink" Target="http://www.corestandards.org/ELA-Literacy/SL/7/1/" TargetMode="External"/><Relationship Id="rId26" Type="http://schemas.openxmlformats.org/officeDocument/2006/relationships/hyperlink" Target="http://www.corestandards.org/ELA-Literacy/SL/7/1/c/" TargetMode="External"/><Relationship Id="rId3" Type="http://schemas.openxmlformats.org/officeDocument/2006/relationships/styles" Target="styles.xml"/><Relationship Id="rId21" Type="http://schemas.openxmlformats.org/officeDocument/2006/relationships/hyperlink" Target="http://www.corestandards.org/ELA-Literacy/SL/7/1/c/" TargetMode="External"/><Relationship Id="rId7" Type="http://schemas.openxmlformats.org/officeDocument/2006/relationships/endnotes" Target="endnotes.xml"/><Relationship Id="rId12" Type="http://schemas.openxmlformats.org/officeDocument/2006/relationships/hyperlink" Target="http://www.corestandards.org/ELA-Literacy/SL/7/1/d/" TargetMode="External"/><Relationship Id="rId17" Type="http://schemas.openxmlformats.org/officeDocument/2006/relationships/hyperlink" Target="http://www.corestandards.org/ELA-Literacy/SL/7/1/d/" TargetMode="External"/><Relationship Id="rId25" Type="http://schemas.openxmlformats.org/officeDocument/2006/relationships/hyperlink" Target="http://www.corestandards.org/ELA-Literacy/SL/7/1/b/" TargetMode="External"/><Relationship Id="rId2" Type="http://schemas.openxmlformats.org/officeDocument/2006/relationships/numbering" Target="numbering.xml"/><Relationship Id="rId16" Type="http://schemas.openxmlformats.org/officeDocument/2006/relationships/hyperlink" Target="http://www.corestandards.org/ELA-Literacy/SL/7/1/c/" TargetMode="External"/><Relationship Id="rId20" Type="http://schemas.openxmlformats.org/officeDocument/2006/relationships/hyperlink" Target="http://www.corestandards.org/ELA-Literacy/SL/7/1/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ELA-Literacy/SL/7/1/c/" TargetMode="External"/><Relationship Id="rId24" Type="http://schemas.openxmlformats.org/officeDocument/2006/relationships/hyperlink" Target="http://www.corestandards.org/ELA-Literacy/SL/7/1/a/" TargetMode="External"/><Relationship Id="rId5" Type="http://schemas.openxmlformats.org/officeDocument/2006/relationships/webSettings" Target="webSettings.xml"/><Relationship Id="rId15" Type="http://schemas.openxmlformats.org/officeDocument/2006/relationships/hyperlink" Target="http://www.corestandards.org/ELA-Literacy/SL/7/1/b/" TargetMode="External"/><Relationship Id="rId23" Type="http://schemas.openxmlformats.org/officeDocument/2006/relationships/hyperlink" Target="http://www.corestandards.org/ELA-Literacy/SL/7/1/" TargetMode="External"/><Relationship Id="rId28" Type="http://schemas.openxmlformats.org/officeDocument/2006/relationships/header" Target="header1.xml"/><Relationship Id="rId10" Type="http://schemas.openxmlformats.org/officeDocument/2006/relationships/hyperlink" Target="http://www.corestandards.org/ELA-Literacy/SL/7/1/b/" TargetMode="External"/><Relationship Id="rId19" Type="http://schemas.openxmlformats.org/officeDocument/2006/relationships/hyperlink" Target="http://www.corestandards.org/ELA-Literacy/SL/7/1/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restandards.org/ELA-Literacy/SL/7/1/a/" TargetMode="External"/><Relationship Id="rId14" Type="http://schemas.openxmlformats.org/officeDocument/2006/relationships/hyperlink" Target="http://www.corestandards.org/ELA-Literacy/SL/7/1/a/" TargetMode="External"/><Relationship Id="rId22" Type="http://schemas.openxmlformats.org/officeDocument/2006/relationships/hyperlink" Target="http://www.corestandards.org/ELA-Literacy/SL/7/1/d/" TargetMode="External"/><Relationship Id="rId27" Type="http://schemas.openxmlformats.org/officeDocument/2006/relationships/hyperlink" Target="http://www.corestandards.org/ELA-Literacy/SL/7/1/d/"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haefer\Downloads\Curriculu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656F-6B94-435E-B5E7-CB752546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Template</Template>
  <TotalTime>5</TotalTime>
  <Pages>11</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Schaefer</dc:creator>
  <cp:lastModifiedBy>Carmela Triglia</cp:lastModifiedBy>
  <cp:revision>5</cp:revision>
  <cp:lastPrinted>2016-02-08T22:40:00Z</cp:lastPrinted>
  <dcterms:created xsi:type="dcterms:W3CDTF">2021-05-07T17:15:00Z</dcterms:created>
  <dcterms:modified xsi:type="dcterms:W3CDTF">2021-05-12T23:34:00Z</dcterms:modified>
</cp:coreProperties>
</file>